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AEE" w:rsidRDefault="00BF7AEE" w:rsidP="0066674E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BF7AEE" w:rsidRDefault="00F33296" w:rsidP="00BF7AEE">
      <w:pPr>
        <w:rPr>
          <w:sz w:val="2"/>
        </w:rPr>
        <w:sectPr w:rsidR="00BF7AEE" w:rsidSect="00BF7AEE">
          <w:headerReference w:type="even" r:id="rId7"/>
          <w:headerReference w:type="default" r:id="rId8"/>
          <w:type w:val="continuous"/>
          <w:pgSz w:w="11909" w:h="16834"/>
          <w:pgMar w:top="567" w:right="567" w:bottom="1134" w:left="1559" w:header="720" w:footer="720" w:gutter="0"/>
          <w:cols w:space="720"/>
          <w:noEndnote/>
          <w:titlePg/>
        </w:sectPr>
      </w:pPr>
      <w:r>
        <w:rPr>
          <w:noProof/>
          <w:color w:val="000000"/>
          <w:spacing w:val="-20"/>
          <w:sz w:val="3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-114300</wp:posOffset>
            </wp:positionV>
            <wp:extent cx="1371600" cy="1257300"/>
            <wp:effectExtent l="1905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7AEE" w:rsidRDefault="00BF7AEE" w:rsidP="00BF7AEE">
      <w:pPr>
        <w:shd w:val="clear" w:color="auto" w:fill="FFFFFF"/>
        <w:spacing w:before="106" w:after="240" w:line="360" w:lineRule="auto"/>
        <w:jc w:val="center"/>
        <w:rPr>
          <w:color w:val="000000"/>
          <w:spacing w:val="-20"/>
          <w:sz w:val="33"/>
        </w:rPr>
      </w:pPr>
    </w:p>
    <w:p w:rsidR="00BF7AEE" w:rsidRDefault="00BF7AEE" w:rsidP="00BF7AEE">
      <w:pPr>
        <w:shd w:val="clear" w:color="auto" w:fill="FFFFFF"/>
        <w:spacing w:before="106" w:after="240" w:line="480" w:lineRule="auto"/>
        <w:jc w:val="center"/>
        <w:rPr>
          <w:color w:val="000000"/>
          <w:spacing w:val="-20"/>
          <w:sz w:val="33"/>
        </w:rPr>
      </w:pPr>
    </w:p>
    <w:p w:rsidR="007006CD" w:rsidRDefault="007006CD" w:rsidP="007006CD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006CD" w:rsidRDefault="007006CD" w:rsidP="007006CD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МИХАЙЛОВСКОГО</w:t>
      </w:r>
      <w:r w:rsidRPr="00DD12E4">
        <w:rPr>
          <w:b/>
          <w:sz w:val="28"/>
          <w:szCs w:val="28"/>
        </w:rPr>
        <w:t xml:space="preserve"> СЕЛЬСОВЕТА</w:t>
      </w:r>
    </w:p>
    <w:p w:rsidR="007006CD" w:rsidRPr="00DD12E4" w:rsidRDefault="007006CD" w:rsidP="007006CD">
      <w:pPr>
        <w:pStyle w:val="af6"/>
        <w:jc w:val="center"/>
        <w:rPr>
          <w:b/>
          <w:sz w:val="28"/>
          <w:szCs w:val="28"/>
        </w:rPr>
      </w:pPr>
      <w:r w:rsidRPr="00DD12E4">
        <w:rPr>
          <w:b/>
          <w:sz w:val="28"/>
          <w:szCs w:val="28"/>
        </w:rPr>
        <w:t>РЫЛЬСКОГО РАЙОНА</w:t>
      </w:r>
      <w:r>
        <w:rPr>
          <w:b/>
          <w:sz w:val="28"/>
          <w:szCs w:val="28"/>
        </w:rPr>
        <w:t xml:space="preserve"> </w:t>
      </w:r>
      <w:r w:rsidRPr="00DD12E4">
        <w:rPr>
          <w:b/>
          <w:sz w:val="28"/>
          <w:szCs w:val="28"/>
        </w:rPr>
        <w:t>КУРСКОЙ ОБЛАСТИ</w:t>
      </w:r>
    </w:p>
    <w:p w:rsidR="00BF7AEE" w:rsidRPr="007006CD" w:rsidRDefault="00BF7AEE" w:rsidP="00BF7AEE">
      <w:pPr>
        <w:pStyle w:val="9"/>
        <w:keepNext w:val="0"/>
        <w:suppressAutoHyphens w:val="0"/>
        <w:spacing w:line="360" w:lineRule="auto"/>
        <w:rPr>
          <w:sz w:val="28"/>
          <w:szCs w:val="28"/>
        </w:rPr>
      </w:pPr>
      <w:r w:rsidRPr="007006CD">
        <w:rPr>
          <w:sz w:val="28"/>
          <w:szCs w:val="28"/>
        </w:rPr>
        <w:t>П  О  С  Т  А  Н  О  В  Л   Е  Н  И  Е</w:t>
      </w:r>
    </w:p>
    <w:tbl>
      <w:tblPr>
        <w:tblW w:w="0" w:type="auto"/>
        <w:tblInd w:w="108" w:type="dxa"/>
        <w:tblLayout w:type="fixed"/>
        <w:tblLook w:val="01E0"/>
      </w:tblPr>
      <w:tblGrid>
        <w:gridCol w:w="540"/>
        <w:gridCol w:w="2464"/>
        <w:gridCol w:w="416"/>
        <w:gridCol w:w="900"/>
      </w:tblGrid>
      <w:tr w:rsidR="00BF7AEE" w:rsidTr="0081758D">
        <w:trPr>
          <w:trHeight w:val="22"/>
        </w:trPr>
        <w:tc>
          <w:tcPr>
            <w:tcW w:w="540" w:type="dxa"/>
          </w:tcPr>
          <w:p w:rsidR="00BF7AEE" w:rsidRDefault="00BF7AEE" w:rsidP="0081758D">
            <w:pPr>
              <w:shd w:val="clear" w:color="auto" w:fill="FFFFFF"/>
              <w:spacing w:line="370" w:lineRule="exact"/>
              <w:rPr>
                <w:color w:val="000000"/>
                <w:spacing w:val="-18"/>
                <w:sz w:val="22"/>
              </w:rPr>
            </w:pPr>
            <w:r>
              <w:rPr>
                <w:color w:val="000000"/>
                <w:spacing w:val="-18"/>
                <w:sz w:val="22"/>
              </w:rPr>
              <w:t>от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BF7AEE" w:rsidRDefault="00AC012D" w:rsidP="0081758D">
            <w:pPr>
              <w:shd w:val="clear" w:color="auto" w:fill="FFFFFF"/>
              <w:spacing w:line="370" w:lineRule="exact"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04</w:t>
            </w:r>
            <w:r w:rsidR="0066674E">
              <w:rPr>
                <w:b w:val="0"/>
                <w:color w:val="000000"/>
                <w:sz w:val="26"/>
              </w:rPr>
              <w:t>.12</w:t>
            </w:r>
            <w:r w:rsidR="006A0F08">
              <w:rPr>
                <w:b w:val="0"/>
                <w:color w:val="000000"/>
                <w:sz w:val="26"/>
              </w:rPr>
              <w:t>.2019 г.</w:t>
            </w:r>
          </w:p>
        </w:tc>
        <w:tc>
          <w:tcPr>
            <w:tcW w:w="416" w:type="dxa"/>
          </w:tcPr>
          <w:p w:rsidR="00BF7AEE" w:rsidRDefault="00BF7AEE" w:rsidP="0081758D">
            <w:pPr>
              <w:shd w:val="clear" w:color="auto" w:fill="FFFFFF"/>
              <w:spacing w:line="370" w:lineRule="exact"/>
              <w:jc w:val="both"/>
              <w:rPr>
                <w:color w:val="000000"/>
                <w:spacing w:val="-18"/>
                <w:sz w:val="22"/>
              </w:rPr>
            </w:pPr>
            <w:r>
              <w:rPr>
                <w:color w:val="000000"/>
                <w:spacing w:val="-18"/>
                <w:sz w:val="22"/>
              </w:rPr>
              <w:t>№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F7AEE" w:rsidRDefault="006A0F08" w:rsidP="0066674E">
            <w:pPr>
              <w:shd w:val="clear" w:color="auto" w:fill="FFFFFF"/>
              <w:spacing w:line="370" w:lineRule="exact"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1</w:t>
            </w:r>
            <w:r w:rsidR="0066674E">
              <w:rPr>
                <w:b w:val="0"/>
                <w:color w:val="000000"/>
                <w:sz w:val="26"/>
              </w:rPr>
              <w:t>26</w:t>
            </w:r>
          </w:p>
        </w:tc>
      </w:tr>
      <w:tr w:rsidR="00BF7AEE" w:rsidTr="0081758D">
        <w:trPr>
          <w:trHeight w:val="22"/>
        </w:trPr>
        <w:tc>
          <w:tcPr>
            <w:tcW w:w="540" w:type="dxa"/>
          </w:tcPr>
          <w:p w:rsidR="00BF7AEE" w:rsidRDefault="00BF7AEE" w:rsidP="0081758D">
            <w:pPr>
              <w:pStyle w:val="1"/>
              <w:keepNext w:val="0"/>
            </w:pPr>
          </w:p>
        </w:tc>
        <w:tc>
          <w:tcPr>
            <w:tcW w:w="3780" w:type="dxa"/>
            <w:gridSpan w:val="3"/>
          </w:tcPr>
          <w:p w:rsidR="00BF7AEE" w:rsidRDefault="007006CD" w:rsidP="0081758D">
            <w:pPr>
              <w:pStyle w:val="1"/>
              <w:keepNext w:val="0"/>
            </w:pPr>
            <w:r>
              <w:t>307369, Курская область, Рыльский ра</w:t>
            </w:r>
            <w:r>
              <w:t>й</w:t>
            </w:r>
            <w:r>
              <w:t>он, с.Михайловка, д. 158</w:t>
            </w:r>
          </w:p>
        </w:tc>
      </w:tr>
    </w:tbl>
    <w:p w:rsidR="00BF7AEE" w:rsidRPr="00497B47" w:rsidRDefault="00BF7AEE" w:rsidP="00BF7AEE">
      <w:pPr>
        <w:rPr>
          <w:b w:val="0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619"/>
      </w:tblGrid>
      <w:tr w:rsidR="00BF7AEE" w:rsidRPr="00437D0A" w:rsidTr="0081758D">
        <w:trPr>
          <w:trHeight w:val="675"/>
        </w:trPr>
        <w:tc>
          <w:tcPr>
            <w:tcW w:w="4619" w:type="dxa"/>
          </w:tcPr>
          <w:p w:rsidR="00BF7AEE" w:rsidRPr="00BF7AEE" w:rsidRDefault="00BF7AEE" w:rsidP="0081758D">
            <w:pPr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BF7AEE">
              <w:rPr>
                <w:b w:val="0"/>
                <w:sz w:val="28"/>
                <w:szCs w:val="28"/>
              </w:rPr>
              <w:t>Об утверждении проекта планиро</w:t>
            </w:r>
            <w:r w:rsidRPr="00BF7AEE">
              <w:rPr>
                <w:b w:val="0"/>
                <w:sz w:val="28"/>
                <w:szCs w:val="28"/>
              </w:rPr>
              <w:t>в</w:t>
            </w:r>
            <w:r w:rsidRPr="00BF7AEE">
              <w:rPr>
                <w:b w:val="0"/>
                <w:sz w:val="28"/>
                <w:szCs w:val="28"/>
              </w:rPr>
              <w:t xml:space="preserve">ки и проекта межевания территории для </w:t>
            </w:r>
            <w:r w:rsidR="00631045">
              <w:rPr>
                <w:b w:val="0"/>
                <w:sz w:val="28"/>
                <w:szCs w:val="28"/>
              </w:rPr>
              <w:t>реконструкции</w:t>
            </w:r>
            <w:r w:rsidRPr="00BF7AEE">
              <w:rPr>
                <w:b w:val="0"/>
                <w:sz w:val="28"/>
                <w:szCs w:val="28"/>
              </w:rPr>
              <w:t xml:space="preserve"> </w:t>
            </w:r>
            <w:r w:rsidR="00B34A9F" w:rsidRPr="00B34A9F">
              <w:rPr>
                <w:b w:val="0"/>
                <w:sz w:val="28"/>
                <w:szCs w:val="28"/>
              </w:rPr>
              <w:t>«</w:t>
            </w:r>
            <w:r w:rsidR="00FC444B">
              <w:rPr>
                <w:b w:val="0"/>
                <w:sz w:val="28"/>
                <w:szCs w:val="28"/>
              </w:rPr>
              <w:t>Автомобильная дорога местного значения в с.Михайловка Рыльского района Курской области</w:t>
            </w:r>
            <w:r w:rsidR="00B34A9F" w:rsidRPr="00B34A9F">
              <w:rPr>
                <w:b w:val="0"/>
                <w:sz w:val="28"/>
                <w:szCs w:val="28"/>
              </w:rPr>
              <w:t>»</w:t>
            </w:r>
          </w:p>
        </w:tc>
      </w:tr>
    </w:tbl>
    <w:p w:rsidR="00BF7AEE" w:rsidRDefault="00BF7AEE" w:rsidP="00BF7AEE">
      <w:pPr>
        <w:spacing w:line="360" w:lineRule="auto"/>
        <w:ind w:firstLine="567"/>
        <w:jc w:val="both"/>
        <w:rPr>
          <w:i/>
          <w:sz w:val="28"/>
          <w:szCs w:val="28"/>
          <w:u w:val="single"/>
        </w:rPr>
      </w:pPr>
    </w:p>
    <w:p w:rsidR="00BF7AEE" w:rsidRDefault="00631045" w:rsidP="00BF7AEE">
      <w:pPr>
        <w:pStyle w:val="25"/>
        <w:shd w:val="clear" w:color="auto" w:fill="auto"/>
        <w:tabs>
          <w:tab w:val="left" w:pos="1134"/>
        </w:tabs>
        <w:spacing w:before="0" w:after="0" w:line="322" w:lineRule="exact"/>
        <w:ind w:firstLine="578"/>
      </w:pPr>
      <w:r>
        <w:rPr>
          <w:color w:val="000000"/>
          <w:lang w:bidi="ru-RU"/>
        </w:rPr>
        <w:t xml:space="preserve">В соответствии со статьей </w:t>
      </w:r>
      <w:r w:rsidR="00BF7AEE">
        <w:rPr>
          <w:color w:val="000000"/>
          <w:lang w:bidi="ru-RU"/>
        </w:rPr>
        <w:t>45 Градостроительного Кодекса Российской Федер</w:t>
      </w:r>
      <w:r w:rsidR="00BF7AEE">
        <w:rPr>
          <w:color w:val="000000"/>
          <w:lang w:bidi="ru-RU"/>
        </w:rPr>
        <w:t>а</w:t>
      </w:r>
      <w:r w:rsidR="00BF7AEE">
        <w:rPr>
          <w:color w:val="000000"/>
          <w:lang w:bidi="ru-RU"/>
        </w:rPr>
        <w:t>ции, Администрация</w:t>
      </w:r>
      <w:r w:rsidR="00B34A9F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М</w:t>
      </w:r>
      <w:r w:rsidR="00FC444B">
        <w:rPr>
          <w:color w:val="000000"/>
          <w:lang w:bidi="ru-RU"/>
        </w:rPr>
        <w:t>ихайловского</w:t>
      </w:r>
      <w:r w:rsidR="00B34A9F">
        <w:rPr>
          <w:color w:val="000000"/>
          <w:lang w:bidi="ru-RU"/>
        </w:rPr>
        <w:t xml:space="preserve"> сельсовета</w:t>
      </w:r>
      <w:r w:rsidR="00BF7AEE">
        <w:rPr>
          <w:color w:val="000000"/>
          <w:lang w:bidi="ru-RU"/>
        </w:rPr>
        <w:t xml:space="preserve"> Рыльского района Курской области ПОСТАНОВЛЯЕТ:</w:t>
      </w:r>
    </w:p>
    <w:p w:rsidR="00BF7AEE" w:rsidRDefault="00BF7AEE" w:rsidP="00BF7AEE">
      <w:pPr>
        <w:pStyle w:val="25"/>
        <w:numPr>
          <w:ilvl w:val="0"/>
          <w:numId w:val="37"/>
        </w:numPr>
        <w:shd w:val="clear" w:color="auto" w:fill="auto"/>
        <w:tabs>
          <w:tab w:val="left" w:pos="1134"/>
          <w:tab w:val="left" w:pos="1370"/>
        </w:tabs>
        <w:spacing w:before="0" w:after="0" w:line="322" w:lineRule="exact"/>
        <w:ind w:firstLine="578"/>
      </w:pPr>
      <w:r>
        <w:rPr>
          <w:color w:val="000000"/>
          <w:lang w:bidi="ru-RU"/>
        </w:rPr>
        <w:t>Утвердить проект планировки территории для строительства объекта</w:t>
      </w:r>
      <w:r w:rsidR="00631045">
        <w:rPr>
          <w:color w:val="000000"/>
          <w:lang w:bidi="ru-RU"/>
        </w:rPr>
        <w:t>:</w:t>
      </w:r>
      <w:r>
        <w:rPr>
          <w:color w:val="000000"/>
          <w:lang w:bidi="ru-RU"/>
        </w:rPr>
        <w:t xml:space="preserve"> </w:t>
      </w:r>
      <w:r w:rsidR="00B34A9F" w:rsidRPr="00B34A9F">
        <w:t>«</w:t>
      </w:r>
      <w:r w:rsidR="00FC444B">
        <w:t>А</w:t>
      </w:r>
      <w:r w:rsidR="00FC444B">
        <w:t>в</w:t>
      </w:r>
      <w:r w:rsidR="00FC444B">
        <w:t xml:space="preserve">томобильная дорога местного значения </w:t>
      </w:r>
      <w:r w:rsidR="00FC444B" w:rsidRPr="00FC444B">
        <w:t>в с.Михайловка</w:t>
      </w:r>
      <w:r w:rsidR="00FC444B">
        <w:t xml:space="preserve"> Рыльского района Курской области</w:t>
      </w:r>
      <w:r w:rsidR="00B34A9F" w:rsidRPr="00B34A9F">
        <w:t>»</w:t>
      </w:r>
      <w:r w:rsidRPr="00FC444B">
        <w:t xml:space="preserve"> (проект прилагается).</w:t>
      </w:r>
    </w:p>
    <w:p w:rsidR="00BF7AEE" w:rsidRDefault="00BF7AEE" w:rsidP="00B34A9F">
      <w:pPr>
        <w:pStyle w:val="25"/>
        <w:numPr>
          <w:ilvl w:val="0"/>
          <w:numId w:val="37"/>
        </w:numPr>
        <w:shd w:val="clear" w:color="auto" w:fill="auto"/>
        <w:tabs>
          <w:tab w:val="left" w:pos="1134"/>
          <w:tab w:val="left" w:pos="1370"/>
        </w:tabs>
        <w:spacing w:before="0" w:after="0" w:line="322" w:lineRule="exact"/>
        <w:ind w:firstLine="578"/>
      </w:pPr>
      <w:r>
        <w:rPr>
          <w:color w:val="000000"/>
          <w:lang w:bidi="ru-RU"/>
        </w:rPr>
        <w:t>Утвердить проект межевания территории для строительства</w:t>
      </w:r>
      <w:r w:rsidR="00B34A9F">
        <w:t xml:space="preserve"> </w:t>
      </w:r>
      <w:r w:rsidRPr="00B34A9F">
        <w:rPr>
          <w:color w:val="000000"/>
          <w:lang w:bidi="ru-RU"/>
        </w:rPr>
        <w:t>объекта</w:t>
      </w:r>
      <w:r w:rsidR="00631045">
        <w:rPr>
          <w:color w:val="000000"/>
          <w:lang w:bidi="ru-RU"/>
        </w:rPr>
        <w:t>:</w:t>
      </w:r>
      <w:r w:rsidRPr="00B34A9F">
        <w:rPr>
          <w:color w:val="000000"/>
          <w:lang w:bidi="ru-RU"/>
        </w:rPr>
        <w:t xml:space="preserve"> </w:t>
      </w:r>
      <w:r w:rsidR="00B34A9F" w:rsidRPr="00B34A9F">
        <w:t>«</w:t>
      </w:r>
      <w:r w:rsidR="00FC444B">
        <w:t>А</w:t>
      </w:r>
      <w:r w:rsidR="00FC444B">
        <w:t>в</w:t>
      </w:r>
      <w:r w:rsidR="00FC444B">
        <w:t xml:space="preserve">томобильная дорога местного значения </w:t>
      </w:r>
      <w:r w:rsidR="00FC444B" w:rsidRPr="00FC444B">
        <w:t>в с.Михайловка</w:t>
      </w:r>
      <w:r w:rsidR="00FC444B">
        <w:t xml:space="preserve"> Рыльского района Курской области</w:t>
      </w:r>
      <w:r w:rsidR="00B34A9F" w:rsidRPr="00B34A9F">
        <w:t>»</w:t>
      </w:r>
      <w:r>
        <w:rPr>
          <w:color w:val="000000"/>
          <w:lang w:bidi="ru-RU"/>
        </w:rPr>
        <w:t xml:space="preserve"> (проект прилагается).</w:t>
      </w:r>
    </w:p>
    <w:p w:rsidR="00BF7AEE" w:rsidRDefault="00BF7AEE" w:rsidP="00BF7AEE">
      <w:pPr>
        <w:pStyle w:val="25"/>
        <w:numPr>
          <w:ilvl w:val="0"/>
          <w:numId w:val="37"/>
        </w:numPr>
        <w:shd w:val="clear" w:color="auto" w:fill="auto"/>
        <w:tabs>
          <w:tab w:val="left" w:pos="0"/>
          <w:tab w:val="left" w:pos="1134"/>
        </w:tabs>
        <w:spacing w:before="0" w:after="0" w:line="322" w:lineRule="exact"/>
        <w:ind w:firstLine="578"/>
        <w:jc w:val="left"/>
      </w:pPr>
      <w:r>
        <w:rPr>
          <w:color w:val="000000"/>
          <w:lang w:bidi="ru-RU"/>
        </w:rPr>
        <w:t>Контроль за исполнением настоящего постановления оставляю за собой.</w:t>
      </w:r>
    </w:p>
    <w:p w:rsidR="00BF7AEE" w:rsidRDefault="00BF7AEE" w:rsidP="00BF7AEE">
      <w:pPr>
        <w:pStyle w:val="25"/>
        <w:numPr>
          <w:ilvl w:val="0"/>
          <w:numId w:val="37"/>
        </w:numPr>
        <w:shd w:val="clear" w:color="auto" w:fill="auto"/>
        <w:tabs>
          <w:tab w:val="left" w:pos="750"/>
          <w:tab w:val="left" w:pos="1134"/>
        </w:tabs>
        <w:spacing w:before="0" w:after="0" w:line="322" w:lineRule="exact"/>
        <w:ind w:firstLine="578"/>
      </w:pPr>
      <w:r>
        <w:rPr>
          <w:color w:val="000000"/>
          <w:lang w:bidi="ru-RU"/>
        </w:rPr>
        <w:t>Постановление вступает в силу со дня его подписания.</w:t>
      </w:r>
    </w:p>
    <w:p w:rsidR="00BF7AEE" w:rsidRDefault="00BF7AEE" w:rsidP="00BF7AEE">
      <w:pPr>
        <w:pStyle w:val="210"/>
        <w:tabs>
          <w:tab w:val="left" w:pos="1069"/>
          <w:tab w:val="left" w:pos="1134"/>
        </w:tabs>
        <w:ind w:firstLine="0"/>
        <w:rPr>
          <w:rFonts w:ascii="Times New Roman" w:hAnsi="Times New Roman"/>
          <w:sz w:val="28"/>
          <w:szCs w:val="28"/>
        </w:rPr>
      </w:pPr>
    </w:p>
    <w:p w:rsidR="00BF7AEE" w:rsidRPr="0076426A" w:rsidRDefault="00BF7AEE" w:rsidP="00BF7AEE">
      <w:pPr>
        <w:pStyle w:val="210"/>
        <w:tabs>
          <w:tab w:val="left" w:pos="1069"/>
          <w:tab w:val="left" w:pos="1134"/>
        </w:tabs>
        <w:ind w:firstLine="0"/>
        <w:rPr>
          <w:rFonts w:ascii="Times New Roman" w:hAnsi="Times New Roman"/>
          <w:sz w:val="28"/>
          <w:szCs w:val="28"/>
        </w:rPr>
      </w:pPr>
    </w:p>
    <w:p w:rsidR="00E95241" w:rsidRDefault="00BF7AEE" w:rsidP="00BF7AEE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</w:t>
      </w:r>
      <w:r w:rsidR="00FC444B">
        <w:rPr>
          <w:b w:val="0"/>
          <w:sz w:val="28"/>
          <w:szCs w:val="28"/>
        </w:rPr>
        <w:t>Михайловского</w:t>
      </w:r>
      <w:r w:rsidR="00E95241">
        <w:rPr>
          <w:b w:val="0"/>
          <w:sz w:val="28"/>
          <w:szCs w:val="28"/>
        </w:rPr>
        <w:t xml:space="preserve"> сельсовета</w:t>
      </w:r>
    </w:p>
    <w:p w:rsidR="00B34A9F" w:rsidRDefault="00B34A9F" w:rsidP="00BF7AEE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Рыльского района </w:t>
      </w:r>
      <w:r w:rsidRPr="00B34A9F">
        <w:rPr>
          <w:b w:val="0"/>
          <w:sz w:val="28"/>
          <w:szCs w:val="28"/>
        </w:rPr>
        <w:t>Курской области</w:t>
      </w:r>
      <w:r w:rsidR="00E95241">
        <w:rPr>
          <w:b w:val="0"/>
          <w:sz w:val="28"/>
          <w:szCs w:val="28"/>
        </w:rPr>
        <w:t xml:space="preserve">                                             </w:t>
      </w:r>
      <w:r w:rsidR="00FC444B">
        <w:rPr>
          <w:b w:val="0"/>
          <w:sz w:val="28"/>
          <w:szCs w:val="28"/>
        </w:rPr>
        <w:t>В.И.Яношев</w:t>
      </w:r>
    </w:p>
    <w:p w:rsidR="00BF7AEE" w:rsidRPr="007006CD" w:rsidRDefault="00B34A9F" w:rsidP="007006CD">
      <w:pPr>
        <w:jc w:val="both"/>
        <w:rPr>
          <w:b w:val="0"/>
          <w:sz w:val="28"/>
          <w:szCs w:val="28"/>
        </w:rPr>
      </w:pPr>
      <w:r>
        <w:rPr>
          <w:szCs w:val="28"/>
        </w:rPr>
        <w:tab/>
      </w:r>
    </w:p>
    <w:p w:rsidR="00BF7AEE" w:rsidRPr="00BF7AEE" w:rsidRDefault="00BF7AEE" w:rsidP="00BF7AEE">
      <w:pPr>
        <w:spacing w:line="360" w:lineRule="auto"/>
        <w:ind w:firstLine="567"/>
        <w:jc w:val="both"/>
        <w:rPr>
          <w:i/>
          <w:sz w:val="28"/>
          <w:szCs w:val="28"/>
          <w:u w:val="single"/>
        </w:rPr>
      </w:pPr>
    </w:p>
    <w:sectPr w:rsidR="00BF7AEE" w:rsidRPr="00BF7AEE" w:rsidSect="001B541C">
      <w:type w:val="continuous"/>
      <w:pgSz w:w="11909" w:h="16834" w:code="9"/>
      <w:pgMar w:top="1134" w:right="567" w:bottom="1134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0F2" w:rsidRDefault="006910F2">
      <w:r>
        <w:separator/>
      </w:r>
    </w:p>
  </w:endnote>
  <w:endnote w:type="continuationSeparator" w:id="1">
    <w:p w:rsidR="006910F2" w:rsidRDefault="00691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0F2" w:rsidRDefault="006910F2">
      <w:r>
        <w:separator/>
      </w:r>
    </w:p>
  </w:footnote>
  <w:footnote w:type="continuationSeparator" w:id="1">
    <w:p w:rsidR="006910F2" w:rsidRDefault="00691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A9F" w:rsidRDefault="004F53F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34A9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34A9F" w:rsidRDefault="00B34A9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A9F" w:rsidRDefault="004F53F1">
    <w:pPr>
      <w:pStyle w:val="a6"/>
      <w:framePr w:wrap="around" w:vAnchor="text" w:hAnchor="margin" w:xAlign="center" w:y="1"/>
      <w:rPr>
        <w:rStyle w:val="a8"/>
        <w:b w:val="0"/>
        <w:bCs w:val="0"/>
        <w:sz w:val="22"/>
      </w:rPr>
    </w:pPr>
    <w:r>
      <w:rPr>
        <w:rStyle w:val="a8"/>
        <w:b w:val="0"/>
        <w:bCs w:val="0"/>
        <w:sz w:val="22"/>
      </w:rPr>
      <w:fldChar w:fldCharType="begin"/>
    </w:r>
    <w:r w:rsidR="00B34A9F">
      <w:rPr>
        <w:rStyle w:val="a8"/>
        <w:b w:val="0"/>
        <w:bCs w:val="0"/>
        <w:sz w:val="22"/>
      </w:rPr>
      <w:instrText xml:space="preserve">PAGE  </w:instrText>
    </w:r>
    <w:r>
      <w:rPr>
        <w:rStyle w:val="a8"/>
        <w:b w:val="0"/>
        <w:bCs w:val="0"/>
        <w:sz w:val="22"/>
      </w:rPr>
      <w:fldChar w:fldCharType="separate"/>
    </w:r>
    <w:r w:rsidR="0066674E">
      <w:rPr>
        <w:rStyle w:val="a8"/>
        <w:b w:val="0"/>
        <w:bCs w:val="0"/>
        <w:noProof/>
        <w:sz w:val="22"/>
      </w:rPr>
      <w:t>2</w:t>
    </w:r>
    <w:r>
      <w:rPr>
        <w:rStyle w:val="a8"/>
        <w:b w:val="0"/>
        <w:bCs w:val="0"/>
        <w:sz w:val="22"/>
      </w:rPr>
      <w:fldChar w:fldCharType="end"/>
    </w:r>
  </w:p>
  <w:p w:rsidR="00B34A9F" w:rsidRDefault="00B34A9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7D65510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2C378E"/>
    <w:multiLevelType w:val="hybridMultilevel"/>
    <w:tmpl w:val="1708DCB6"/>
    <w:lvl w:ilvl="0" w:tplc="1DD01B7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B32E85EC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29A2A7DA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0128324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647EB5C2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6C9C213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2E7804E0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5A947196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2618D990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01F1285B"/>
    <w:multiLevelType w:val="hybridMultilevel"/>
    <w:tmpl w:val="D742A7A2"/>
    <w:lvl w:ilvl="0" w:tplc="E304D13E">
      <w:start w:val="1"/>
      <w:numFmt w:val="decimal"/>
      <w:lvlText w:val="%1.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B237C2C"/>
    <w:multiLevelType w:val="singleLevel"/>
    <w:tmpl w:val="EDC8DBAE"/>
    <w:lvl w:ilvl="0">
      <w:start w:val="1"/>
      <w:numFmt w:val="decimal"/>
      <w:lvlText w:val="%1."/>
      <w:legacy w:legacy="1" w:legacySpace="0" w:legacyIndent="299"/>
      <w:lvlJc w:val="left"/>
      <w:rPr>
        <w:rFonts w:ascii="Times New Roman" w:hAnsi="Times New Roman" w:cs="Times New Roman" w:hint="default"/>
      </w:rPr>
    </w:lvl>
  </w:abstractNum>
  <w:abstractNum w:abstractNumId="6">
    <w:nsid w:val="0F450D8B"/>
    <w:multiLevelType w:val="hybridMultilevel"/>
    <w:tmpl w:val="BAD8813C"/>
    <w:lvl w:ilvl="0" w:tplc="8A2676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88D1AF2"/>
    <w:multiLevelType w:val="hybridMultilevel"/>
    <w:tmpl w:val="CD12D048"/>
    <w:lvl w:ilvl="0" w:tplc="AF0859C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983CCECC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21E19CA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B9988FE8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2C4E1258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1F8CA342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84E24D00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67E4F99C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97CCD864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19446DE8"/>
    <w:multiLevelType w:val="multilevel"/>
    <w:tmpl w:val="59DA7E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</w:lvl>
  </w:abstractNum>
  <w:abstractNum w:abstractNumId="9">
    <w:nsid w:val="194803B8"/>
    <w:multiLevelType w:val="singleLevel"/>
    <w:tmpl w:val="C7E40F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9C25185"/>
    <w:multiLevelType w:val="hybridMultilevel"/>
    <w:tmpl w:val="34CA7450"/>
    <w:lvl w:ilvl="0" w:tplc="F544F64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A4803676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D356169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4D787A20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7BFCE32A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4E186FF2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184E108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6F2A0562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B9C8BDBC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>
    <w:nsid w:val="19D83B3B"/>
    <w:multiLevelType w:val="hybridMultilevel"/>
    <w:tmpl w:val="FD4035C2"/>
    <w:lvl w:ilvl="0" w:tplc="F774D4E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DC5AD5"/>
    <w:multiLevelType w:val="hybridMultilevel"/>
    <w:tmpl w:val="D7DA761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F97387"/>
    <w:multiLevelType w:val="hybridMultilevel"/>
    <w:tmpl w:val="3B4890E2"/>
    <w:lvl w:ilvl="0" w:tplc="B26696B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88B646B6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246207A0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D91A6118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455AF426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15A826F8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4784F58E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CE285BA0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93000382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>
    <w:nsid w:val="272E4312"/>
    <w:multiLevelType w:val="hybridMultilevel"/>
    <w:tmpl w:val="445E4B12"/>
    <w:lvl w:ilvl="0" w:tplc="AACE1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7A9D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DAA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4E11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BEB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F4D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567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E0C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9ADE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EE729D"/>
    <w:multiLevelType w:val="singleLevel"/>
    <w:tmpl w:val="A5401950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6">
    <w:nsid w:val="299C0500"/>
    <w:multiLevelType w:val="hybridMultilevel"/>
    <w:tmpl w:val="1A3CF3F4"/>
    <w:lvl w:ilvl="0" w:tplc="B484CF52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2A7161A5"/>
    <w:multiLevelType w:val="hybridMultilevel"/>
    <w:tmpl w:val="93164166"/>
    <w:lvl w:ilvl="0" w:tplc="BCAEEF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D146058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A2BA2FD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6C8F40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D22A5F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C2C376A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51FCBA9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CBFABC1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5E2AD3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25409D9"/>
    <w:multiLevelType w:val="multilevel"/>
    <w:tmpl w:val="614874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89D2CC8"/>
    <w:multiLevelType w:val="hybridMultilevel"/>
    <w:tmpl w:val="4B60F3FE"/>
    <w:lvl w:ilvl="0" w:tplc="4C8061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C6A12A4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982C702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54C9DB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B6654B2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FD6505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DED63F3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B9A6D3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8D5693A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3B5865F4"/>
    <w:multiLevelType w:val="hybridMultilevel"/>
    <w:tmpl w:val="9558F99C"/>
    <w:lvl w:ilvl="0" w:tplc="3AAA048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B80DEF"/>
    <w:multiLevelType w:val="singleLevel"/>
    <w:tmpl w:val="6180E29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3F9E404D"/>
    <w:multiLevelType w:val="hybridMultilevel"/>
    <w:tmpl w:val="A336E9AA"/>
    <w:lvl w:ilvl="0" w:tplc="7EE21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0E66935"/>
    <w:multiLevelType w:val="hybridMultilevel"/>
    <w:tmpl w:val="D7D25618"/>
    <w:lvl w:ilvl="0" w:tplc="F75E67E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236E9B2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9C834F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6B2AA6F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BB90242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84BE0B94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AC224000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61E0A6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98E6599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41C31098"/>
    <w:multiLevelType w:val="hybridMultilevel"/>
    <w:tmpl w:val="3098893A"/>
    <w:lvl w:ilvl="0" w:tplc="CB109F6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33BE7796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16B6C916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E2CC7238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2BFA6E9C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C9DA2EC4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6A16279A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9328E192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5E80C54E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>
    <w:nsid w:val="4B676581"/>
    <w:multiLevelType w:val="hybridMultilevel"/>
    <w:tmpl w:val="ED78A408"/>
    <w:lvl w:ilvl="0" w:tplc="012EA7C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304A0454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87DA239E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DD164C20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C8143D08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D27679C8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813C4ABA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59B60814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26141E6E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>
    <w:nsid w:val="507B360B"/>
    <w:multiLevelType w:val="singleLevel"/>
    <w:tmpl w:val="05A87490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</w:lvl>
  </w:abstractNum>
  <w:abstractNum w:abstractNumId="27">
    <w:nsid w:val="54B97EAC"/>
    <w:multiLevelType w:val="singleLevel"/>
    <w:tmpl w:val="A596ECA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8">
    <w:nsid w:val="5E5B0182"/>
    <w:multiLevelType w:val="singleLevel"/>
    <w:tmpl w:val="EB56EE70"/>
    <w:lvl w:ilvl="0">
      <w:start w:val="4"/>
      <w:numFmt w:val="decimal"/>
      <w:lvlText w:val="165.%1"/>
      <w:legacy w:legacy="1" w:legacySpace="0" w:legacyIndent="691"/>
      <w:lvlJc w:val="left"/>
      <w:rPr>
        <w:rFonts w:ascii="Times New Roman" w:hAnsi="Times New Roman" w:hint="default"/>
      </w:rPr>
    </w:lvl>
  </w:abstractNum>
  <w:abstractNum w:abstractNumId="29">
    <w:nsid w:val="60846C6E"/>
    <w:multiLevelType w:val="hybridMultilevel"/>
    <w:tmpl w:val="77462D3E"/>
    <w:lvl w:ilvl="0" w:tplc="1C263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D03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0A73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A8C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E26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862E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6AA6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9AB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0E1D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276352"/>
    <w:multiLevelType w:val="hybridMultilevel"/>
    <w:tmpl w:val="17DE129C"/>
    <w:lvl w:ilvl="0" w:tplc="2DFC7886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1">
    <w:nsid w:val="6B642C8A"/>
    <w:multiLevelType w:val="multilevel"/>
    <w:tmpl w:val="EC0AEDB6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</w:lvl>
  </w:abstractNum>
  <w:abstractNum w:abstractNumId="32">
    <w:nsid w:val="799222C7"/>
    <w:multiLevelType w:val="singleLevel"/>
    <w:tmpl w:val="A9F245C6"/>
    <w:lvl w:ilvl="0">
      <w:start w:val="4"/>
      <w:numFmt w:val="decimal"/>
      <w:lvlText w:val="191.%1"/>
      <w:legacy w:legacy="1" w:legacySpace="0" w:legacyIndent="691"/>
      <w:lvlJc w:val="left"/>
      <w:rPr>
        <w:rFonts w:ascii="Times New Roman" w:hAnsi="Times New Roman" w:hint="default"/>
      </w:rPr>
    </w:lvl>
  </w:abstractNum>
  <w:abstractNum w:abstractNumId="33">
    <w:nsid w:val="7A097500"/>
    <w:multiLevelType w:val="hybridMultilevel"/>
    <w:tmpl w:val="5CD00DB4"/>
    <w:lvl w:ilvl="0" w:tplc="F3C675D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BF28922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7442A43E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7506E858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1704785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3CD4246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75ACC6E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2506D44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7927D50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7A6C63DB"/>
    <w:multiLevelType w:val="hybridMultilevel"/>
    <w:tmpl w:val="25A6B1CE"/>
    <w:lvl w:ilvl="0" w:tplc="357EB06A">
      <w:start w:val="1"/>
      <w:numFmt w:val="decimal"/>
      <w:lvlText w:val="%1."/>
      <w:lvlJc w:val="left"/>
      <w:pPr>
        <w:tabs>
          <w:tab w:val="num" w:pos="1049"/>
        </w:tabs>
        <w:ind w:left="1049" w:hanging="360"/>
      </w:pPr>
    </w:lvl>
    <w:lvl w:ilvl="1" w:tplc="814EFC9A" w:tentative="1">
      <w:start w:val="1"/>
      <w:numFmt w:val="lowerLetter"/>
      <w:lvlText w:val="%2."/>
      <w:lvlJc w:val="left"/>
      <w:pPr>
        <w:tabs>
          <w:tab w:val="num" w:pos="1769"/>
        </w:tabs>
        <w:ind w:left="1769" w:hanging="360"/>
      </w:pPr>
    </w:lvl>
    <w:lvl w:ilvl="2" w:tplc="3034B258" w:tentative="1">
      <w:start w:val="1"/>
      <w:numFmt w:val="lowerRoman"/>
      <w:lvlText w:val="%3."/>
      <w:lvlJc w:val="right"/>
      <w:pPr>
        <w:tabs>
          <w:tab w:val="num" w:pos="2489"/>
        </w:tabs>
        <w:ind w:left="2489" w:hanging="180"/>
      </w:pPr>
    </w:lvl>
    <w:lvl w:ilvl="3" w:tplc="8F309818" w:tentative="1">
      <w:start w:val="1"/>
      <w:numFmt w:val="decimal"/>
      <w:lvlText w:val="%4."/>
      <w:lvlJc w:val="left"/>
      <w:pPr>
        <w:tabs>
          <w:tab w:val="num" w:pos="3209"/>
        </w:tabs>
        <w:ind w:left="3209" w:hanging="360"/>
      </w:pPr>
    </w:lvl>
    <w:lvl w:ilvl="4" w:tplc="619896A8" w:tentative="1">
      <w:start w:val="1"/>
      <w:numFmt w:val="lowerLetter"/>
      <w:lvlText w:val="%5."/>
      <w:lvlJc w:val="left"/>
      <w:pPr>
        <w:tabs>
          <w:tab w:val="num" w:pos="3929"/>
        </w:tabs>
        <w:ind w:left="3929" w:hanging="360"/>
      </w:pPr>
    </w:lvl>
    <w:lvl w:ilvl="5" w:tplc="59A8FA54" w:tentative="1">
      <w:start w:val="1"/>
      <w:numFmt w:val="lowerRoman"/>
      <w:lvlText w:val="%6."/>
      <w:lvlJc w:val="right"/>
      <w:pPr>
        <w:tabs>
          <w:tab w:val="num" w:pos="4649"/>
        </w:tabs>
        <w:ind w:left="4649" w:hanging="180"/>
      </w:pPr>
    </w:lvl>
    <w:lvl w:ilvl="6" w:tplc="03CE3D72" w:tentative="1">
      <w:start w:val="1"/>
      <w:numFmt w:val="decimal"/>
      <w:lvlText w:val="%7."/>
      <w:lvlJc w:val="left"/>
      <w:pPr>
        <w:tabs>
          <w:tab w:val="num" w:pos="5369"/>
        </w:tabs>
        <w:ind w:left="5369" w:hanging="360"/>
      </w:pPr>
    </w:lvl>
    <w:lvl w:ilvl="7" w:tplc="C16E1630" w:tentative="1">
      <w:start w:val="1"/>
      <w:numFmt w:val="lowerLetter"/>
      <w:lvlText w:val="%8."/>
      <w:lvlJc w:val="left"/>
      <w:pPr>
        <w:tabs>
          <w:tab w:val="num" w:pos="6089"/>
        </w:tabs>
        <w:ind w:left="6089" w:hanging="360"/>
      </w:pPr>
    </w:lvl>
    <w:lvl w:ilvl="8" w:tplc="7CD8ED72" w:tentative="1">
      <w:start w:val="1"/>
      <w:numFmt w:val="lowerRoman"/>
      <w:lvlText w:val="%9."/>
      <w:lvlJc w:val="right"/>
      <w:pPr>
        <w:tabs>
          <w:tab w:val="num" w:pos="6809"/>
        </w:tabs>
        <w:ind w:left="6809" w:hanging="180"/>
      </w:pPr>
    </w:lvl>
  </w:abstractNum>
  <w:abstractNum w:abstractNumId="35">
    <w:nsid w:val="7B1A6792"/>
    <w:multiLevelType w:val="hybridMultilevel"/>
    <w:tmpl w:val="80ACE566"/>
    <w:lvl w:ilvl="0" w:tplc="3394041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3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5">
    <w:abstractNumId w:val="28"/>
  </w:num>
  <w:num w:numId="6">
    <w:abstractNumId w:val="32"/>
  </w:num>
  <w:num w:numId="7">
    <w:abstractNumId w:val="14"/>
  </w:num>
  <w:num w:numId="8">
    <w:abstractNumId w:val="23"/>
  </w:num>
  <w:num w:numId="9">
    <w:abstractNumId w:val="19"/>
  </w:num>
  <w:num w:numId="10">
    <w:abstractNumId w:val="17"/>
  </w:num>
  <w:num w:numId="11">
    <w:abstractNumId w:val="33"/>
  </w:num>
  <w:num w:numId="12">
    <w:abstractNumId w:val="29"/>
  </w:num>
  <w:num w:numId="13">
    <w:abstractNumId w:val="13"/>
  </w:num>
  <w:num w:numId="14">
    <w:abstractNumId w:val="7"/>
  </w:num>
  <w:num w:numId="15">
    <w:abstractNumId w:val="24"/>
  </w:num>
  <w:num w:numId="16">
    <w:abstractNumId w:val="25"/>
  </w:num>
  <w:num w:numId="17">
    <w:abstractNumId w:val="9"/>
  </w:num>
  <w:num w:numId="18">
    <w:abstractNumId w:val="21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2"/>
  </w:num>
  <w:num w:numId="22">
    <w:abstractNumId w:val="26"/>
    <w:lvlOverride w:ilvl="0">
      <w:startOverride w:val="1"/>
    </w:lvlOverride>
  </w:num>
  <w:num w:numId="23">
    <w:abstractNumId w:val="15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30"/>
  </w:num>
  <w:num w:numId="30">
    <w:abstractNumId w:val="16"/>
  </w:num>
  <w:num w:numId="31">
    <w:abstractNumId w:val="27"/>
  </w:num>
  <w:num w:numId="32">
    <w:abstractNumId w:val="5"/>
  </w:num>
  <w:num w:numId="33">
    <w:abstractNumId w:val="1"/>
  </w:num>
  <w:num w:numId="34">
    <w:abstractNumId w:val="2"/>
  </w:num>
  <w:num w:numId="35">
    <w:abstractNumId w:val="4"/>
  </w:num>
  <w:num w:numId="36">
    <w:abstractNumId w:val="22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5FBF"/>
    <w:rsid w:val="000002A2"/>
    <w:rsid w:val="000008BE"/>
    <w:rsid w:val="000009F3"/>
    <w:rsid w:val="000014A8"/>
    <w:rsid w:val="0000151A"/>
    <w:rsid w:val="000015B6"/>
    <w:rsid w:val="000018B4"/>
    <w:rsid w:val="00001C1D"/>
    <w:rsid w:val="00002567"/>
    <w:rsid w:val="0000276A"/>
    <w:rsid w:val="00002B79"/>
    <w:rsid w:val="00004344"/>
    <w:rsid w:val="0000474B"/>
    <w:rsid w:val="00004892"/>
    <w:rsid w:val="0000494F"/>
    <w:rsid w:val="00004B9D"/>
    <w:rsid w:val="000052E1"/>
    <w:rsid w:val="0000572F"/>
    <w:rsid w:val="0000599B"/>
    <w:rsid w:val="00005A5B"/>
    <w:rsid w:val="00005AA1"/>
    <w:rsid w:val="00005DEF"/>
    <w:rsid w:val="00005F11"/>
    <w:rsid w:val="0000630A"/>
    <w:rsid w:val="00006616"/>
    <w:rsid w:val="000067AE"/>
    <w:rsid w:val="0000683F"/>
    <w:rsid w:val="0000705B"/>
    <w:rsid w:val="00007502"/>
    <w:rsid w:val="000075F5"/>
    <w:rsid w:val="000076AA"/>
    <w:rsid w:val="000076F4"/>
    <w:rsid w:val="0001026D"/>
    <w:rsid w:val="00010539"/>
    <w:rsid w:val="00010A12"/>
    <w:rsid w:val="00010F2F"/>
    <w:rsid w:val="00011736"/>
    <w:rsid w:val="00011EB2"/>
    <w:rsid w:val="00012083"/>
    <w:rsid w:val="00012594"/>
    <w:rsid w:val="000134FC"/>
    <w:rsid w:val="00013893"/>
    <w:rsid w:val="000139B1"/>
    <w:rsid w:val="000141CF"/>
    <w:rsid w:val="0001420B"/>
    <w:rsid w:val="000154F7"/>
    <w:rsid w:val="0001569B"/>
    <w:rsid w:val="0001586A"/>
    <w:rsid w:val="00015D9C"/>
    <w:rsid w:val="00015EF9"/>
    <w:rsid w:val="00016AFF"/>
    <w:rsid w:val="000179B7"/>
    <w:rsid w:val="00017B38"/>
    <w:rsid w:val="00017D4A"/>
    <w:rsid w:val="00017DE2"/>
    <w:rsid w:val="0002027A"/>
    <w:rsid w:val="00020575"/>
    <w:rsid w:val="00020DBD"/>
    <w:rsid w:val="00020E56"/>
    <w:rsid w:val="00021228"/>
    <w:rsid w:val="00021928"/>
    <w:rsid w:val="00021B2A"/>
    <w:rsid w:val="00021B38"/>
    <w:rsid w:val="00021F54"/>
    <w:rsid w:val="000226C6"/>
    <w:rsid w:val="00022B2F"/>
    <w:rsid w:val="00022F4C"/>
    <w:rsid w:val="00023050"/>
    <w:rsid w:val="00023060"/>
    <w:rsid w:val="000232D3"/>
    <w:rsid w:val="00024089"/>
    <w:rsid w:val="00024347"/>
    <w:rsid w:val="00024AA1"/>
    <w:rsid w:val="00024F47"/>
    <w:rsid w:val="00025189"/>
    <w:rsid w:val="000253D8"/>
    <w:rsid w:val="00025838"/>
    <w:rsid w:val="00025B72"/>
    <w:rsid w:val="00025C05"/>
    <w:rsid w:val="00025CDB"/>
    <w:rsid w:val="00026031"/>
    <w:rsid w:val="000263A3"/>
    <w:rsid w:val="000263FF"/>
    <w:rsid w:val="0002661F"/>
    <w:rsid w:val="00026760"/>
    <w:rsid w:val="00026E58"/>
    <w:rsid w:val="00026F92"/>
    <w:rsid w:val="00027164"/>
    <w:rsid w:val="000273FF"/>
    <w:rsid w:val="00027581"/>
    <w:rsid w:val="000276EC"/>
    <w:rsid w:val="00027FDC"/>
    <w:rsid w:val="00030361"/>
    <w:rsid w:val="000306D9"/>
    <w:rsid w:val="00030864"/>
    <w:rsid w:val="00030CE4"/>
    <w:rsid w:val="0003127C"/>
    <w:rsid w:val="000323A1"/>
    <w:rsid w:val="0003306B"/>
    <w:rsid w:val="000335B3"/>
    <w:rsid w:val="00033A42"/>
    <w:rsid w:val="00033AFB"/>
    <w:rsid w:val="00034D57"/>
    <w:rsid w:val="00034EE1"/>
    <w:rsid w:val="000354A5"/>
    <w:rsid w:val="00035B3A"/>
    <w:rsid w:val="00035FBF"/>
    <w:rsid w:val="000361DB"/>
    <w:rsid w:val="00036917"/>
    <w:rsid w:val="00036C71"/>
    <w:rsid w:val="00036E72"/>
    <w:rsid w:val="00036F29"/>
    <w:rsid w:val="0003719C"/>
    <w:rsid w:val="00037A2B"/>
    <w:rsid w:val="00037CEA"/>
    <w:rsid w:val="0004025C"/>
    <w:rsid w:val="00040387"/>
    <w:rsid w:val="00040AD7"/>
    <w:rsid w:val="00040BED"/>
    <w:rsid w:val="00040EBF"/>
    <w:rsid w:val="00040FAC"/>
    <w:rsid w:val="00041012"/>
    <w:rsid w:val="00041159"/>
    <w:rsid w:val="000413E5"/>
    <w:rsid w:val="000414E5"/>
    <w:rsid w:val="0004172C"/>
    <w:rsid w:val="00041A1F"/>
    <w:rsid w:val="00042109"/>
    <w:rsid w:val="00043144"/>
    <w:rsid w:val="00043E76"/>
    <w:rsid w:val="00043F61"/>
    <w:rsid w:val="000445B0"/>
    <w:rsid w:val="00044A67"/>
    <w:rsid w:val="00044B3D"/>
    <w:rsid w:val="000450B9"/>
    <w:rsid w:val="00045312"/>
    <w:rsid w:val="0004534B"/>
    <w:rsid w:val="0004586D"/>
    <w:rsid w:val="00045A4F"/>
    <w:rsid w:val="00045C67"/>
    <w:rsid w:val="000464FA"/>
    <w:rsid w:val="00046ED7"/>
    <w:rsid w:val="0004715A"/>
    <w:rsid w:val="0004745A"/>
    <w:rsid w:val="00047EC6"/>
    <w:rsid w:val="00050AF8"/>
    <w:rsid w:val="0005145E"/>
    <w:rsid w:val="0005162A"/>
    <w:rsid w:val="0005182A"/>
    <w:rsid w:val="000519D1"/>
    <w:rsid w:val="00051BCB"/>
    <w:rsid w:val="00051FDB"/>
    <w:rsid w:val="0005294C"/>
    <w:rsid w:val="00053164"/>
    <w:rsid w:val="000537B1"/>
    <w:rsid w:val="00054408"/>
    <w:rsid w:val="00054634"/>
    <w:rsid w:val="00055108"/>
    <w:rsid w:val="00055270"/>
    <w:rsid w:val="00055855"/>
    <w:rsid w:val="0005592A"/>
    <w:rsid w:val="00055C22"/>
    <w:rsid w:val="000561EC"/>
    <w:rsid w:val="000561ED"/>
    <w:rsid w:val="00056753"/>
    <w:rsid w:val="00057223"/>
    <w:rsid w:val="000572DB"/>
    <w:rsid w:val="00057332"/>
    <w:rsid w:val="00057604"/>
    <w:rsid w:val="00057754"/>
    <w:rsid w:val="00057A29"/>
    <w:rsid w:val="00057F1C"/>
    <w:rsid w:val="00057FE5"/>
    <w:rsid w:val="00060301"/>
    <w:rsid w:val="0006050B"/>
    <w:rsid w:val="00060679"/>
    <w:rsid w:val="00060AE3"/>
    <w:rsid w:val="00060EC1"/>
    <w:rsid w:val="0006178D"/>
    <w:rsid w:val="00061BA2"/>
    <w:rsid w:val="00061BBB"/>
    <w:rsid w:val="00061CE8"/>
    <w:rsid w:val="00062228"/>
    <w:rsid w:val="00062C4E"/>
    <w:rsid w:val="00062D38"/>
    <w:rsid w:val="0006337E"/>
    <w:rsid w:val="0006359E"/>
    <w:rsid w:val="00063AB0"/>
    <w:rsid w:val="00064351"/>
    <w:rsid w:val="0006496E"/>
    <w:rsid w:val="00064A08"/>
    <w:rsid w:val="00064BA3"/>
    <w:rsid w:val="00064BF2"/>
    <w:rsid w:val="00064F07"/>
    <w:rsid w:val="00065316"/>
    <w:rsid w:val="00065601"/>
    <w:rsid w:val="00065695"/>
    <w:rsid w:val="00065C47"/>
    <w:rsid w:val="00065E8F"/>
    <w:rsid w:val="000666A8"/>
    <w:rsid w:val="00066810"/>
    <w:rsid w:val="000669E2"/>
    <w:rsid w:val="00066CDE"/>
    <w:rsid w:val="00066DBC"/>
    <w:rsid w:val="00066EEB"/>
    <w:rsid w:val="00066FF2"/>
    <w:rsid w:val="00067814"/>
    <w:rsid w:val="00067A4A"/>
    <w:rsid w:val="00067C49"/>
    <w:rsid w:val="00067D23"/>
    <w:rsid w:val="00067F1E"/>
    <w:rsid w:val="0007006A"/>
    <w:rsid w:val="000706A3"/>
    <w:rsid w:val="000707C3"/>
    <w:rsid w:val="00070959"/>
    <w:rsid w:val="000709B7"/>
    <w:rsid w:val="00070B12"/>
    <w:rsid w:val="00071043"/>
    <w:rsid w:val="0007122E"/>
    <w:rsid w:val="0007128C"/>
    <w:rsid w:val="000714CB"/>
    <w:rsid w:val="00071713"/>
    <w:rsid w:val="000718A2"/>
    <w:rsid w:val="00072524"/>
    <w:rsid w:val="00072B15"/>
    <w:rsid w:val="00072BCF"/>
    <w:rsid w:val="00073273"/>
    <w:rsid w:val="000732FB"/>
    <w:rsid w:val="000735C1"/>
    <w:rsid w:val="0007369A"/>
    <w:rsid w:val="0007376F"/>
    <w:rsid w:val="00073841"/>
    <w:rsid w:val="00073D02"/>
    <w:rsid w:val="00073FFE"/>
    <w:rsid w:val="00074539"/>
    <w:rsid w:val="00074575"/>
    <w:rsid w:val="0007484D"/>
    <w:rsid w:val="00074974"/>
    <w:rsid w:val="00074B1F"/>
    <w:rsid w:val="00075548"/>
    <w:rsid w:val="000757D0"/>
    <w:rsid w:val="00075B72"/>
    <w:rsid w:val="00075CE9"/>
    <w:rsid w:val="00075D41"/>
    <w:rsid w:val="00075E57"/>
    <w:rsid w:val="000761CF"/>
    <w:rsid w:val="000767A8"/>
    <w:rsid w:val="00076D60"/>
    <w:rsid w:val="00076F04"/>
    <w:rsid w:val="000774B1"/>
    <w:rsid w:val="000777C4"/>
    <w:rsid w:val="00077E3A"/>
    <w:rsid w:val="00080239"/>
    <w:rsid w:val="00080523"/>
    <w:rsid w:val="000806D4"/>
    <w:rsid w:val="00080711"/>
    <w:rsid w:val="000816A5"/>
    <w:rsid w:val="000819B9"/>
    <w:rsid w:val="00081D83"/>
    <w:rsid w:val="00081EA7"/>
    <w:rsid w:val="0008299A"/>
    <w:rsid w:val="00082C8D"/>
    <w:rsid w:val="00082CE3"/>
    <w:rsid w:val="00082D02"/>
    <w:rsid w:val="00084395"/>
    <w:rsid w:val="00084A1D"/>
    <w:rsid w:val="00084F3C"/>
    <w:rsid w:val="000850F6"/>
    <w:rsid w:val="000851A5"/>
    <w:rsid w:val="000852A1"/>
    <w:rsid w:val="000856FE"/>
    <w:rsid w:val="000866FC"/>
    <w:rsid w:val="00086F26"/>
    <w:rsid w:val="00087372"/>
    <w:rsid w:val="00087826"/>
    <w:rsid w:val="00087D1B"/>
    <w:rsid w:val="000902BB"/>
    <w:rsid w:val="000902E4"/>
    <w:rsid w:val="000903DA"/>
    <w:rsid w:val="000905C6"/>
    <w:rsid w:val="00090A76"/>
    <w:rsid w:val="00090F2B"/>
    <w:rsid w:val="00091006"/>
    <w:rsid w:val="000916ED"/>
    <w:rsid w:val="000919C9"/>
    <w:rsid w:val="00091EF7"/>
    <w:rsid w:val="00091FAC"/>
    <w:rsid w:val="0009229E"/>
    <w:rsid w:val="0009259A"/>
    <w:rsid w:val="00092658"/>
    <w:rsid w:val="00093749"/>
    <w:rsid w:val="00093E5C"/>
    <w:rsid w:val="00094100"/>
    <w:rsid w:val="0009493B"/>
    <w:rsid w:val="0009517F"/>
    <w:rsid w:val="000952D6"/>
    <w:rsid w:val="00095420"/>
    <w:rsid w:val="0009553C"/>
    <w:rsid w:val="00095811"/>
    <w:rsid w:val="000967AC"/>
    <w:rsid w:val="00096874"/>
    <w:rsid w:val="000971D6"/>
    <w:rsid w:val="000976F2"/>
    <w:rsid w:val="00097E89"/>
    <w:rsid w:val="000A0129"/>
    <w:rsid w:val="000A01CF"/>
    <w:rsid w:val="000A044A"/>
    <w:rsid w:val="000A058F"/>
    <w:rsid w:val="000A07DB"/>
    <w:rsid w:val="000A0E67"/>
    <w:rsid w:val="000A0E8E"/>
    <w:rsid w:val="000A0FAA"/>
    <w:rsid w:val="000A1BFA"/>
    <w:rsid w:val="000A2006"/>
    <w:rsid w:val="000A20A9"/>
    <w:rsid w:val="000A2108"/>
    <w:rsid w:val="000A2592"/>
    <w:rsid w:val="000A29A9"/>
    <w:rsid w:val="000A3075"/>
    <w:rsid w:val="000A3453"/>
    <w:rsid w:val="000A3801"/>
    <w:rsid w:val="000A3AD1"/>
    <w:rsid w:val="000A3EB6"/>
    <w:rsid w:val="000A41F9"/>
    <w:rsid w:val="000A433D"/>
    <w:rsid w:val="000A5244"/>
    <w:rsid w:val="000A56EE"/>
    <w:rsid w:val="000A5720"/>
    <w:rsid w:val="000A57D8"/>
    <w:rsid w:val="000A5D7C"/>
    <w:rsid w:val="000A6053"/>
    <w:rsid w:val="000A640F"/>
    <w:rsid w:val="000A646E"/>
    <w:rsid w:val="000A702F"/>
    <w:rsid w:val="000A72E6"/>
    <w:rsid w:val="000A7346"/>
    <w:rsid w:val="000A7763"/>
    <w:rsid w:val="000B0522"/>
    <w:rsid w:val="000B0ACA"/>
    <w:rsid w:val="000B0BD7"/>
    <w:rsid w:val="000B0DF4"/>
    <w:rsid w:val="000B0E02"/>
    <w:rsid w:val="000B0F61"/>
    <w:rsid w:val="000B1592"/>
    <w:rsid w:val="000B167F"/>
    <w:rsid w:val="000B16C4"/>
    <w:rsid w:val="000B16F3"/>
    <w:rsid w:val="000B1C6B"/>
    <w:rsid w:val="000B1E5A"/>
    <w:rsid w:val="000B2658"/>
    <w:rsid w:val="000B2D14"/>
    <w:rsid w:val="000B2D27"/>
    <w:rsid w:val="000B2DF9"/>
    <w:rsid w:val="000B3117"/>
    <w:rsid w:val="000B37BD"/>
    <w:rsid w:val="000B3B04"/>
    <w:rsid w:val="000B3C75"/>
    <w:rsid w:val="000B419D"/>
    <w:rsid w:val="000B4243"/>
    <w:rsid w:val="000B4555"/>
    <w:rsid w:val="000B4612"/>
    <w:rsid w:val="000B4813"/>
    <w:rsid w:val="000B48BC"/>
    <w:rsid w:val="000B4F78"/>
    <w:rsid w:val="000B501C"/>
    <w:rsid w:val="000B55B9"/>
    <w:rsid w:val="000B5885"/>
    <w:rsid w:val="000B5AB3"/>
    <w:rsid w:val="000B5DEB"/>
    <w:rsid w:val="000B63D6"/>
    <w:rsid w:val="000B6559"/>
    <w:rsid w:val="000B6BF3"/>
    <w:rsid w:val="000B6EE0"/>
    <w:rsid w:val="000B79A0"/>
    <w:rsid w:val="000B7A98"/>
    <w:rsid w:val="000C0DBC"/>
    <w:rsid w:val="000C0F87"/>
    <w:rsid w:val="000C12A8"/>
    <w:rsid w:val="000C197F"/>
    <w:rsid w:val="000C19BC"/>
    <w:rsid w:val="000C1AC7"/>
    <w:rsid w:val="000C2200"/>
    <w:rsid w:val="000C2A4C"/>
    <w:rsid w:val="000C2CF9"/>
    <w:rsid w:val="000C2F12"/>
    <w:rsid w:val="000C3571"/>
    <w:rsid w:val="000C3593"/>
    <w:rsid w:val="000C3598"/>
    <w:rsid w:val="000C3986"/>
    <w:rsid w:val="000C3A55"/>
    <w:rsid w:val="000C3D7F"/>
    <w:rsid w:val="000C4E3D"/>
    <w:rsid w:val="000C5141"/>
    <w:rsid w:val="000C559D"/>
    <w:rsid w:val="000C5825"/>
    <w:rsid w:val="000C5F8B"/>
    <w:rsid w:val="000C6397"/>
    <w:rsid w:val="000C6F56"/>
    <w:rsid w:val="000C729D"/>
    <w:rsid w:val="000C75C7"/>
    <w:rsid w:val="000D0448"/>
    <w:rsid w:val="000D08EB"/>
    <w:rsid w:val="000D0BFE"/>
    <w:rsid w:val="000D0F75"/>
    <w:rsid w:val="000D11A1"/>
    <w:rsid w:val="000D163D"/>
    <w:rsid w:val="000D1B9A"/>
    <w:rsid w:val="000D1DF7"/>
    <w:rsid w:val="000D2052"/>
    <w:rsid w:val="000D209A"/>
    <w:rsid w:val="000D24A8"/>
    <w:rsid w:val="000D25B3"/>
    <w:rsid w:val="000D2EB8"/>
    <w:rsid w:val="000D30BF"/>
    <w:rsid w:val="000D3301"/>
    <w:rsid w:val="000D37F7"/>
    <w:rsid w:val="000D3C27"/>
    <w:rsid w:val="000D4887"/>
    <w:rsid w:val="000D4E2A"/>
    <w:rsid w:val="000D5526"/>
    <w:rsid w:val="000D55DF"/>
    <w:rsid w:val="000D578A"/>
    <w:rsid w:val="000D57CE"/>
    <w:rsid w:val="000D59F4"/>
    <w:rsid w:val="000D5DFC"/>
    <w:rsid w:val="000D60AD"/>
    <w:rsid w:val="000D6132"/>
    <w:rsid w:val="000D614D"/>
    <w:rsid w:val="000D618E"/>
    <w:rsid w:val="000D65A8"/>
    <w:rsid w:val="000D65C4"/>
    <w:rsid w:val="000D6B6D"/>
    <w:rsid w:val="000D6CFF"/>
    <w:rsid w:val="000D6ED7"/>
    <w:rsid w:val="000D7438"/>
    <w:rsid w:val="000D7644"/>
    <w:rsid w:val="000D7AAF"/>
    <w:rsid w:val="000D7FED"/>
    <w:rsid w:val="000E0336"/>
    <w:rsid w:val="000E0408"/>
    <w:rsid w:val="000E054F"/>
    <w:rsid w:val="000E1154"/>
    <w:rsid w:val="000E14DB"/>
    <w:rsid w:val="000E1C3E"/>
    <w:rsid w:val="000E253D"/>
    <w:rsid w:val="000E261F"/>
    <w:rsid w:val="000E28DD"/>
    <w:rsid w:val="000E2A4A"/>
    <w:rsid w:val="000E2B86"/>
    <w:rsid w:val="000E2E0F"/>
    <w:rsid w:val="000E2E2F"/>
    <w:rsid w:val="000E2E97"/>
    <w:rsid w:val="000E30F9"/>
    <w:rsid w:val="000E3468"/>
    <w:rsid w:val="000E3644"/>
    <w:rsid w:val="000E3675"/>
    <w:rsid w:val="000E3EA0"/>
    <w:rsid w:val="000E4396"/>
    <w:rsid w:val="000E4564"/>
    <w:rsid w:val="000E49AE"/>
    <w:rsid w:val="000E4E51"/>
    <w:rsid w:val="000E52AF"/>
    <w:rsid w:val="000E566C"/>
    <w:rsid w:val="000E582B"/>
    <w:rsid w:val="000E5D24"/>
    <w:rsid w:val="000E5E8D"/>
    <w:rsid w:val="000E5F56"/>
    <w:rsid w:val="000E5F84"/>
    <w:rsid w:val="000E633C"/>
    <w:rsid w:val="000E6734"/>
    <w:rsid w:val="000E6A7A"/>
    <w:rsid w:val="000E70C1"/>
    <w:rsid w:val="000E7B8C"/>
    <w:rsid w:val="000F00B2"/>
    <w:rsid w:val="000F077A"/>
    <w:rsid w:val="000F1B2F"/>
    <w:rsid w:val="000F1C6B"/>
    <w:rsid w:val="000F1C76"/>
    <w:rsid w:val="000F2119"/>
    <w:rsid w:val="000F21EC"/>
    <w:rsid w:val="000F2A77"/>
    <w:rsid w:val="000F2A7F"/>
    <w:rsid w:val="000F2C58"/>
    <w:rsid w:val="000F3190"/>
    <w:rsid w:val="000F31BC"/>
    <w:rsid w:val="000F396B"/>
    <w:rsid w:val="000F4156"/>
    <w:rsid w:val="000F4420"/>
    <w:rsid w:val="000F4524"/>
    <w:rsid w:val="000F4658"/>
    <w:rsid w:val="000F4B22"/>
    <w:rsid w:val="000F58F9"/>
    <w:rsid w:val="000F5C3B"/>
    <w:rsid w:val="000F62A8"/>
    <w:rsid w:val="000F6D60"/>
    <w:rsid w:val="000F70E2"/>
    <w:rsid w:val="000F76F0"/>
    <w:rsid w:val="000F7839"/>
    <w:rsid w:val="000F796B"/>
    <w:rsid w:val="000F7BC6"/>
    <w:rsid w:val="000F7BE5"/>
    <w:rsid w:val="00100344"/>
    <w:rsid w:val="00100821"/>
    <w:rsid w:val="00100AFD"/>
    <w:rsid w:val="00101C40"/>
    <w:rsid w:val="00101E50"/>
    <w:rsid w:val="0010216E"/>
    <w:rsid w:val="0010283A"/>
    <w:rsid w:val="00102912"/>
    <w:rsid w:val="00103C47"/>
    <w:rsid w:val="00103F8C"/>
    <w:rsid w:val="00103FDB"/>
    <w:rsid w:val="00104492"/>
    <w:rsid w:val="001045C8"/>
    <w:rsid w:val="00104698"/>
    <w:rsid w:val="001057CA"/>
    <w:rsid w:val="00105890"/>
    <w:rsid w:val="00105903"/>
    <w:rsid w:val="00105A0E"/>
    <w:rsid w:val="00106A92"/>
    <w:rsid w:val="00107179"/>
    <w:rsid w:val="0010776F"/>
    <w:rsid w:val="00107907"/>
    <w:rsid w:val="00107F60"/>
    <w:rsid w:val="00107FC0"/>
    <w:rsid w:val="00110731"/>
    <w:rsid w:val="00110A15"/>
    <w:rsid w:val="00110A4B"/>
    <w:rsid w:val="001110E0"/>
    <w:rsid w:val="00111473"/>
    <w:rsid w:val="001120F6"/>
    <w:rsid w:val="0011290F"/>
    <w:rsid w:val="00112E54"/>
    <w:rsid w:val="00113152"/>
    <w:rsid w:val="001134B0"/>
    <w:rsid w:val="00113A8F"/>
    <w:rsid w:val="00113DE4"/>
    <w:rsid w:val="00113ECA"/>
    <w:rsid w:val="001145EF"/>
    <w:rsid w:val="001148AA"/>
    <w:rsid w:val="00114C05"/>
    <w:rsid w:val="00114ECC"/>
    <w:rsid w:val="0011539E"/>
    <w:rsid w:val="0011546E"/>
    <w:rsid w:val="001157A1"/>
    <w:rsid w:val="00115A43"/>
    <w:rsid w:val="00116087"/>
    <w:rsid w:val="00116DB2"/>
    <w:rsid w:val="00117084"/>
    <w:rsid w:val="0011743C"/>
    <w:rsid w:val="0011779C"/>
    <w:rsid w:val="00117892"/>
    <w:rsid w:val="001179D7"/>
    <w:rsid w:val="00117B91"/>
    <w:rsid w:val="00117F52"/>
    <w:rsid w:val="00117FCC"/>
    <w:rsid w:val="001201BB"/>
    <w:rsid w:val="00120832"/>
    <w:rsid w:val="00120AAB"/>
    <w:rsid w:val="00120B86"/>
    <w:rsid w:val="00120D3D"/>
    <w:rsid w:val="00120DAF"/>
    <w:rsid w:val="00121307"/>
    <w:rsid w:val="00121831"/>
    <w:rsid w:val="00121DBC"/>
    <w:rsid w:val="00122B07"/>
    <w:rsid w:val="00122BE0"/>
    <w:rsid w:val="0012348F"/>
    <w:rsid w:val="00123CED"/>
    <w:rsid w:val="00123DB7"/>
    <w:rsid w:val="0012409A"/>
    <w:rsid w:val="00124903"/>
    <w:rsid w:val="00124CC9"/>
    <w:rsid w:val="00125258"/>
    <w:rsid w:val="0012591D"/>
    <w:rsid w:val="00125A2F"/>
    <w:rsid w:val="00125D19"/>
    <w:rsid w:val="0012651A"/>
    <w:rsid w:val="0012719C"/>
    <w:rsid w:val="00127334"/>
    <w:rsid w:val="00127E1C"/>
    <w:rsid w:val="00127E29"/>
    <w:rsid w:val="001301B5"/>
    <w:rsid w:val="00130A8D"/>
    <w:rsid w:val="00130AEA"/>
    <w:rsid w:val="00130EA8"/>
    <w:rsid w:val="00130FCF"/>
    <w:rsid w:val="001311E9"/>
    <w:rsid w:val="001312ED"/>
    <w:rsid w:val="001315C9"/>
    <w:rsid w:val="001322D5"/>
    <w:rsid w:val="001329A7"/>
    <w:rsid w:val="0013309E"/>
    <w:rsid w:val="001336F9"/>
    <w:rsid w:val="00133A64"/>
    <w:rsid w:val="00133EAB"/>
    <w:rsid w:val="001340D2"/>
    <w:rsid w:val="00134501"/>
    <w:rsid w:val="001345F0"/>
    <w:rsid w:val="001349C6"/>
    <w:rsid w:val="0013562F"/>
    <w:rsid w:val="00135AE6"/>
    <w:rsid w:val="00135B04"/>
    <w:rsid w:val="00135DE1"/>
    <w:rsid w:val="00135E81"/>
    <w:rsid w:val="00136574"/>
    <w:rsid w:val="00136633"/>
    <w:rsid w:val="001369AB"/>
    <w:rsid w:val="001369EA"/>
    <w:rsid w:val="00136D98"/>
    <w:rsid w:val="00137051"/>
    <w:rsid w:val="001375EF"/>
    <w:rsid w:val="0013773A"/>
    <w:rsid w:val="00140347"/>
    <w:rsid w:val="0014042D"/>
    <w:rsid w:val="0014075E"/>
    <w:rsid w:val="00140A71"/>
    <w:rsid w:val="0014129B"/>
    <w:rsid w:val="00141559"/>
    <w:rsid w:val="001417E1"/>
    <w:rsid w:val="0014181E"/>
    <w:rsid w:val="00141E83"/>
    <w:rsid w:val="00141F64"/>
    <w:rsid w:val="001426E7"/>
    <w:rsid w:val="00142A24"/>
    <w:rsid w:val="00142C7E"/>
    <w:rsid w:val="00143199"/>
    <w:rsid w:val="001433F3"/>
    <w:rsid w:val="001438BB"/>
    <w:rsid w:val="001438E5"/>
    <w:rsid w:val="00143F1A"/>
    <w:rsid w:val="00144154"/>
    <w:rsid w:val="00144505"/>
    <w:rsid w:val="0014451F"/>
    <w:rsid w:val="001449F2"/>
    <w:rsid w:val="00144F45"/>
    <w:rsid w:val="00145627"/>
    <w:rsid w:val="0014580C"/>
    <w:rsid w:val="00145E8C"/>
    <w:rsid w:val="00145EB9"/>
    <w:rsid w:val="00146677"/>
    <w:rsid w:val="00146805"/>
    <w:rsid w:val="001476C7"/>
    <w:rsid w:val="00147803"/>
    <w:rsid w:val="00147AFE"/>
    <w:rsid w:val="00147B69"/>
    <w:rsid w:val="00150026"/>
    <w:rsid w:val="00150418"/>
    <w:rsid w:val="001507F4"/>
    <w:rsid w:val="001509BA"/>
    <w:rsid w:val="00150B8D"/>
    <w:rsid w:val="001514CB"/>
    <w:rsid w:val="001518DB"/>
    <w:rsid w:val="00152005"/>
    <w:rsid w:val="001520D2"/>
    <w:rsid w:val="00152558"/>
    <w:rsid w:val="00152CB5"/>
    <w:rsid w:val="001536E4"/>
    <w:rsid w:val="00154051"/>
    <w:rsid w:val="001540B0"/>
    <w:rsid w:val="00154626"/>
    <w:rsid w:val="00154701"/>
    <w:rsid w:val="001549F4"/>
    <w:rsid w:val="00154AB8"/>
    <w:rsid w:val="001552BD"/>
    <w:rsid w:val="00155409"/>
    <w:rsid w:val="001554AD"/>
    <w:rsid w:val="00155A93"/>
    <w:rsid w:val="00156248"/>
    <w:rsid w:val="00156372"/>
    <w:rsid w:val="00156563"/>
    <w:rsid w:val="00156608"/>
    <w:rsid w:val="0015660C"/>
    <w:rsid w:val="00156CE5"/>
    <w:rsid w:val="00157055"/>
    <w:rsid w:val="00157228"/>
    <w:rsid w:val="00157516"/>
    <w:rsid w:val="001579FA"/>
    <w:rsid w:val="0016076E"/>
    <w:rsid w:val="00160846"/>
    <w:rsid w:val="00160927"/>
    <w:rsid w:val="001609E8"/>
    <w:rsid w:val="001609F7"/>
    <w:rsid w:val="00160A37"/>
    <w:rsid w:val="00160CFC"/>
    <w:rsid w:val="00161DA5"/>
    <w:rsid w:val="00161DDF"/>
    <w:rsid w:val="0016200F"/>
    <w:rsid w:val="00162322"/>
    <w:rsid w:val="00162B2B"/>
    <w:rsid w:val="00162EF8"/>
    <w:rsid w:val="00163140"/>
    <w:rsid w:val="001631C8"/>
    <w:rsid w:val="00163448"/>
    <w:rsid w:val="00163F02"/>
    <w:rsid w:val="00164423"/>
    <w:rsid w:val="0016454A"/>
    <w:rsid w:val="00164A89"/>
    <w:rsid w:val="00164D5C"/>
    <w:rsid w:val="00164FC7"/>
    <w:rsid w:val="00165122"/>
    <w:rsid w:val="0016553A"/>
    <w:rsid w:val="001656FC"/>
    <w:rsid w:val="00165D68"/>
    <w:rsid w:val="00165DC1"/>
    <w:rsid w:val="00165EB0"/>
    <w:rsid w:val="00166052"/>
    <w:rsid w:val="001660D5"/>
    <w:rsid w:val="00166427"/>
    <w:rsid w:val="00166567"/>
    <w:rsid w:val="0016713A"/>
    <w:rsid w:val="001671A5"/>
    <w:rsid w:val="00167286"/>
    <w:rsid w:val="0016768C"/>
    <w:rsid w:val="00167B64"/>
    <w:rsid w:val="001709ED"/>
    <w:rsid w:val="00170D00"/>
    <w:rsid w:val="0017124D"/>
    <w:rsid w:val="001712F7"/>
    <w:rsid w:val="00171491"/>
    <w:rsid w:val="001715D8"/>
    <w:rsid w:val="00171A2D"/>
    <w:rsid w:val="00171C42"/>
    <w:rsid w:val="00171F96"/>
    <w:rsid w:val="001721AE"/>
    <w:rsid w:val="00172384"/>
    <w:rsid w:val="001723AD"/>
    <w:rsid w:val="001725BA"/>
    <w:rsid w:val="0017266E"/>
    <w:rsid w:val="001726F0"/>
    <w:rsid w:val="00172BB2"/>
    <w:rsid w:val="00172D02"/>
    <w:rsid w:val="00172DDB"/>
    <w:rsid w:val="00173361"/>
    <w:rsid w:val="00173473"/>
    <w:rsid w:val="001736A7"/>
    <w:rsid w:val="00173AFD"/>
    <w:rsid w:val="00173CB0"/>
    <w:rsid w:val="001742EF"/>
    <w:rsid w:val="00174661"/>
    <w:rsid w:val="0017488B"/>
    <w:rsid w:val="00174F58"/>
    <w:rsid w:val="00174F9B"/>
    <w:rsid w:val="00175771"/>
    <w:rsid w:val="001758F9"/>
    <w:rsid w:val="00175912"/>
    <w:rsid w:val="0017637F"/>
    <w:rsid w:val="00176A1F"/>
    <w:rsid w:val="00176D28"/>
    <w:rsid w:val="00176EF1"/>
    <w:rsid w:val="00176F48"/>
    <w:rsid w:val="00176F79"/>
    <w:rsid w:val="00177F0C"/>
    <w:rsid w:val="00180023"/>
    <w:rsid w:val="0018012F"/>
    <w:rsid w:val="0018053C"/>
    <w:rsid w:val="00180AAD"/>
    <w:rsid w:val="00180D0C"/>
    <w:rsid w:val="00181246"/>
    <w:rsid w:val="001815A1"/>
    <w:rsid w:val="0018162C"/>
    <w:rsid w:val="001816E4"/>
    <w:rsid w:val="0018170F"/>
    <w:rsid w:val="0018175B"/>
    <w:rsid w:val="00182391"/>
    <w:rsid w:val="00182B08"/>
    <w:rsid w:val="00182B0A"/>
    <w:rsid w:val="00182C88"/>
    <w:rsid w:val="00183C38"/>
    <w:rsid w:val="00183D3A"/>
    <w:rsid w:val="00183D9D"/>
    <w:rsid w:val="00183DF5"/>
    <w:rsid w:val="0018518E"/>
    <w:rsid w:val="001851D6"/>
    <w:rsid w:val="001854A7"/>
    <w:rsid w:val="00185518"/>
    <w:rsid w:val="001856D8"/>
    <w:rsid w:val="00185947"/>
    <w:rsid w:val="00185A95"/>
    <w:rsid w:val="00185DB2"/>
    <w:rsid w:val="00185DD3"/>
    <w:rsid w:val="00185E1F"/>
    <w:rsid w:val="0018643B"/>
    <w:rsid w:val="00187A27"/>
    <w:rsid w:val="00187C63"/>
    <w:rsid w:val="00187D46"/>
    <w:rsid w:val="00187E8F"/>
    <w:rsid w:val="00187FB7"/>
    <w:rsid w:val="00190598"/>
    <w:rsid w:val="001906B8"/>
    <w:rsid w:val="001906D2"/>
    <w:rsid w:val="0019072B"/>
    <w:rsid w:val="001907F1"/>
    <w:rsid w:val="00190E28"/>
    <w:rsid w:val="001912B0"/>
    <w:rsid w:val="001914E8"/>
    <w:rsid w:val="00191621"/>
    <w:rsid w:val="001919C2"/>
    <w:rsid w:val="001919CD"/>
    <w:rsid w:val="00191BBC"/>
    <w:rsid w:val="00191CEB"/>
    <w:rsid w:val="00192125"/>
    <w:rsid w:val="0019217F"/>
    <w:rsid w:val="0019277F"/>
    <w:rsid w:val="00192BEA"/>
    <w:rsid w:val="00192CEF"/>
    <w:rsid w:val="00192DB8"/>
    <w:rsid w:val="00192DBD"/>
    <w:rsid w:val="00192E9B"/>
    <w:rsid w:val="00192F31"/>
    <w:rsid w:val="001934D1"/>
    <w:rsid w:val="00193646"/>
    <w:rsid w:val="00193C59"/>
    <w:rsid w:val="00193CFE"/>
    <w:rsid w:val="00194390"/>
    <w:rsid w:val="00194BDD"/>
    <w:rsid w:val="00194C5F"/>
    <w:rsid w:val="00194CB2"/>
    <w:rsid w:val="00194F75"/>
    <w:rsid w:val="00194FAC"/>
    <w:rsid w:val="00195179"/>
    <w:rsid w:val="0019541F"/>
    <w:rsid w:val="001958F0"/>
    <w:rsid w:val="00195B99"/>
    <w:rsid w:val="00195F8D"/>
    <w:rsid w:val="0019630A"/>
    <w:rsid w:val="00196898"/>
    <w:rsid w:val="00196AB0"/>
    <w:rsid w:val="00196DAE"/>
    <w:rsid w:val="0019762A"/>
    <w:rsid w:val="0019783A"/>
    <w:rsid w:val="00197EDF"/>
    <w:rsid w:val="001A034A"/>
    <w:rsid w:val="001A052B"/>
    <w:rsid w:val="001A0BD6"/>
    <w:rsid w:val="001A0F26"/>
    <w:rsid w:val="001A1E00"/>
    <w:rsid w:val="001A2076"/>
    <w:rsid w:val="001A2AB7"/>
    <w:rsid w:val="001A3154"/>
    <w:rsid w:val="001A32EF"/>
    <w:rsid w:val="001A378B"/>
    <w:rsid w:val="001A39C7"/>
    <w:rsid w:val="001A3C06"/>
    <w:rsid w:val="001A47B7"/>
    <w:rsid w:val="001A47C3"/>
    <w:rsid w:val="001A4EC9"/>
    <w:rsid w:val="001A5244"/>
    <w:rsid w:val="001A53D0"/>
    <w:rsid w:val="001A5704"/>
    <w:rsid w:val="001A588B"/>
    <w:rsid w:val="001A5959"/>
    <w:rsid w:val="001A701E"/>
    <w:rsid w:val="001A76C5"/>
    <w:rsid w:val="001A77F4"/>
    <w:rsid w:val="001A783F"/>
    <w:rsid w:val="001A7DCE"/>
    <w:rsid w:val="001B0229"/>
    <w:rsid w:val="001B02BC"/>
    <w:rsid w:val="001B0413"/>
    <w:rsid w:val="001B0D58"/>
    <w:rsid w:val="001B1154"/>
    <w:rsid w:val="001B145F"/>
    <w:rsid w:val="001B1467"/>
    <w:rsid w:val="001B155C"/>
    <w:rsid w:val="001B1CED"/>
    <w:rsid w:val="001B1F4B"/>
    <w:rsid w:val="001B2485"/>
    <w:rsid w:val="001B271E"/>
    <w:rsid w:val="001B2869"/>
    <w:rsid w:val="001B2FC0"/>
    <w:rsid w:val="001B3801"/>
    <w:rsid w:val="001B3F35"/>
    <w:rsid w:val="001B42FD"/>
    <w:rsid w:val="001B4B0D"/>
    <w:rsid w:val="001B52E8"/>
    <w:rsid w:val="001B541C"/>
    <w:rsid w:val="001B54FB"/>
    <w:rsid w:val="001B55D3"/>
    <w:rsid w:val="001B5854"/>
    <w:rsid w:val="001B59A7"/>
    <w:rsid w:val="001B5ADC"/>
    <w:rsid w:val="001B6E46"/>
    <w:rsid w:val="001B743F"/>
    <w:rsid w:val="001B7E40"/>
    <w:rsid w:val="001B7E98"/>
    <w:rsid w:val="001B7EB5"/>
    <w:rsid w:val="001B7FCF"/>
    <w:rsid w:val="001C0094"/>
    <w:rsid w:val="001C012D"/>
    <w:rsid w:val="001C0325"/>
    <w:rsid w:val="001C07D1"/>
    <w:rsid w:val="001C0EB4"/>
    <w:rsid w:val="001C11A1"/>
    <w:rsid w:val="001C14C5"/>
    <w:rsid w:val="001C1CB7"/>
    <w:rsid w:val="001C2464"/>
    <w:rsid w:val="001C263E"/>
    <w:rsid w:val="001C2D0E"/>
    <w:rsid w:val="001C338F"/>
    <w:rsid w:val="001C3476"/>
    <w:rsid w:val="001C365D"/>
    <w:rsid w:val="001C3808"/>
    <w:rsid w:val="001C3A15"/>
    <w:rsid w:val="001C3A1D"/>
    <w:rsid w:val="001C3F11"/>
    <w:rsid w:val="001C3F88"/>
    <w:rsid w:val="001C4365"/>
    <w:rsid w:val="001C4AF0"/>
    <w:rsid w:val="001C4C84"/>
    <w:rsid w:val="001C51F1"/>
    <w:rsid w:val="001C5830"/>
    <w:rsid w:val="001C5D5E"/>
    <w:rsid w:val="001C6023"/>
    <w:rsid w:val="001C612F"/>
    <w:rsid w:val="001C6135"/>
    <w:rsid w:val="001C6213"/>
    <w:rsid w:val="001C63CB"/>
    <w:rsid w:val="001C6D73"/>
    <w:rsid w:val="001C7152"/>
    <w:rsid w:val="001C74C3"/>
    <w:rsid w:val="001C7B76"/>
    <w:rsid w:val="001D14E0"/>
    <w:rsid w:val="001D1898"/>
    <w:rsid w:val="001D2103"/>
    <w:rsid w:val="001D2202"/>
    <w:rsid w:val="001D2266"/>
    <w:rsid w:val="001D27D4"/>
    <w:rsid w:val="001D2877"/>
    <w:rsid w:val="001D2B83"/>
    <w:rsid w:val="001D2D13"/>
    <w:rsid w:val="001D4097"/>
    <w:rsid w:val="001D440B"/>
    <w:rsid w:val="001D4D7D"/>
    <w:rsid w:val="001D4E4B"/>
    <w:rsid w:val="001D50CB"/>
    <w:rsid w:val="001D53ED"/>
    <w:rsid w:val="001D5C87"/>
    <w:rsid w:val="001D5EEF"/>
    <w:rsid w:val="001D6112"/>
    <w:rsid w:val="001D6143"/>
    <w:rsid w:val="001D6635"/>
    <w:rsid w:val="001D6922"/>
    <w:rsid w:val="001D6FDF"/>
    <w:rsid w:val="001D748A"/>
    <w:rsid w:val="001D766A"/>
    <w:rsid w:val="001D7B95"/>
    <w:rsid w:val="001E0000"/>
    <w:rsid w:val="001E019E"/>
    <w:rsid w:val="001E04C3"/>
    <w:rsid w:val="001E05B4"/>
    <w:rsid w:val="001E0623"/>
    <w:rsid w:val="001E07FE"/>
    <w:rsid w:val="001E0BF5"/>
    <w:rsid w:val="001E1027"/>
    <w:rsid w:val="001E1196"/>
    <w:rsid w:val="001E1355"/>
    <w:rsid w:val="001E1441"/>
    <w:rsid w:val="001E1548"/>
    <w:rsid w:val="001E1F33"/>
    <w:rsid w:val="001E1FBB"/>
    <w:rsid w:val="001E2027"/>
    <w:rsid w:val="001E2097"/>
    <w:rsid w:val="001E245C"/>
    <w:rsid w:val="001E258C"/>
    <w:rsid w:val="001E2667"/>
    <w:rsid w:val="001E27C8"/>
    <w:rsid w:val="001E2A54"/>
    <w:rsid w:val="001E2ECC"/>
    <w:rsid w:val="001E2F79"/>
    <w:rsid w:val="001E33C3"/>
    <w:rsid w:val="001E3599"/>
    <w:rsid w:val="001E3889"/>
    <w:rsid w:val="001E3927"/>
    <w:rsid w:val="001E3942"/>
    <w:rsid w:val="001E3E42"/>
    <w:rsid w:val="001E3FBB"/>
    <w:rsid w:val="001E41EF"/>
    <w:rsid w:val="001E42DF"/>
    <w:rsid w:val="001E4C82"/>
    <w:rsid w:val="001E53A9"/>
    <w:rsid w:val="001E5F8C"/>
    <w:rsid w:val="001E6140"/>
    <w:rsid w:val="001E62A4"/>
    <w:rsid w:val="001E6930"/>
    <w:rsid w:val="001E6E00"/>
    <w:rsid w:val="001E6F04"/>
    <w:rsid w:val="001E77E4"/>
    <w:rsid w:val="001E77FA"/>
    <w:rsid w:val="001E783C"/>
    <w:rsid w:val="001E784C"/>
    <w:rsid w:val="001E7D21"/>
    <w:rsid w:val="001F0726"/>
    <w:rsid w:val="001F0AFF"/>
    <w:rsid w:val="001F0CDA"/>
    <w:rsid w:val="001F0D1F"/>
    <w:rsid w:val="001F0EBE"/>
    <w:rsid w:val="001F15B5"/>
    <w:rsid w:val="001F1EB6"/>
    <w:rsid w:val="001F1FE0"/>
    <w:rsid w:val="001F22D1"/>
    <w:rsid w:val="001F2B5F"/>
    <w:rsid w:val="001F2EDD"/>
    <w:rsid w:val="001F404F"/>
    <w:rsid w:val="001F483A"/>
    <w:rsid w:val="001F4909"/>
    <w:rsid w:val="001F4F98"/>
    <w:rsid w:val="001F53A1"/>
    <w:rsid w:val="001F57AB"/>
    <w:rsid w:val="001F5AE1"/>
    <w:rsid w:val="001F67A0"/>
    <w:rsid w:val="001F6AD8"/>
    <w:rsid w:val="001F767D"/>
    <w:rsid w:val="001F7710"/>
    <w:rsid w:val="001F77D1"/>
    <w:rsid w:val="001F7C02"/>
    <w:rsid w:val="001F7D97"/>
    <w:rsid w:val="001F7ED4"/>
    <w:rsid w:val="002012EB"/>
    <w:rsid w:val="002019FA"/>
    <w:rsid w:val="00201A9E"/>
    <w:rsid w:val="00201EA0"/>
    <w:rsid w:val="00202215"/>
    <w:rsid w:val="002024CF"/>
    <w:rsid w:val="002026D1"/>
    <w:rsid w:val="00202862"/>
    <w:rsid w:val="0020288C"/>
    <w:rsid w:val="00202AA2"/>
    <w:rsid w:val="00202B5D"/>
    <w:rsid w:val="00203AA1"/>
    <w:rsid w:val="00203BF9"/>
    <w:rsid w:val="00204069"/>
    <w:rsid w:val="0020409B"/>
    <w:rsid w:val="002044E8"/>
    <w:rsid w:val="00204A5D"/>
    <w:rsid w:val="00204AFF"/>
    <w:rsid w:val="00204BE9"/>
    <w:rsid w:val="00204D3E"/>
    <w:rsid w:val="00205066"/>
    <w:rsid w:val="00205597"/>
    <w:rsid w:val="00205785"/>
    <w:rsid w:val="00205789"/>
    <w:rsid w:val="00205B5A"/>
    <w:rsid w:val="00205C5E"/>
    <w:rsid w:val="00205EB6"/>
    <w:rsid w:val="0020672A"/>
    <w:rsid w:val="00206862"/>
    <w:rsid w:val="00206985"/>
    <w:rsid w:val="00206CAA"/>
    <w:rsid w:val="00207908"/>
    <w:rsid w:val="00207B36"/>
    <w:rsid w:val="00207B53"/>
    <w:rsid w:val="00210815"/>
    <w:rsid w:val="00210E0F"/>
    <w:rsid w:val="0021142F"/>
    <w:rsid w:val="00211775"/>
    <w:rsid w:val="00212557"/>
    <w:rsid w:val="00212CA5"/>
    <w:rsid w:val="00212D55"/>
    <w:rsid w:val="00212EA0"/>
    <w:rsid w:val="00212F38"/>
    <w:rsid w:val="00213051"/>
    <w:rsid w:val="0021311E"/>
    <w:rsid w:val="0021362D"/>
    <w:rsid w:val="00213BA4"/>
    <w:rsid w:val="00213BB1"/>
    <w:rsid w:val="00213E61"/>
    <w:rsid w:val="00213FA1"/>
    <w:rsid w:val="002144C2"/>
    <w:rsid w:val="00214759"/>
    <w:rsid w:val="0021497E"/>
    <w:rsid w:val="00214D2A"/>
    <w:rsid w:val="00215622"/>
    <w:rsid w:val="00215685"/>
    <w:rsid w:val="00215DB3"/>
    <w:rsid w:val="00215FD7"/>
    <w:rsid w:val="0021635D"/>
    <w:rsid w:val="00216DFE"/>
    <w:rsid w:val="00217F85"/>
    <w:rsid w:val="0022009A"/>
    <w:rsid w:val="00220459"/>
    <w:rsid w:val="002206D7"/>
    <w:rsid w:val="00220BCC"/>
    <w:rsid w:val="00221028"/>
    <w:rsid w:val="002213D0"/>
    <w:rsid w:val="002214A3"/>
    <w:rsid w:val="0022156B"/>
    <w:rsid w:val="00221EC5"/>
    <w:rsid w:val="00221F90"/>
    <w:rsid w:val="00222145"/>
    <w:rsid w:val="002221BD"/>
    <w:rsid w:val="00222962"/>
    <w:rsid w:val="002230D7"/>
    <w:rsid w:val="002233AE"/>
    <w:rsid w:val="00223B9A"/>
    <w:rsid w:val="00223DE6"/>
    <w:rsid w:val="00224602"/>
    <w:rsid w:val="00224D17"/>
    <w:rsid w:val="00224DC7"/>
    <w:rsid w:val="00224E57"/>
    <w:rsid w:val="00225342"/>
    <w:rsid w:val="00225408"/>
    <w:rsid w:val="00225838"/>
    <w:rsid w:val="002258EF"/>
    <w:rsid w:val="00225A37"/>
    <w:rsid w:val="00226130"/>
    <w:rsid w:val="002264D4"/>
    <w:rsid w:val="0022654A"/>
    <w:rsid w:val="00226890"/>
    <w:rsid w:val="00226A1C"/>
    <w:rsid w:val="00227215"/>
    <w:rsid w:val="00227470"/>
    <w:rsid w:val="00227662"/>
    <w:rsid w:val="002277E9"/>
    <w:rsid w:val="0022788E"/>
    <w:rsid w:val="002278D4"/>
    <w:rsid w:val="00227C56"/>
    <w:rsid w:val="00227C5A"/>
    <w:rsid w:val="002301DF"/>
    <w:rsid w:val="00230436"/>
    <w:rsid w:val="002307E5"/>
    <w:rsid w:val="00230828"/>
    <w:rsid w:val="00230A66"/>
    <w:rsid w:val="00231519"/>
    <w:rsid w:val="00231B63"/>
    <w:rsid w:val="00231C9A"/>
    <w:rsid w:val="00231D48"/>
    <w:rsid w:val="00232344"/>
    <w:rsid w:val="002325FF"/>
    <w:rsid w:val="00232839"/>
    <w:rsid w:val="00232D0C"/>
    <w:rsid w:val="00233224"/>
    <w:rsid w:val="002335EC"/>
    <w:rsid w:val="002336A5"/>
    <w:rsid w:val="00233D9D"/>
    <w:rsid w:val="00233FA7"/>
    <w:rsid w:val="00233FE7"/>
    <w:rsid w:val="00234409"/>
    <w:rsid w:val="00234426"/>
    <w:rsid w:val="0023451A"/>
    <w:rsid w:val="002345E0"/>
    <w:rsid w:val="00234C60"/>
    <w:rsid w:val="00235026"/>
    <w:rsid w:val="002354C3"/>
    <w:rsid w:val="00235502"/>
    <w:rsid w:val="0023577F"/>
    <w:rsid w:val="002358F5"/>
    <w:rsid w:val="00235BA1"/>
    <w:rsid w:val="00235D7B"/>
    <w:rsid w:val="00235F9F"/>
    <w:rsid w:val="00236016"/>
    <w:rsid w:val="002360F0"/>
    <w:rsid w:val="0023650C"/>
    <w:rsid w:val="00236E42"/>
    <w:rsid w:val="00237028"/>
    <w:rsid w:val="002375C8"/>
    <w:rsid w:val="002378B6"/>
    <w:rsid w:val="00237BE4"/>
    <w:rsid w:val="00237D54"/>
    <w:rsid w:val="00237E15"/>
    <w:rsid w:val="00237F92"/>
    <w:rsid w:val="0024041F"/>
    <w:rsid w:val="00240937"/>
    <w:rsid w:val="00240ADC"/>
    <w:rsid w:val="0024113B"/>
    <w:rsid w:val="0024141B"/>
    <w:rsid w:val="0024162B"/>
    <w:rsid w:val="00241662"/>
    <w:rsid w:val="00241FC9"/>
    <w:rsid w:val="00242232"/>
    <w:rsid w:val="002425CD"/>
    <w:rsid w:val="002428DE"/>
    <w:rsid w:val="00242931"/>
    <w:rsid w:val="00242940"/>
    <w:rsid w:val="00242C7E"/>
    <w:rsid w:val="00242D31"/>
    <w:rsid w:val="00242EE3"/>
    <w:rsid w:val="00243141"/>
    <w:rsid w:val="002434AD"/>
    <w:rsid w:val="00243664"/>
    <w:rsid w:val="00243936"/>
    <w:rsid w:val="00243C88"/>
    <w:rsid w:val="00243E71"/>
    <w:rsid w:val="002442F7"/>
    <w:rsid w:val="00244380"/>
    <w:rsid w:val="0024439C"/>
    <w:rsid w:val="00244490"/>
    <w:rsid w:val="00244EA6"/>
    <w:rsid w:val="00245424"/>
    <w:rsid w:val="0024545D"/>
    <w:rsid w:val="002458CD"/>
    <w:rsid w:val="00245916"/>
    <w:rsid w:val="00245CF0"/>
    <w:rsid w:val="0024602B"/>
    <w:rsid w:val="00246691"/>
    <w:rsid w:val="0024704C"/>
    <w:rsid w:val="00247407"/>
    <w:rsid w:val="0025026A"/>
    <w:rsid w:val="00250477"/>
    <w:rsid w:val="0025074C"/>
    <w:rsid w:val="002508F2"/>
    <w:rsid w:val="00250AE6"/>
    <w:rsid w:val="00250CB6"/>
    <w:rsid w:val="00250DFA"/>
    <w:rsid w:val="0025121E"/>
    <w:rsid w:val="002513A8"/>
    <w:rsid w:val="00251692"/>
    <w:rsid w:val="002519E0"/>
    <w:rsid w:val="002520A9"/>
    <w:rsid w:val="002527E4"/>
    <w:rsid w:val="00252AAE"/>
    <w:rsid w:val="002531D3"/>
    <w:rsid w:val="002538C2"/>
    <w:rsid w:val="00253AD0"/>
    <w:rsid w:val="00253BF8"/>
    <w:rsid w:val="00253FD8"/>
    <w:rsid w:val="002542FC"/>
    <w:rsid w:val="0025431F"/>
    <w:rsid w:val="002549EA"/>
    <w:rsid w:val="00254A0B"/>
    <w:rsid w:val="00254A49"/>
    <w:rsid w:val="00254BF4"/>
    <w:rsid w:val="00254D79"/>
    <w:rsid w:val="00254F93"/>
    <w:rsid w:val="002551E5"/>
    <w:rsid w:val="002557C4"/>
    <w:rsid w:val="00255813"/>
    <w:rsid w:val="0025587E"/>
    <w:rsid w:val="00255A56"/>
    <w:rsid w:val="00255C4D"/>
    <w:rsid w:val="00255DD0"/>
    <w:rsid w:val="00256370"/>
    <w:rsid w:val="00256A1D"/>
    <w:rsid w:val="002575F9"/>
    <w:rsid w:val="00257B6E"/>
    <w:rsid w:val="00257B9A"/>
    <w:rsid w:val="00257BD1"/>
    <w:rsid w:val="00257EAF"/>
    <w:rsid w:val="00260C45"/>
    <w:rsid w:val="00260E65"/>
    <w:rsid w:val="00260FE7"/>
    <w:rsid w:val="00261155"/>
    <w:rsid w:val="0026125D"/>
    <w:rsid w:val="00261352"/>
    <w:rsid w:val="00261497"/>
    <w:rsid w:val="0026154B"/>
    <w:rsid w:val="002617C4"/>
    <w:rsid w:val="002620FA"/>
    <w:rsid w:val="00262317"/>
    <w:rsid w:val="0026251B"/>
    <w:rsid w:val="0026262A"/>
    <w:rsid w:val="00262772"/>
    <w:rsid w:val="0026279A"/>
    <w:rsid w:val="00262A5C"/>
    <w:rsid w:val="00262D13"/>
    <w:rsid w:val="002633D4"/>
    <w:rsid w:val="0026356F"/>
    <w:rsid w:val="00263E83"/>
    <w:rsid w:val="00263E9F"/>
    <w:rsid w:val="00264677"/>
    <w:rsid w:val="00264ACB"/>
    <w:rsid w:val="00264C7C"/>
    <w:rsid w:val="00264E6A"/>
    <w:rsid w:val="00264FAE"/>
    <w:rsid w:val="00265209"/>
    <w:rsid w:val="00265408"/>
    <w:rsid w:val="002654A4"/>
    <w:rsid w:val="002658B9"/>
    <w:rsid w:val="00265DAA"/>
    <w:rsid w:val="0026614F"/>
    <w:rsid w:val="00266205"/>
    <w:rsid w:val="002663FB"/>
    <w:rsid w:val="002664C8"/>
    <w:rsid w:val="00266739"/>
    <w:rsid w:val="00266A20"/>
    <w:rsid w:val="00266F48"/>
    <w:rsid w:val="00267AC5"/>
    <w:rsid w:val="0027038D"/>
    <w:rsid w:val="00270708"/>
    <w:rsid w:val="0027075B"/>
    <w:rsid w:val="00270ACB"/>
    <w:rsid w:val="00270D9E"/>
    <w:rsid w:val="00270F89"/>
    <w:rsid w:val="0027173D"/>
    <w:rsid w:val="00271E75"/>
    <w:rsid w:val="00272A04"/>
    <w:rsid w:val="00273365"/>
    <w:rsid w:val="00273550"/>
    <w:rsid w:val="0027376D"/>
    <w:rsid w:val="00273DAA"/>
    <w:rsid w:val="0027451A"/>
    <w:rsid w:val="0027512D"/>
    <w:rsid w:val="00275330"/>
    <w:rsid w:val="0027547B"/>
    <w:rsid w:val="0027555E"/>
    <w:rsid w:val="0027563A"/>
    <w:rsid w:val="00275720"/>
    <w:rsid w:val="00275876"/>
    <w:rsid w:val="00275FF1"/>
    <w:rsid w:val="002764C0"/>
    <w:rsid w:val="00276C1F"/>
    <w:rsid w:val="00276C64"/>
    <w:rsid w:val="00276E13"/>
    <w:rsid w:val="00276F95"/>
    <w:rsid w:val="00276FFD"/>
    <w:rsid w:val="0027711E"/>
    <w:rsid w:val="00277929"/>
    <w:rsid w:val="002805DC"/>
    <w:rsid w:val="002808A6"/>
    <w:rsid w:val="00280C10"/>
    <w:rsid w:val="00280EEA"/>
    <w:rsid w:val="00280FBE"/>
    <w:rsid w:val="0028127A"/>
    <w:rsid w:val="0028151F"/>
    <w:rsid w:val="00281659"/>
    <w:rsid w:val="0028202C"/>
    <w:rsid w:val="00282595"/>
    <w:rsid w:val="00282BBA"/>
    <w:rsid w:val="002832E4"/>
    <w:rsid w:val="00283CE2"/>
    <w:rsid w:val="00283D7C"/>
    <w:rsid w:val="00283F76"/>
    <w:rsid w:val="00283F8F"/>
    <w:rsid w:val="002840B6"/>
    <w:rsid w:val="00284286"/>
    <w:rsid w:val="00284C8C"/>
    <w:rsid w:val="00284D99"/>
    <w:rsid w:val="00284F0A"/>
    <w:rsid w:val="00285020"/>
    <w:rsid w:val="00285094"/>
    <w:rsid w:val="00285194"/>
    <w:rsid w:val="0028716C"/>
    <w:rsid w:val="002872DF"/>
    <w:rsid w:val="002872EC"/>
    <w:rsid w:val="002876D5"/>
    <w:rsid w:val="0028770D"/>
    <w:rsid w:val="00287A19"/>
    <w:rsid w:val="0029003B"/>
    <w:rsid w:val="00290233"/>
    <w:rsid w:val="002903AD"/>
    <w:rsid w:val="00290796"/>
    <w:rsid w:val="00290B39"/>
    <w:rsid w:val="002912B6"/>
    <w:rsid w:val="00291692"/>
    <w:rsid w:val="002916BC"/>
    <w:rsid w:val="002927C5"/>
    <w:rsid w:val="002931EB"/>
    <w:rsid w:val="00293365"/>
    <w:rsid w:val="00293561"/>
    <w:rsid w:val="00293673"/>
    <w:rsid w:val="00293831"/>
    <w:rsid w:val="0029393B"/>
    <w:rsid w:val="00294301"/>
    <w:rsid w:val="00294494"/>
    <w:rsid w:val="0029468E"/>
    <w:rsid w:val="002947B1"/>
    <w:rsid w:val="0029480E"/>
    <w:rsid w:val="00294863"/>
    <w:rsid w:val="002948EA"/>
    <w:rsid w:val="00294AF7"/>
    <w:rsid w:val="00294B08"/>
    <w:rsid w:val="00294D65"/>
    <w:rsid w:val="002955CA"/>
    <w:rsid w:val="002957DD"/>
    <w:rsid w:val="00295D51"/>
    <w:rsid w:val="00295EE8"/>
    <w:rsid w:val="002961BB"/>
    <w:rsid w:val="00296317"/>
    <w:rsid w:val="00296478"/>
    <w:rsid w:val="002964D5"/>
    <w:rsid w:val="002965CE"/>
    <w:rsid w:val="002967C3"/>
    <w:rsid w:val="002968EF"/>
    <w:rsid w:val="00296BDA"/>
    <w:rsid w:val="00296BE0"/>
    <w:rsid w:val="0029750A"/>
    <w:rsid w:val="0029754B"/>
    <w:rsid w:val="0029797C"/>
    <w:rsid w:val="00297CD3"/>
    <w:rsid w:val="002A0859"/>
    <w:rsid w:val="002A0C91"/>
    <w:rsid w:val="002A1442"/>
    <w:rsid w:val="002A230C"/>
    <w:rsid w:val="002A2663"/>
    <w:rsid w:val="002A2A65"/>
    <w:rsid w:val="002A2A74"/>
    <w:rsid w:val="002A2B17"/>
    <w:rsid w:val="002A2CC5"/>
    <w:rsid w:val="002A2F71"/>
    <w:rsid w:val="002A34EA"/>
    <w:rsid w:val="002A35FB"/>
    <w:rsid w:val="002A3687"/>
    <w:rsid w:val="002A435D"/>
    <w:rsid w:val="002A43F9"/>
    <w:rsid w:val="002A46A9"/>
    <w:rsid w:val="002A4CB1"/>
    <w:rsid w:val="002A4CEC"/>
    <w:rsid w:val="002A4F6D"/>
    <w:rsid w:val="002A5256"/>
    <w:rsid w:val="002A5B82"/>
    <w:rsid w:val="002A5BB0"/>
    <w:rsid w:val="002A5D8E"/>
    <w:rsid w:val="002A5FAD"/>
    <w:rsid w:val="002A6247"/>
    <w:rsid w:val="002A689A"/>
    <w:rsid w:val="002A6BBD"/>
    <w:rsid w:val="002A7423"/>
    <w:rsid w:val="002A74F3"/>
    <w:rsid w:val="002A7EFD"/>
    <w:rsid w:val="002A7F3B"/>
    <w:rsid w:val="002B063C"/>
    <w:rsid w:val="002B085C"/>
    <w:rsid w:val="002B0D97"/>
    <w:rsid w:val="002B0E93"/>
    <w:rsid w:val="002B0EA4"/>
    <w:rsid w:val="002B0F18"/>
    <w:rsid w:val="002B14FB"/>
    <w:rsid w:val="002B176F"/>
    <w:rsid w:val="002B1CB9"/>
    <w:rsid w:val="002B2380"/>
    <w:rsid w:val="002B2798"/>
    <w:rsid w:val="002B295B"/>
    <w:rsid w:val="002B2B8C"/>
    <w:rsid w:val="002B2BC7"/>
    <w:rsid w:val="002B2D4F"/>
    <w:rsid w:val="002B31B1"/>
    <w:rsid w:val="002B34D3"/>
    <w:rsid w:val="002B39E9"/>
    <w:rsid w:val="002B4431"/>
    <w:rsid w:val="002B456B"/>
    <w:rsid w:val="002B4589"/>
    <w:rsid w:val="002B4A65"/>
    <w:rsid w:val="002B4B50"/>
    <w:rsid w:val="002B52D7"/>
    <w:rsid w:val="002B5459"/>
    <w:rsid w:val="002B55EC"/>
    <w:rsid w:val="002B590D"/>
    <w:rsid w:val="002B59E2"/>
    <w:rsid w:val="002B5FB1"/>
    <w:rsid w:val="002B60D6"/>
    <w:rsid w:val="002B6249"/>
    <w:rsid w:val="002B662F"/>
    <w:rsid w:val="002B68D2"/>
    <w:rsid w:val="002B6B7B"/>
    <w:rsid w:val="002B726A"/>
    <w:rsid w:val="002B777F"/>
    <w:rsid w:val="002B78F1"/>
    <w:rsid w:val="002B79B3"/>
    <w:rsid w:val="002C0021"/>
    <w:rsid w:val="002C0269"/>
    <w:rsid w:val="002C04AE"/>
    <w:rsid w:val="002C09FA"/>
    <w:rsid w:val="002C0E98"/>
    <w:rsid w:val="002C0ED1"/>
    <w:rsid w:val="002C12D4"/>
    <w:rsid w:val="002C136F"/>
    <w:rsid w:val="002C158D"/>
    <w:rsid w:val="002C161F"/>
    <w:rsid w:val="002C1A14"/>
    <w:rsid w:val="002C1FBB"/>
    <w:rsid w:val="002C2353"/>
    <w:rsid w:val="002C26D7"/>
    <w:rsid w:val="002C2F9A"/>
    <w:rsid w:val="002C3161"/>
    <w:rsid w:val="002C3874"/>
    <w:rsid w:val="002C3CF2"/>
    <w:rsid w:val="002C40D2"/>
    <w:rsid w:val="002C5734"/>
    <w:rsid w:val="002C578A"/>
    <w:rsid w:val="002C5AA4"/>
    <w:rsid w:val="002C5D16"/>
    <w:rsid w:val="002C63A4"/>
    <w:rsid w:val="002C69D9"/>
    <w:rsid w:val="002C7CE4"/>
    <w:rsid w:val="002C7EDC"/>
    <w:rsid w:val="002C7F3F"/>
    <w:rsid w:val="002D032C"/>
    <w:rsid w:val="002D051E"/>
    <w:rsid w:val="002D0D24"/>
    <w:rsid w:val="002D11E7"/>
    <w:rsid w:val="002D125B"/>
    <w:rsid w:val="002D1312"/>
    <w:rsid w:val="002D153E"/>
    <w:rsid w:val="002D1C42"/>
    <w:rsid w:val="002D1D33"/>
    <w:rsid w:val="002D1DC2"/>
    <w:rsid w:val="002D1F1E"/>
    <w:rsid w:val="002D2125"/>
    <w:rsid w:val="002D2396"/>
    <w:rsid w:val="002D257A"/>
    <w:rsid w:val="002D2619"/>
    <w:rsid w:val="002D2813"/>
    <w:rsid w:val="002D34EC"/>
    <w:rsid w:val="002D3634"/>
    <w:rsid w:val="002D3951"/>
    <w:rsid w:val="002D3965"/>
    <w:rsid w:val="002D3AB2"/>
    <w:rsid w:val="002D3E7D"/>
    <w:rsid w:val="002D401B"/>
    <w:rsid w:val="002D426C"/>
    <w:rsid w:val="002D456E"/>
    <w:rsid w:val="002D46B3"/>
    <w:rsid w:val="002D4B90"/>
    <w:rsid w:val="002D4F29"/>
    <w:rsid w:val="002D5690"/>
    <w:rsid w:val="002D56C3"/>
    <w:rsid w:val="002D5B11"/>
    <w:rsid w:val="002D60DD"/>
    <w:rsid w:val="002D640D"/>
    <w:rsid w:val="002D6611"/>
    <w:rsid w:val="002D68B4"/>
    <w:rsid w:val="002D7242"/>
    <w:rsid w:val="002D73C7"/>
    <w:rsid w:val="002D7572"/>
    <w:rsid w:val="002D7B8E"/>
    <w:rsid w:val="002D7BA2"/>
    <w:rsid w:val="002D7CEC"/>
    <w:rsid w:val="002E01DB"/>
    <w:rsid w:val="002E05F8"/>
    <w:rsid w:val="002E12E1"/>
    <w:rsid w:val="002E1D9A"/>
    <w:rsid w:val="002E307C"/>
    <w:rsid w:val="002E316B"/>
    <w:rsid w:val="002E3436"/>
    <w:rsid w:val="002E385F"/>
    <w:rsid w:val="002E3DFE"/>
    <w:rsid w:val="002E3E4E"/>
    <w:rsid w:val="002E3F49"/>
    <w:rsid w:val="002E4252"/>
    <w:rsid w:val="002E4732"/>
    <w:rsid w:val="002E4E67"/>
    <w:rsid w:val="002E53D6"/>
    <w:rsid w:val="002E5708"/>
    <w:rsid w:val="002E5F02"/>
    <w:rsid w:val="002E6A13"/>
    <w:rsid w:val="002E6BCA"/>
    <w:rsid w:val="002E6DB0"/>
    <w:rsid w:val="002E787E"/>
    <w:rsid w:val="002E7C72"/>
    <w:rsid w:val="002E7DCB"/>
    <w:rsid w:val="002F06F1"/>
    <w:rsid w:val="002F0B46"/>
    <w:rsid w:val="002F2119"/>
    <w:rsid w:val="002F2233"/>
    <w:rsid w:val="002F238A"/>
    <w:rsid w:val="002F2870"/>
    <w:rsid w:val="002F3009"/>
    <w:rsid w:val="002F317B"/>
    <w:rsid w:val="002F31AD"/>
    <w:rsid w:val="002F321B"/>
    <w:rsid w:val="002F3421"/>
    <w:rsid w:val="002F3CC1"/>
    <w:rsid w:val="002F4089"/>
    <w:rsid w:val="002F607C"/>
    <w:rsid w:val="002F6C97"/>
    <w:rsid w:val="002F6D31"/>
    <w:rsid w:val="002F6F20"/>
    <w:rsid w:val="002F7067"/>
    <w:rsid w:val="002F7290"/>
    <w:rsid w:val="002F73EA"/>
    <w:rsid w:val="002F7BEC"/>
    <w:rsid w:val="00300483"/>
    <w:rsid w:val="003006ED"/>
    <w:rsid w:val="00300787"/>
    <w:rsid w:val="00300AFA"/>
    <w:rsid w:val="00300C69"/>
    <w:rsid w:val="00300CCC"/>
    <w:rsid w:val="00300CD6"/>
    <w:rsid w:val="00300D97"/>
    <w:rsid w:val="0030132C"/>
    <w:rsid w:val="00301599"/>
    <w:rsid w:val="003015EE"/>
    <w:rsid w:val="003017D7"/>
    <w:rsid w:val="0030196C"/>
    <w:rsid w:val="00301AD1"/>
    <w:rsid w:val="00301AEB"/>
    <w:rsid w:val="00301CAD"/>
    <w:rsid w:val="00301F80"/>
    <w:rsid w:val="00301FF3"/>
    <w:rsid w:val="00302196"/>
    <w:rsid w:val="00302723"/>
    <w:rsid w:val="00302A19"/>
    <w:rsid w:val="0030306C"/>
    <w:rsid w:val="003036C3"/>
    <w:rsid w:val="0030385F"/>
    <w:rsid w:val="00303FD5"/>
    <w:rsid w:val="00303FF3"/>
    <w:rsid w:val="003048B6"/>
    <w:rsid w:val="00304AD0"/>
    <w:rsid w:val="00305902"/>
    <w:rsid w:val="003059F3"/>
    <w:rsid w:val="00306074"/>
    <w:rsid w:val="0030671F"/>
    <w:rsid w:val="00306A64"/>
    <w:rsid w:val="00306CC9"/>
    <w:rsid w:val="00306F65"/>
    <w:rsid w:val="0030737B"/>
    <w:rsid w:val="00307C09"/>
    <w:rsid w:val="00307CAA"/>
    <w:rsid w:val="00307F24"/>
    <w:rsid w:val="00310108"/>
    <w:rsid w:val="0031026C"/>
    <w:rsid w:val="003103FF"/>
    <w:rsid w:val="00310A86"/>
    <w:rsid w:val="00310AE8"/>
    <w:rsid w:val="00311254"/>
    <w:rsid w:val="00311A05"/>
    <w:rsid w:val="00312347"/>
    <w:rsid w:val="003128B7"/>
    <w:rsid w:val="003129C6"/>
    <w:rsid w:val="00312D43"/>
    <w:rsid w:val="00312DF8"/>
    <w:rsid w:val="0031351C"/>
    <w:rsid w:val="00314449"/>
    <w:rsid w:val="00314722"/>
    <w:rsid w:val="00314EB0"/>
    <w:rsid w:val="003151B3"/>
    <w:rsid w:val="00315466"/>
    <w:rsid w:val="003156B4"/>
    <w:rsid w:val="00315BC6"/>
    <w:rsid w:val="00315EC7"/>
    <w:rsid w:val="00315ECB"/>
    <w:rsid w:val="00316215"/>
    <w:rsid w:val="00316CFA"/>
    <w:rsid w:val="00316D03"/>
    <w:rsid w:val="003173AA"/>
    <w:rsid w:val="00317522"/>
    <w:rsid w:val="0031762D"/>
    <w:rsid w:val="003176FD"/>
    <w:rsid w:val="00317B6E"/>
    <w:rsid w:val="00317F25"/>
    <w:rsid w:val="00320148"/>
    <w:rsid w:val="0032189E"/>
    <w:rsid w:val="003219DA"/>
    <w:rsid w:val="00321AF8"/>
    <w:rsid w:val="00321C26"/>
    <w:rsid w:val="00322180"/>
    <w:rsid w:val="003224F9"/>
    <w:rsid w:val="003226D5"/>
    <w:rsid w:val="00322D62"/>
    <w:rsid w:val="00322E53"/>
    <w:rsid w:val="00322F72"/>
    <w:rsid w:val="003232C1"/>
    <w:rsid w:val="00323338"/>
    <w:rsid w:val="0032399F"/>
    <w:rsid w:val="00323D32"/>
    <w:rsid w:val="00325CB1"/>
    <w:rsid w:val="00325FDF"/>
    <w:rsid w:val="0032603F"/>
    <w:rsid w:val="0032636D"/>
    <w:rsid w:val="0032686D"/>
    <w:rsid w:val="00326B02"/>
    <w:rsid w:val="00326BD6"/>
    <w:rsid w:val="003271E0"/>
    <w:rsid w:val="003272E9"/>
    <w:rsid w:val="00327B07"/>
    <w:rsid w:val="00327D92"/>
    <w:rsid w:val="00327FAB"/>
    <w:rsid w:val="00330237"/>
    <w:rsid w:val="003309BA"/>
    <w:rsid w:val="00330CE9"/>
    <w:rsid w:val="0033118A"/>
    <w:rsid w:val="0033121C"/>
    <w:rsid w:val="003313E8"/>
    <w:rsid w:val="00331475"/>
    <w:rsid w:val="003316F3"/>
    <w:rsid w:val="00331720"/>
    <w:rsid w:val="00331A40"/>
    <w:rsid w:val="00331AEC"/>
    <w:rsid w:val="00331D28"/>
    <w:rsid w:val="00331EDB"/>
    <w:rsid w:val="00332109"/>
    <w:rsid w:val="00332BCD"/>
    <w:rsid w:val="00332E2F"/>
    <w:rsid w:val="00332EA6"/>
    <w:rsid w:val="00334320"/>
    <w:rsid w:val="003343EC"/>
    <w:rsid w:val="003344C9"/>
    <w:rsid w:val="00334690"/>
    <w:rsid w:val="00334A59"/>
    <w:rsid w:val="00334C01"/>
    <w:rsid w:val="00334C5E"/>
    <w:rsid w:val="00335322"/>
    <w:rsid w:val="00335C14"/>
    <w:rsid w:val="00335D74"/>
    <w:rsid w:val="00335DC8"/>
    <w:rsid w:val="00336FF7"/>
    <w:rsid w:val="003377DD"/>
    <w:rsid w:val="0034054A"/>
    <w:rsid w:val="00340F25"/>
    <w:rsid w:val="00341083"/>
    <w:rsid w:val="003416A0"/>
    <w:rsid w:val="003417D1"/>
    <w:rsid w:val="0034189D"/>
    <w:rsid w:val="0034235F"/>
    <w:rsid w:val="003424B7"/>
    <w:rsid w:val="00342747"/>
    <w:rsid w:val="00342816"/>
    <w:rsid w:val="003428ED"/>
    <w:rsid w:val="00342AAC"/>
    <w:rsid w:val="00342B40"/>
    <w:rsid w:val="00343981"/>
    <w:rsid w:val="00343AAA"/>
    <w:rsid w:val="003449A4"/>
    <w:rsid w:val="00344F3F"/>
    <w:rsid w:val="003453F7"/>
    <w:rsid w:val="00345491"/>
    <w:rsid w:val="00345B41"/>
    <w:rsid w:val="00345E5B"/>
    <w:rsid w:val="0034612A"/>
    <w:rsid w:val="003469EA"/>
    <w:rsid w:val="00346E57"/>
    <w:rsid w:val="003475AD"/>
    <w:rsid w:val="00350126"/>
    <w:rsid w:val="00350501"/>
    <w:rsid w:val="003505B0"/>
    <w:rsid w:val="00350DE1"/>
    <w:rsid w:val="003512DB"/>
    <w:rsid w:val="003513B1"/>
    <w:rsid w:val="0035175E"/>
    <w:rsid w:val="0035178D"/>
    <w:rsid w:val="00351840"/>
    <w:rsid w:val="003526DA"/>
    <w:rsid w:val="00352CC9"/>
    <w:rsid w:val="00353363"/>
    <w:rsid w:val="003536C1"/>
    <w:rsid w:val="00353A3C"/>
    <w:rsid w:val="003540F3"/>
    <w:rsid w:val="00354884"/>
    <w:rsid w:val="00354B87"/>
    <w:rsid w:val="00354DC5"/>
    <w:rsid w:val="00354E38"/>
    <w:rsid w:val="00354FD8"/>
    <w:rsid w:val="00355056"/>
    <w:rsid w:val="00355329"/>
    <w:rsid w:val="003556E0"/>
    <w:rsid w:val="00355FF2"/>
    <w:rsid w:val="003562EE"/>
    <w:rsid w:val="003566B2"/>
    <w:rsid w:val="003567B5"/>
    <w:rsid w:val="00356974"/>
    <w:rsid w:val="00356D75"/>
    <w:rsid w:val="00356ECB"/>
    <w:rsid w:val="00356EFA"/>
    <w:rsid w:val="003570D6"/>
    <w:rsid w:val="003570FE"/>
    <w:rsid w:val="003571D8"/>
    <w:rsid w:val="00357296"/>
    <w:rsid w:val="003576AE"/>
    <w:rsid w:val="003578FE"/>
    <w:rsid w:val="00357AF2"/>
    <w:rsid w:val="0036004D"/>
    <w:rsid w:val="00360D75"/>
    <w:rsid w:val="00360DAF"/>
    <w:rsid w:val="00362150"/>
    <w:rsid w:val="00362253"/>
    <w:rsid w:val="00362287"/>
    <w:rsid w:val="003625BA"/>
    <w:rsid w:val="00362E19"/>
    <w:rsid w:val="00362F56"/>
    <w:rsid w:val="00362FE7"/>
    <w:rsid w:val="003635B6"/>
    <w:rsid w:val="00363A3B"/>
    <w:rsid w:val="00363CDD"/>
    <w:rsid w:val="00364D69"/>
    <w:rsid w:val="00364DD6"/>
    <w:rsid w:val="00366368"/>
    <w:rsid w:val="003666B8"/>
    <w:rsid w:val="0036705A"/>
    <w:rsid w:val="003671A1"/>
    <w:rsid w:val="003672E9"/>
    <w:rsid w:val="0036753B"/>
    <w:rsid w:val="0036756B"/>
    <w:rsid w:val="00367BE1"/>
    <w:rsid w:val="00367C57"/>
    <w:rsid w:val="00367EA1"/>
    <w:rsid w:val="00367F56"/>
    <w:rsid w:val="003708F9"/>
    <w:rsid w:val="00370C11"/>
    <w:rsid w:val="003717A8"/>
    <w:rsid w:val="00371833"/>
    <w:rsid w:val="0037209D"/>
    <w:rsid w:val="003726C0"/>
    <w:rsid w:val="003729C6"/>
    <w:rsid w:val="00372F07"/>
    <w:rsid w:val="0037352E"/>
    <w:rsid w:val="00373AA0"/>
    <w:rsid w:val="003744C4"/>
    <w:rsid w:val="003749DF"/>
    <w:rsid w:val="0037554D"/>
    <w:rsid w:val="00375643"/>
    <w:rsid w:val="00375B56"/>
    <w:rsid w:val="00375E5F"/>
    <w:rsid w:val="003766D3"/>
    <w:rsid w:val="00376CCD"/>
    <w:rsid w:val="00376E40"/>
    <w:rsid w:val="003771A7"/>
    <w:rsid w:val="0037731E"/>
    <w:rsid w:val="00377446"/>
    <w:rsid w:val="003775CB"/>
    <w:rsid w:val="00377D90"/>
    <w:rsid w:val="00380092"/>
    <w:rsid w:val="003800E0"/>
    <w:rsid w:val="0038040E"/>
    <w:rsid w:val="00380750"/>
    <w:rsid w:val="00380987"/>
    <w:rsid w:val="00380DE1"/>
    <w:rsid w:val="00380F18"/>
    <w:rsid w:val="0038176B"/>
    <w:rsid w:val="00382250"/>
    <w:rsid w:val="0038297D"/>
    <w:rsid w:val="00382FD0"/>
    <w:rsid w:val="00382FE4"/>
    <w:rsid w:val="00383490"/>
    <w:rsid w:val="00383A40"/>
    <w:rsid w:val="00383CDC"/>
    <w:rsid w:val="00383D15"/>
    <w:rsid w:val="00383F64"/>
    <w:rsid w:val="00384426"/>
    <w:rsid w:val="00384455"/>
    <w:rsid w:val="003848D0"/>
    <w:rsid w:val="00384C50"/>
    <w:rsid w:val="00385AEB"/>
    <w:rsid w:val="00385C87"/>
    <w:rsid w:val="00385CCA"/>
    <w:rsid w:val="00385D84"/>
    <w:rsid w:val="003860CF"/>
    <w:rsid w:val="003860D4"/>
    <w:rsid w:val="003862A9"/>
    <w:rsid w:val="003866F7"/>
    <w:rsid w:val="00387876"/>
    <w:rsid w:val="00387878"/>
    <w:rsid w:val="00387A0D"/>
    <w:rsid w:val="00387DBC"/>
    <w:rsid w:val="003906BD"/>
    <w:rsid w:val="00390CA3"/>
    <w:rsid w:val="00390FE3"/>
    <w:rsid w:val="003912D4"/>
    <w:rsid w:val="0039138A"/>
    <w:rsid w:val="003918D7"/>
    <w:rsid w:val="00392432"/>
    <w:rsid w:val="003925CF"/>
    <w:rsid w:val="00392E07"/>
    <w:rsid w:val="00392F24"/>
    <w:rsid w:val="003930F6"/>
    <w:rsid w:val="003933F4"/>
    <w:rsid w:val="0039396F"/>
    <w:rsid w:val="00393D3D"/>
    <w:rsid w:val="00394294"/>
    <w:rsid w:val="00394EAC"/>
    <w:rsid w:val="00394F0F"/>
    <w:rsid w:val="00395986"/>
    <w:rsid w:val="00395E16"/>
    <w:rsid w:val="00396A6A"/>
    <w:rsid w:val="00396C16"/>
    <w:rsid w:val="003971F7"/>
    <w:rsid w:val="003974DA"/>
    <w:rsid w:val="003975BA"/>
    <w:rsid w:val="003A06B5"/>
    <w:rsid w:val="003A106B"/>
    <w:rsid w:val="003A1090"/>
    <w:rsid w:val="003A1176"/>
    <w:rsid w:val="003A2079"/>
    <w:rsid w:val="003A27A7"/>
    <w:rsid w:val="003A2D4B"/>
    <w:rsid w:val="003A300F"/>
    <w:rsid w:val="003A3066"/>
    <w:rsid w:val="003A3425"/>
    <w:rsid w:val="003A396E"/>
    <w:rsid w:val="003A3A00"/>
    <w:rsid w:val="003A3FBD"/>
    <w:rsid w:val="003A4DEC"/>
    <w:rsid w:val="003A4E3F"/>
    <w:rsid w:val="003A5000"/>
    <w:rsid w:val="003A52FF"/>
    <w:rsid w:val="003A57D2"/>
    <w:rsid w:val="003A5870"/>
    <w:rsid w:val="003A5C04"/>
    <w:rsid w:val="003A5D10"/>
    <w:rsid w:val="003A631B"/>
    <w:rsid w:val="003A70E7"/>
    <w:rsid w:val="003A7832"/>
    <w:rsid w:val="003A7866"/>
    <w:rsid w:val="003A7B9D"/>
    <w:rsid w:val="003A7FEC"/>
    <w:rsid w:val="003B0223"/>
    <w:rsid w:val="003B06C5"/>
    <w:rsid w:val="003B0A46"/>
    <w:rsid w:val="003B0E95"/>
    <w:rsid w:val="003B0FFE"/>
    <w:rsid w:val="003B13A2"/>
    <w:rsid w:val="003B1A82"/>
    <w:rsid w:val="003B1EA9"/>
    <w:rsid w:val="003B22AE"/>
    <w:rsid w:val="003B2855"/>
    <w:rsid w:val="003B2ADD"/>
    <w:rsid w:val="003B2D7D"/>
    <w:rsid w:val="003B305B"/>
    <w:rsid w:val="003B35CA"/>
    <w:rsid w:val="003B4217"/>
    <w:rsid w:val="003B42F3"/>
    <w:rsid w:val="003B43B3"/>
    <w:rsid w:val="003B4513"/>
    <w:rsid w:val="003B4BE5"/>
    <w:rsid w:val="003B4C4A"/>
    <w:rsid w:val="003B5661"/>
    <w:rsid w:val="003B588A"/>
    <w:rsid w:val="003B58D3"/>
    <w:rsid w:val="003B678C"/>
    <w:rsid w:val="003B6C38"/>
    <w:rsid w:val="003B74E2"/>
    <w:rsid w:val="003B78DE"/>
    <w:rsid w:val="003B7C9A"/>
    <w:rsid w:val="003C0256"/>
    <w:rsid w:val="003C0B16"/>
    <w:rsid w:val="003C0B18"/>
    <w:rsid w:val="003C1178"/>
    <w:rsid w:val="003C11EC"/>
    <w:rsid w:val="003C1607"/>
    <w:rsid w:val="003C16C4"/>
    <w:rsid w:val="003C1B14"/>
    <w:rsid w:val="003C1EA2"/>
    <w:rsid w:val="003C1EC6"/>
    <w:rsid w:val="003C2397"/>
    <w:rsid w:val="003C2C91"/>
    <w:rsid w:val="003C2ECC"/>
    <w:rsid w:val="003C2F78"/>
    <w:rsid w:val="003C326A"/>
    <w:rsid w:val="003C3356"/>
    <w:rsid w:val="003C337D"/>
    <w:rsid w:val="003C3C1B"/>
    <w:rsid w:val="003C45B5"/>
    <w:rsid w:val="003C4B0C"/>
    <w:rsid w:val="003C4EEE"/>
    <w:rsid w:val="003C5A86"/>
    <w:rsid w:val="003C5CBD"/>
    <w:rsid w:val="003C668E"/>
    <w:rsid w:val="003C6D91"/>
    <w:rsid w:val="003C71C8"/>
    <w:rsid w:val="003C7425"/>
    <w:rsid w:val="003C7715"/>
    <w:rsid w:val="003C7792"/>
    <w:rsid w:val="003C7844"/>
    <w:rsid w:val="003C78E7"/>
    <w:rsid w:val="003C7B89"/>
    <w:rsid w:val="003C7DAB"/>
    <w:rsid w:val="003D0384"/>
    <w:rsid w:val="003D043C"/>
    <w:rsid w:val="003D045A"/>
    <w:rsid w:val="003D0BFD"/>
    <w:rsid w:val="003D1664"/>
    <w:rsid w:val="003D1714"/>
    <w:rsid w:val="003D1B7F"/>
    <w:rsid w:val="003D1CBA"/>
    <w:rsid w:val="003D207D"/>
    <w:rsid w:val="003D26B0"/>
    <w:rsid w:val="003D2D66"/>
    <w:rsid w:val="003D3239"/>
    <w:rsid w:val="003D32C6"/>
    <w:rsid w:val="003D365C"/>
    <w:rsid w:val="003D395D"/>
    <w:rsid w:val="003D3B83"/>
    <w:rsid w:val="003D3BD6"/>
    <w:rsid w:val="003D410F"/>
    <w:rsid w:val="003D4A5F"/>
    <w:rsid w:val="003D4B65"/>
    <w:rsid w:val="003D50B6"/>
    <w:rsid w:val="003D533B"/>
    <w:rsid w:val="003D5774"/>
    <w:rsid w:val="003D59A2"/>
    <w:rsid w:val="003D59AA"/>
    <w:rsid w:val="003D63A9"/>
    <w:rsid w:val="003D6A91"/>
    <w:rsid w:val="003D6BCB"/>
    <w:rsid w:val="003D7991"/>
    <w:rsid w:val="003D7DD7"/>
    <w:rsid w:val="003E0541"/>
    <w:rsid w:val="003E09FB"/>
    <w:rsid w:val="003E1019"/>
    <w:rsid w:val="003E1154"/>
    <w:rsid w:val="003E15C7"/>
    <w:rsid w:val="003E1683"/>
    <w:rsid w:val="003E1748"/>
    <w:rsid w:val="003E1B46"/>
    <w:rsid w:val="003E1CC9"/>
    <w:rsid w:val="003E1E08"/>
    <w:rsid w:val="003E1EE4"/>
    <w:rsid w:val="003E21FA"/>
    <w:rsid w:val="003E22B6"/>
    <w:rsid w:val="003E3889"/>
    <w:rsid w:val="003E3A3B"/>
    <w:rsid w:val="003E3AE5"/>
    <w:rsid w:val="003E3C86"/>
    <w:rsid w:val="003E3D0A"/>
    <w:rsid w:val="003E4368"/>
    <w:rsid w:val="003E443D"/>
    <w:rsid w:val="003E4BC3"/>
    <w:rsid w:val="003E4CF3"/>
    <w:rsid w:val="003E4EF2"/>
    <w:rsid w:val="003E59E5"/>
    <w:rsid w:val="003E6558"/>
    <w:rsid w:val="003E67A4"/>
    <w:rsid w:val="003E6EA1"/>
    <w:rsid w:val="003E7215"/>
    <w:rsid w:val="003E730E"/>
    <w:rsid w:val="003E7712"/>
    <w:rsid w:val="003E7764"/>
    <w:rsid w:val="003E7945"/>
    <w:rsid w:val="003E7AB6"/>
    <w:rsid w:val="003E7B10"/>
    <w:rsid w:val="003E7E5A"/>
    <w:rsid w:val="003F23EA"/>
    <w:rsid w:val="003F2441"/>
    <w:rsid w:val="003F30BE"/>
    <w:rsid w:val="003F3297"/>
    <w:rsid w:val="003F36DE"/>
    <w:rsid w:val="003F3986"/>
    <w:rsid w:val="003F3EA0"/>
    <w:rsid w:val="003F4051"/>
    <w:rsid w:val="003F48E6"/>
    <w:rsid w:val="003F48F3"/>
    <w:rsid w:val="003F4AE1"/>
    <w:rsid w:val="003F4E10"/>
    <w:rsid w:val="003F5180"/>
    <w:rsid w:val="003F51A4"/>
    <w:rsid w:val="003F529D"/>
    <w:rsid w:val="003F529F"/>
    <w:rsid w:val="003F550C"/>
    <w:rsid w:val="003F55B3"/>
    <w:rsid w:val="003F6650"/>
    <w:rsid w:val="003F67CC"/>
    <w:rsid w:val="003F6D0F"/>
    <w:rsid w:val="003F6DBA"/>
    <w:rsid w:val="003F6FD1"/>
    <w:rsid w:val="003F7AAC"/>
    <w:rsid w:val="003F7D0E"/>
    <w:rsid w:val="003F7D46"/>
    <w:rsid w:val="003F7F28"/>
    <w:rsid w:val="003F7FFD"/>
    <w:rsid w:val="00400065"/>
    <w:rsid w:val="00400070"/>
    <w:rsid w:val="00400390"/>
    <w:rsid w:val="004003A3"/>
    <w:rsid w:val="00400407"/>
    <w:rsid w:val="004004B5"/>
    <w:rsid w:val="0040061A"/>
    <w:rsid w:val="00400825"/>
    <w:rsid w:val="00400B21"/>
    <w:rsid w:val="00400F06"/>
    <w:rsid w:val="004018CB"/>
    <w:rsid w:val="00401DE2"/>
    <w:rsid w:val="00401E0E"/>
    <w:rsid w:val="004021F7"/>
    <w:rsid w:val="00402C7A"/>
    <w:rsid w:val="00402DBB"/>
    <w:rsid w:val="00402F98"/>
    <w:rsid w:val="00403BB2"/>
    <w:rsid w:val="00404062"/>
    <w:rsid w:val="00404CE8"/>
    <w:rsid w:val="00405006"/>
    <w:rsid w:val="00405085"/>
    <w:rsid w:val="004051BE"/>
    <w:rsid w:val="00405222"/>
    <w:rsid w:val="0040532D"/>
    <w:rsid w:val="00405504"/>
    <w:rsid w:val="00405856"/>
    <w:rsid w:val="004058A1"/>
    <w:rsid w:val="00406910"/>
    <w:rsid w:val="004069FA"/>
    <w:rsid w:val="0040733D"/>
    <w:rsid w:val="004073AE"/>
    <w:rsid w:val="004078F8"/>
    <w:rsid w:val="00407BC7"/>
    <w:rsid w:val="00407C6C"/>
    <w:rsid w:val="00407EF5"/>
    <w:rsid w:val="00410A62"/>
    <w:rsid w:val="0041117C"/>
    <w:rsid w:val="00411309"/>
    <w:rsid w:val="0041151B"/>
    <w:rsid w:val="0041166E"/>
    <w:rsid w:val="00411712"/>
    <w:rsid w:val="00411BEA"/>
    <w:rsid w:val="00411C60"/>
    <w:rsid w:val="00412AF9"/>
    <w:rsid w:val="00412E33"/>
    <w:rsid w:val="004130AB"/>
    <w:rsid w:val="00413299"/>
    <w:rsid w:val="004132F9"/>
    <w:rsid w:val="00413759"/>
    <w:rsid w:val="00413BC6"/>
    <w:rsid w:val="00413E1D"/>
    <w:rsid w:val="00414A95"/>
    <w:rsid w:val="00414E3D"/>
    <w:rsid w:val="00414E86"/>
    <w:rsid w:val="00415012"/>
    <w:rsid w:val="0041504A"/>
    <w:rsid w:val="0041513B"/>
    <w:rsid w:val="0041519A"/>
    <w:rsid w:val="0041527F"/>
    <w:rsid w:val="00415282"/>
    <w:rsid w:val="004157DF"/>
    <w:rsid w:val="00415B42"/>
    <w:rsid w:val="00416576"/>
    <w:rsid w:val="00416B46"/>
    <w:rsid w:val="00416CB0"/>
    <w:rsid w:val="00417763"/>
    <w:rsid w:val="00417772"/>
    <w:rsid w:val="00417B81"/>
    <w:rsid w:val="00417CBF"/>
    <w:rsid w:val="00417FEF"/>
    <w:rsid w:val="00421C42"/>
    <w:rsid w:val="00421D65"/>
    <w:rsid w:val="00421DA5"/>
    <w:rsid w:val="00421E15"/>
    <w:rsid w:val="00421E74"/>
    <w:rsid w:val="004220F5"/>
    <w:rsid w:val="0042286F"/>
    <w:rsid w:val="004228A5"/>
    <w:rsid w:val="004234C7"/>
    <w:rsid w:val="004238FF"/>
    <w:rsid w:val="00424D6C"/>
    <w:rsid w:val="00425037"/>
    <w:rsid w:val="004250ED"/>
    <w:rsid w:val="0042531A"/>
    <w:rsid w:val="00425378"/>
    <w:rsid w:val="00425CA7"/>
    <w:rsid w:val="00425E03"/>
    <w:rsid w:val="004261FE"/>
    <w:rsid w:val="00426462"/>
    <w:rsid w:val="004271C4"/>
    <w:rsid w:val="00427238"/>
    <w:rsid w:val="00427678"/>
    <w:rsid w:val="00427728"/>
    <w:rsid w:val="004301AE"/>
    <w:rsid w:val="004301D7"/>
    <w:rsid w:val="00430699"/>
    <w:rsid w:val="004309B9"/>
    <w:rsid w:val="00430D71"/>
    <w:rsid w:val="00430D7F"/>
    <w:rsid w:val="00431565"/>
    <w:rsid w:val="0043177D"/>
    <w:rsid w:val="0043178A"/>
    <w:rsid w:val="00431DC3"/>
    <w:rsid w:val="00431EEF"/>
    <w:rsid w:val="00432115"/>
    <w:rsid w:val="00432AE5"/>
    <w:rsid w:val="0043365F"/>
    <w:rsid w:val="00433E4A"/>
    <w:rsid w:val="00434172"/>
    <w:rsid w:val="0043428F"/>
    <w:rsid w:val="0043456D"/>
    <w:rsid w:val="004348B8"/>
    <w:rsid w:val="00434B16"/>
    <w:rsid w:val="00434BCA"/>
    <w:rsid w:val="00434CE1"/>
    <w:rsid w:val="004356EC"/>
    <w:rsid w:val="004359DE"/>
    <w:rsid w:val="00435C91"/>
    <w:rsid w:val="00435DB1"/>
    <w:rsid w:val="00435EAC"/>
    <w:rsid w:val="004360C2"/>
    <w:rsid w:val="00436606"/>
    <w:rsid w:val="004367BE"/>
    <w:rsid w:val="004368FC"/>
    <w:rsid w:val="00436DCE"/>
    <w:rsid w:val="0043779D"/>
    <w:rsid w:val="00437AB6"/>
    <w:rsid w:val="00437D0A"/>
    <w:rsid w:val="00437D6A"/>
    <w:rsid w:val="00437EB5"/>
    <w:rsid w:val="0044028D"/>
    <w:rsid w:val="0044030B"/>
    <w:rsid w:val="004403B7"/>
    <w:rsid w:val="00440523"/>
    <w:rsid w:val="00440C11"/>
    <w:rsid w:val="00440C7F"/>
    <w:rsid w:val="00440F7F"/>
    <w:rsid w:val="004411E0"/>
    <w:rsid w:val="00441397"/>
    <w:rsid w:val="004413ED"/>
    <w:rsid w:val="00441590"/>
    <w:rsid w:val="00441B5F"/>
    <w:rsid w:val="0044267A"/>
    <w:rsid w:val="004428C7"/>
    <w:rsid w:val="00442D21"/>
    <w:rsid w:val="00443910"/>
    <w:rsid w:val="00443AB3"/>
    <w:rsid w:val="00443C3B"/>
    <w:rsid w:val="004440C3"/>
    <w:rsid w:val="004446BC"/>
    <w:rsid w:val="00445377"/>
    <w:rsid w:val="00445598"/>
    <w:rsid w:val="00446318"/>
    <w:rsid w:val="0044673B"/>
    <w:rsid w:val="00446CC0"/>
    <w:rsid w:val="004472C6"/>
    <w:rsid w:val="00447829"/>
    <w:rsid w:val="00447963"/>
    <w:rsid w:val="004501FC"/>
    <w:rsid w:val="004504E3"/>
    <w:rsid w:val="00450E76"/>
    <w:rsid w:val="00450F5D"/>
    <w:rsid w:val="00451026"/>
    <w:rsid w:val="00451357"/>
    <w:rsid w:val="004515F8"/>
    <w:rsid w:val="0045175D"/>
    <w:rsid w:val="004526A1"/>
    <w:rsid w:val="004527ED"/>
    <w:rsid w:val="00452BC1"/>
    <w:rsid w:val="00453066"/>
    <w:rsid w:val="004533CD"/>
    <w:rsid w:val="00453635"/>
    <w:rsid w:val="00453AB5"/>
    <w:rsid w:val="0045429D"/>
    <w:rsid w:val="004546B1"/>
    <w:rsid w:val="0045474E"/>
    <w:rsid w:val="00454F0B"/>
    <w:rsid w:val="00455D93"/>
    <w:rsid w:val="00455E1B"/>
    <w:rsid w:val="00455E55"/>
    <w:rsid w:val="0045601D"/>
    <w:rsid w:val="004560DB"/>
    <w:rsid w:val="0045688B"/>
    <w:rsid w:val="00456922"/>
    <w:rsid w:val="0045729C"/>
    <w:rsid w:val="004575C9"/>
    <w:rsid w:val="00457B34"/>
    <w:rsid w:val="00460676"/>
    <w:rsid w:val="00460C2C"/>
    <w:rsid w:val="004611F9"/>
    <w:rsid w:val="00461261"/>
    <w:rsid w:val="004612AB"/>
    <w:rsid w:val="00461B52"/>
    <w:rsid w:val="00461DBF"/>
    <w:rsid w:val="00462611"/>
    <w:rsid w:val="00462C62"/>
    <w:rsid w:val="00463791"/>
    <w:rsid w:val="00463E00"/>
    <w:rsid w:val="004642D9"/>
    <w:rsid w:val="004645C3"/>
    <w:rsid w:val="00465672"/>
    <w:rsid w:val="004659CD"/>
    <w:rsid w:val="00465F14"/>
    <w:rsid w:val="004661FF"/>
    <w:rsid w:val="004662B9"/>
    <w:rsid w:val="004666D1"/>
    <w:rsid w:val="0046696E"/>
    <w:rsid w:val="00466D3C"/>
    <w:rsid w:val="00466D6E"/>
    <w:rsid w:val="00466F1D"/>
    <w:rsid w:val="004677A0"/>
    <w:rsid w:val="004677D7"/>
    <w:rsid w:val="004678EB"/>
    <w:rsid w:val="004700D8"/>
    <w:rsid w:val="00470243"/>
    <w:rsid w:val="004704B3"/>
    <w:rsid w:val="0047050A"/>
    <w:rsid w:val="0047077B"/>
    <w:rsid w:val="004708DD"/>
    <w:rsid w:val="00470B63"/>
    <w:rsid w:val="00471069"/>
    <w:rsid w:val="004718B6"/>
    <w:rsid w:val="004720E6"/>
    <w:rsid w:val="0047221C"/>
    <w:rsid w:val="00472252"/>
    <w:rsid w:val="004728FC"/>
    <w:rsid w:val="00472C9C"/>
    <w:rsid w:val="00472DD5"/>
    <w:rsid w:val="00472FFD"/>
    <w:rsid w:val="004739BA"/>
    <w:rsid w:val="00473D0F"/>
    <w:rsid w:val="004740E0"/>
    <w:rsid w:val="0047436F"/>
    <w:rsid w:val="004744DC"/>
    <w:rsid w:val="0047482B"/>
    <w:rsid w:val="00474989"/>
    <w:rsid w:val="00474C6B"/>
    <w:rsid w:val="00474CB5"/>
    <w:rsid w:val="00475026"/>
    <w:rsid w:val="004759B4"/>
    <w:rsid w:val="00475FDC"/>
    <w:rsid w:val="004761BA"/>
    <w:rsid w:val="00476864"/>
    <w:rsid w:val="00476884"/>
    <w:rsid w:val="004775B2"/>
    <w:rsid w:val="004777AE"/>
    <w:rsid w:val="00477AFE"/>
    <w:rsid w:val="00477D37"/>
    <w:rsid w:val="004809E9"/>
    <w:rsid w:val="00481514"/>
    <w:rsid w:val="00481D2B"/>
    <w:rsid w:val="0048244A"/>
    <w:rsid w:val="004825F0"/>
    <w:rsid w:val="004826DB"/>
    <w:rsid w:val="00482783"/>
    <w:rsid w:val="00482C3C"/>
    <w:rsid w:val="004831AF"/>
    <w:rsid w:val="00483426"/>
    <w:rsid w:val="004834CB"/>
    <w:rsid w:val="004835B7"/>
    <w:rsid w:val="004838D8"/>
    <w:rsid w:val="00483971"/>
    <w:rsid w:val="00483AC0"/>
    <w:rsid w:val="0048428E"/>
    <w:rsid w:val="00484955"/>
    <w:rsid w:val="004853AE"/>
    <w:rsid w:val="004856A6"/>
    <w:rsid w:val="004859C3"/>
    <w:rsid w:val="00485AE8"/>
    <w:rsid w:val="00485B24"/>
    <w:rsid w:val="00485DA3"/>
    <w:rsid w:val="00486F3B"/>
    <w:rsid w:val="004874FF"/>
    <w:rsid w:val="0048755F"/>
    <w:rsid w:val="004876D2"/>
    <w:rsid w:val="00487A4F"/>
    <w:rsid w:val="00487A73"/>
    <w:rsid w:val="00487B12"/>
    <w:rsid w:val="00487BFD"/>
    <w:rsid w:val="00487CAF"/>
    <w:rsid w:val="00487F82"/>
    <w:rsid w:val="00490176"/>
    <w:rsid w:val="004903F6"/>
    <w:rsid w:val="0049044F"/>
    <w:rsid w:val="004908D1"/>
    <w:rsid w:val="00490E68"/>
    <w:rsid w:val="0049148B"/>
    <w:rsid w:val="0049161B"/>
    <w:rsid w:val="00491935"/>
    <w:rsid w:val="004920E2"/>
    <w:rsid w:val="00492283"/>
    <w:rsid w:val="0049230E"/>
    <w:rsid w:val="00492CD8"/>
    <w:rsid w:val="00493791"/>
    <w:rsid w:val="00493934"/>
    <w:rsid w:val="00493C02"/>
    <w:rsid w:val="00493C9C"/>
    <w:rsid w:val="00493CE6"/>
    <w:rsid w:val="004942DB"/>
    <w:rsid w:val="004947EE"/>
    <w:rsid w:val="00494825"/>
    <w:rsid w:val="00494C31"/>
    <w:rsid w:val="00494C39"/>
    <w:rsid w:val="00494EB7"/>
    <w:rsid w:val="00494FD9"/>
    <w:rsid w:val="004953AA"/>
    <w:rsid w:val="004959B9"/>
    <w:rsid w:val="00495CFB"/>
    <w:rsid w:val="00495DA6"/>
    <w:rsid w:val="00496803"/>
    <w:rsid w:val="0049689F"/>
    <w:rsid w:val="00496F77"/>
    <w:rsid w:val="00497395"/>
    <w:rsid w:val="00497556"/>
    <w:rsid w:val="00497B47"/>
    <w:rsid w:val="00497C21"/>
    <w:rsid w:val="00497DE3"/>
    <w:rsid w:val="004A0632"/>
    <w:rsid w:val="004A0919"/>
    <w:rsid w:val="004A09B2"/>
    <w:rsid w:val="004A0EBC"/>
    <w:rsid w:val="004A0F13"/>
    <w:rsid w:val="004A0F49"/>
    <w:rsid w:val="004A10F6"/>
    <w:rsid w:val="004A1225"/>
    <w:rsid w:val="004A1334"/>
    <w:rsid w:val="004A1821"/>
    <w:rsid w:val="004A1E59"/>
    <w:rsid w:val="004A1F03"/>
    <w:rsid w:val="004A275B"/>
    <w:rsid w:val="004A2B0D"/>
    <w:rsid w:val="004A2C63"/>
    <w:rsid w:val="004A34CF"/>
    <w:rsid w:val="004A359D"/>
    <w:rsid w:val="004A3E28"/>
    <w:rsid w:val="004A4296"/>
    <w:rsid w:val="004A4386"/>
    <w:rsid w:val="004A4473"/>
    <w:rsid w:val="004A45B1"/>
    <w:rsid w:val="004A467B"/>
    <w:rsid w:val="004A472D"/>
    <w:rsid w:val="004A5019"/>
    <w:rsid w:val="004A563E"/>
    <w:rsid w:val="004A5751"/>
    <w:rsid w:val="004A57D0"/>
    <w:rsid w:val="004A6873"/>
    <w:rsid w:val="004A69C8"/>
    <w:rsid w:val="004A6AC5"/>
    <w:rsid w:val="004A6E42"/>
    <w:rsid w:val="004A6F9A"/>
    <w:rsid w:val="004A71DD"/>
    <w:rsid w:val="004A7B6A"/>
    <w:rsid w:val="004B0A7F"/>
    <w:rsid w:val="004B0CD3"/>
    <w:rsid w:val="004B0DEC"/>
    <w:rsid w:val="004B0EE9"/>
    <w:rsid w:val="004B1775"/>
    <w:rsid w:val="004B18E6"/>
    <w:rsid w:val="004B2102"/>
    <w:rsid w:val="004B21C3"/>
    <w:rsid w:val="004B2620"/>
    <w:rsid w:val="004B2878"/>
    <w:rsid w:val="004B2F25"/>
    <w:rsid w:val="004B36B6"/>
    <w:rsid w:val="004B39D1"/>
    <w:rsid w:val="004B43FF"/>
    <w:rsid w:val="004B444A"/>
    <w:rsid w:val="004B4487"/>
    <w:rsid w:val="004B487D"/>
    <w:rsid w:val="004B48B4"/>
    <w:rsid w:val="004B49C6"/>
    <w:rsid w:val="004B49FF"/>
    <w:rsid w:val="004B4B21"/>
    <w:rsid w:val="004B4C07"/>
    <w:rsid w:val="004B4E30"/>
    <w:rsid w:val="004B5982"/>
    <w:rsid w:val="004B59E5"/>
    <w:rsid w:val="004B5D60"/>
    <w:rsid w:val="004B6036"/>
    <w:rsid w:val="004B6165"/>
    <w:rsid w:val="004B6206"/>
    <w:rsid w:val="004B6374"/>
    <w:rsid w:val="004B64F6"/>
    <w:rsid w:val="004B681C"/>
    <w:rsid w:val="004B6997"/>
    <w:rsid w:val="004B6FDC"/>
    <w:rsid w:val="004B75DC"/>
    <w:rsid w:val="004B76CF"/>
    <w:rsid w:val="004B7C86"/>
    <w:rsid w:val="004C0E24"/>
    <w:rsid w:val="004C0ED5"/>
    <w:rsid w:val="004C1086"/>
    <w:rsid w:val="004C112B"/>
    <w:rsid w:val="004C178F"/>
    <w:rsid w:val="004C1859"/>
    <w:rsid w:val="004C1C70"/>
    <w:rsid w:val="004C1CA6"/>
    <w:rsid w:val="004C1EE8"/>
    <w:rsid w:val="004C242A"/>
    <w:rsid w:val="004C2468"/>
    <w:rsid w:val="004C2951"/>
    <w:rsid w:val="004C2E9B"/>
    <w:rsid w:val="004C2FAA"/>
    <w:rsid w:val="004C395A"/>
    <w:rsid w:val="004C3A49"/>
    <w:rsid w:val="004C3C9D"/>
    <w:rsid w:val="004C3FF0"/>
    <w:rsid w:val="004C4151"/>
    <w:rsid w:val="004C41DA"/>
    <w:rsid w:val="004C5089"/>
    <w:rsid w:val="004C522C"/>
    <w:rsid w:val="004C5383"/>
    <w:rsid w:val="004C5685"/>
    <w:rsid w:val="004C59FA"/>
    <w:rsid w:val="004C5A09"/>
    <w:rsid w:val="004C6534"/>
    <w:rsid w:val="004C6703"/>
    <w:rsid w:val="004C6B2E"/>
    <w:rsid w:val="004C6E62"/>
    <w:rsid w:val="004C728F"/>
    <w:rsid w:val="004C76B3"/>
    <w:rsid w:val="004C7AFC"/>
    <w:rsid w:val="004C7BB0"/>
    <w:rsid w:val="004D03A9"/>
    <w:rsid w:val="004D0403"/>
    <w:rsid w:val="004D0500"/>
    <w:rsid w:val="004D0C06"/>
    <w:rsid w:val="004D0D58"/>
    <w:rsid w:val="004D115D"/>
    <w:rsid w:val="004D15A9"/>
    <w:rsid w:val="004D1FBE"/>
    <w:rsid w:val="004D2229"/>
    <w:rsid w:val="004D2546"/>
    <w:rsid w:val="004D2CDF"/>
    <w:rsid w:val="004D2ECC"/>
    <w:rsid w:val="004D32D2"/>
    <w:rsid w:val="004D341A"/>
    <w:rsid w:val="004D37D3"/>
    <w:rsid w:val="004D382C"/>
    <w:rsid w:val="004D3976"/>
    <w:rsid w:val="004D39A8"/>
    <w:rsid w:val="004D426E"/>
    <w:rsid w:val="004D44E7"/>
    <w:rsid w:val="004D4ACB"/>
    <w:rsid w:val="004D4DAA"/>
    <w:rsid w:val="004D6358"/>
    <w:rsid w:val="004D66C3"/>
    <w:rsid w:val="004D68E8"/>
    <w:rsid w:val="004D6F09"/>
    <w:rsid w:val="004D705D"/>
    <w:rsid w:val="004D779B"/>
    <w:rsid w:val="004D7A36"/>
    <w:rsid w:val="004E03A1"/>
    <w:rsid w:val="004E0A1B"/>
    <w:rsid w:val="004E0B83"/>
    <w:rsid w:val="004E0DC9"/>
    <w:rsid w:val="004E0FBA"/>
    <w:rsid w:val="004E13E0"/>
    <w:rsid w:val="004E15E8"/>
    <w:rsid w:val="004E16FC"/>
    <w:rsid w:val="004E1987"/>
    <w:rsid w:val="004E1FB8"/>
    <w:rsid w:val="004E20A8"/>
    <w:rsid w:val="004E2347"/>
    <w:rsid w:val="004E28DC"/>
    <w:rsid w:val="004E29DA"/>
    <w:rsid w:val="004E2AEC"/>
    <w:rsid w:val="004E2E7E"/>
    <w:rsid w:val="004E34D2"/>
    <w:rsid w:val="004E35F4"/>
    <w:rsid w:val="004E3AE4"/>
    <w:rsid w:val="004E49B9"/>
    <w:rsid w:val="004E4EB1"/>
    <w:rsid w:val="004E50D3"/>
    <w:rsid w:val="004E5D48"/>
    <w:rsid w:val="004E5E34"/>
    <w:rsid w:val="004E6E43"/>
    <w:rsid w:val="004E714C"/>
    <w:rsid w:val="004E7A11"/>
    <w:rsid w:val="004E7C87"/>
    <w:rsid w:val="004E7DD2"/>
    <w:rsid w:val="004F0502"/>
    <w:rsid w:val="004F07CE"/>
    <w:rsid w:val="004F0D74"/>
    <w:rsid w:val="004F0DBA"/>
    <w:rsid w:val="004F1251"/>
    <w:rsid w:val="004F1344"/>
    <w:rsid w:val="004F13F0"/>
    <w:rsid w:val="004F1444"/>
    <w:rsid w:val="004F19D9"/>
    <w:rsid w:val="004F1C5F"/>
    <w:rsid w:val="004F1ED9"/>
    <w:rsid w:val="004F250A"/>
    <w:rsid w:val="004F251D"/>
    <w:rsid w:val="004F276B"/>
    <w:rsid w:val="004F2936"/>
    <w:rsid w:val="004F34FE"/>
    <w:rsid w:val="004F3556"/>
    <w:rsid w:val="004F3670"/>
    <w:rsid w:val="004F3AF3"/>
    <w:rsid w:val="004F3F13"/>
    <w:rsid w:val="004F411C"/>
    <w:rsid w:val="004F486A"/>
    <w:rsid w:val="004F4BB7"/>
    <w:rsid w:val="004F4D80"/>
    <w:rsid w:val="004F4E21"/>
    <w:rsid w:val="004F4EE8"/>
    <w:rsid w:val="004F53F1"/>
    <w:rsid w:val="004F5937"/>
    <w:rsid w:val="004F5AF0"/>
    <w:rsid w:val="004F5AF9"/>
    <w:rsid w:val="004F63B1"/>
    <w:rsid w:val="004F6C19"/>
    <w:rsid w:val="004F6D07"/>
    <w:rsid w:val="004F6D13"/>
    <w:rsid w:val="004F6D76"/>
    <w:rsid w:val="004F7995"/>
    <w:rsid w:val="004F7C89"/>
    <w:rsid w:val="004F7E35"/>
    <w:rsid w:val="00500058"/>
    <w:rsid w:val="00500082"/>
    <w:rsid w:val="00500405"/>
    <w:rsid w:val="005007FB"/>
    <w:rsid w:val="00501C1C"/>
    <w:rsid w:val="00501D49"/>
    <w:rsid w:val="00501D83"/>
    <w:rsid w:val="00501F85"/>
    <w:rsid w:val="00501FC2"/>
    <w:rsid w:val="005024CD"/>
    <w:rsid w:val="00502904"/>
    <w:rsid w:val="00502959"/>
    <w:rsid w:val="00502B87"/>
    <w:rsid w:val="00502C2A"/>
    <w:rsid w:val="00502CAD"/>
    <w:rsid w:val="00502FAE"/>
    <w:rsid w:val="00502FFA"/>
    <w:rsid w:val="00503231"/>
    <w:rsid w:val="00503B35"/>
    <w:rsid w:val="0050445C"/>
    <w:rsid w:val="00504872"/>
    <w:rsid w:val="00504D5B"/>
    <w:rsid w:val="005051E4"/>
    <w:rsid w:val="005052AD"/>
    <w:rsid w:val="00505768"/>
    <w:rsid w:val="005057AC"/>
    <w:rsid w:val="00506582"/>
    <w:rsid w:val="00506EB7"/>
    <w:rsid w:val="00507213"/>
    <w:rsid w:val="00507706"/>
    <w:rsid w:val="00507894"/>
    <w:rsid w:val="005079E7"/>
    <w:rsid w:val="00507B58"/>
    <w:rsid w:val="005103E6"/>
    <w:rsid w:val="00511529"/>
    <w:rsid w:val="0051184D"/>
    <w:rsid w:val="00511869"/>
    <w:rsid w:val="00511AC1"/>
    <w:rsid w:val="00511FA2"/>
    <w:rsid w:val="005121FA"/>
    <w:rsid w:val="0051268D"/>
    <w:rsid w:val="00512DF4"/>
    <w:rsid w:val="00513111"/>
    <w:rsid w:val="00513C7C"/>
    <w:rsid w:val="00513E03"/>
    <w:rsid w:val="005143B0"/>
    <w:rsid w:val="00514652"/>
    <w:rsid w:val="0051496F"/>
    <w:rsid w:val="005153BE"/>
    <w:rsid w:val="00515560"/>
    <w:rsid w:val="0051576B"/>
    <w:rsid w:val="00515AA4"/>
    <w:rsid w:val="00515AB7"/>
    <w:rsid w:val="00515B8A"/>
    <w:rsid w:val="00515BB3"/>
    <w:rsid w:val="00515D0A"/>
    <w:rsid w:val="00515D0D"/>
    <w:rsid w:val="00515FAB"/>
    <w:rsid w:val="0051682E"/>
    <w:rsid w:val="00516D3B"/>
    <w:rsid w:val="00516F27"/>
    <w:rsid w:val="0051728F"/>
    <w:rsid w:val="005176B8"/>
    <w:rsid w:val="0051770B"/>
    <w:rsid w:val="00517905"/>
    <w:rsid w:val="00517924"/>
    <w:rsid w:val="00517BD6"/>
    <w:rsid w:val="0052004C"/>
    <w:rsid w:val="00520CCB"/>
    <w:rsid w:val="00520E41"/>
    <w:rsid w:val="0052122D"/>
    <w:rsid w:val="00521337"/>
    <w:rsid w:val="00521BE3"/>
    <w:rsid w:val="00521C50"/>
    <w:rsid w:val="00522045"/>
    <w:rsid w:val="005224E2"/>
    <w:rsid w:val="00522952"/>
    <w:rsid w:val="00522BB9"/>
    <w:rsid w:val="00522C95"/>
    <w:rsid w:val="00522F27"/>
    <w:rsid w:val="0052347A"/>
    <w:rsid w:val="005234D8"/>
    <w:rsid w:val="00523904"/>
    <w:rsid w:val="00524235"/>
    <w:rsid w:val="0052455B"/>
    <w:rsid w:val="005245C1"/>
    <w:rsid w:val="005245E6"/>
    <w:rsid w:val="00524E3D"/>
    <w:rsid w:val="005258C6"/>
    <w:rsid w:val="00525C10"/>
    <w:rsid w:val="00525DA3"/>
    <w:rsid w:val="00526140"/>
    <w:rsid w:val="00526141"/>
    <w:rsid w:val="005262A1"/>
    <w:rsid w:val="00526650"/>
    <w:rsid w:val="00527458"/>
    <w:rsid w:val="005275B4"/>
    <w:rsid w:val="00527CAD"/>
    <w:rsid w:val="00527D5C"/>
    <w:rsid w:val="00530103"/>
    <w:rsid w:val="00530713"/>
    <w:rsid w:val="00530BC9"/>
    <w:rsid w:val="00530D25"/>
    <w:rsid w:val="0053117F"/>
    <w:rsid w:val="00531575"/>
    <w:rsid w:val="005318F9"/>
    <w:rsid w:val="00531D97"/>
    <w:rsid w:val="005322EF"/>
    <w:rsid w:val="00532C6C"/>
    <w:rsid w:val="0053307E"/>
    <w:rsid w:val="005331F3"/>
    <w:rsid w:val="00533223"/>
    <w:rsid w:val="0053352C"/>
    <w:rsid w:val="00533567"/>
    <w:rsid w:val="005335DB"/>
    <w:rsid w:val="005337E5"/>
    <w:rsid w:val="00533A82"/>
    <w:rsid w:val="00533F1C"/>
    <w:rsid w:val="0053408A"/>
    <w:rsid w:val="00534C09"/>
    <w:rsid w:val="00534ECC"/>
    <w:rsid w:val="00535781"/>
    <w:rsid w:val="00535A4B"/>
    <w:rsid w:val="00535B5F"/>
    <w:rsid w:val="00535C6C"/>
    <w:rsid w:val="00535CD1"/>
    <w:rsid w:val="00535D60"/>
    <w:rsid w:val="00535E2D"/>
    <w:rsid w:val="00536336"/>
    <w:rsid w:val="005363D7"/>
    <w:rsid w:val="00536693"/>
    <w:rsid w:val="00536CE6"/>
    <w:rsid w:val="0053707E"/>
    <w:rsid w:val="0053786F"/>
    <w:rsid w:val="005378D6"/>
    <w:rsid w:val="005379A3"/>
    <w:rsid w:val="00537BBE"/>
    <w:rsid w:val="00537FE7"/>
    <w:rsid w:val="005401FB"/>
    <w:rsid w:val="005413ED"/>
    <w:rsid w:val="0054144C"/>
    <w:rsid w:val="00541575"/>
    <w:rsid w:val="005417B2"/>
    <w:rsid w:val="005417D3"/>
    <w:rsid w:val="005419F3"/>
    <w:rsid w:val="00541AD7"/>
    <w:rsid w:val="00541B20"/>
    <w:rsid w:val="0054232E"/>
    <w:rsid w:val="005426BE"/>
    <w:rsid w:val="0054329D"/>
    <w:rsid w:val="0054374D"/>
    <w:rsid w:val="005441C0"/>
    <w:rsid w:val="00544714"/>
    <w:rsid w:val="00545520"/>
    <w:rsid w:val="00545561"/>
    <w:rsid w:val="0054563F"/>
    <w:rsid w:val="00545901"/>
    <w:rsid w:val="0054607D"/>
    <w:rsid w:val="00546844"/>
    <w:rsid w:val="00546A70"/>
    <w:rsid w:val="00546D50"/>
    <w:rsid w:val="00546F02"/>
    <w:rsid w:val="00546FE8"/>
    <w:rsid w:val="005475D8"/>
    <w:rsid w:val="0054792C"/>
    <w:rsid w:val="005479F9"/>
    <w:rsid w:val="00547A75"/>
    <w:rsid w:val="00547D1B"/>
    <w:rsid w:val="0055048F"/>
    <w:rsid w:val="005504D1"/>
    <w:rsid w:val="005505FC"/>
    <w:rsid w:val="00550807"/>
    <w:rsid w:val="00550980"/>
    <w:rsid w:val="00550A2D"/>
    <w:rsid w:val="005510A1"/>
    <w:rsid w:val="005511C7"/>
    <w:rsid w:val="00551630"/>
    <w:rsid w:val="0055173F"/>
    <w:rsid w:val="0055179A"/>
    <w:rsid w:val="00551840"/>
    <w:rsid w:val="00552024"/>
    <w:rsid w:val="005528C2"/>
    <w:rsid w:val="0055292F"/>
    <w:rsid w:val="00552AD5"/>
    <w:rsid w:val="00552E5F"/>
    <w:rsid w:val="00552F27"/>
    <w:rsid w:val="00553182"/>
    <w:rsid w:val="00553B29"/>
    <w:rsid w:val="005543D4"/>
    <w:rsid w:val="00554601"/>
    <w:rsid w:val="005547C3"/>
    <w:rsid w:val="00555170"/>
    <w:rsid w:val="0055532E"/>
    <w:rsid w:val="005563BB"/>
    <w:rsid w:val="00556968"/>
    <w:rsid w:val="00556B10"/>
    <w:rsid w:val="00557049"/>
    <w:rsid w:val="005579EC"/>
    <w:rsid w:val="0056017A"/>
    <w:rsid w:val="005603F4"/>
    <w:rsid w:val="00560D29"/>
    <w:rsid w:val="005612DA"/>
    <w:rsid w:val="0056130D"/>
    <w:rsid w:val="0056189A"/>
    <w:rsid w:val="00561AD1"/>
    <w:rsid w:val="00561D28"/>
    <w:rsid w:val="005621F9"/>
    <w:rsid w:val="00562684"/>
    <w:rsid w:val="005630C8"/>
    <w:rsid w:val="005631FD"/>
    <w:rsid w:val="0056343F"/>
    <w:rsid w:val="00563491"/>
    <w:rsid w:val="00563770"/>
    <w:rsid w:val="00563A35"/>
    <w:rsid w:val="00563E06"/>
    <w:rsid w:val="00564056"/>
    <w:rsid w:val="005646BD"/>
    <w:rsid w:val="00564F3A"/>
    <w:rsid w:val="00565544"/>
    <w:rsid w:val="00565AB2"/>
    <w:rsid w:val="00565B7A"/>
    <w:rsid w:val="00565E30"/>
    <w:rsid w:val="00565ED6"/>
    <w:rsid w:val="00565FFE"/>
    <w:rsid w:val="0056643B"/>
    <w:rsid w:val="0056680D"/>
    <w:rsid w:val="0056697C"/>
    <w:rsid w:val="00566C58"/>
    <w:rsid w:val="00566E2D"/>
    <w:rsid w:val="00567300"/>
    <w:rsid w:val="005677A4"/>
    <w:rsid w:val="00567A97"/>
    <w:rsid w:val="0057008C"/>
    <w:rsid w:val="005701B8"/>
    <w:rsid w:val="00570A8C"/>
    <w:rsid w:val="00570BC2"/>
    <w:rsid w:val="005712C8"/>
    <w:rsid w:val="00571562"/>
    <w:rsid w:val="00571776"/>
    <w:rsid w:val="005717F5"/>
    <w:rsid w:val="00571815"/>
    <w:rsid w:val="0057202F"/>
    <w:rsid w:val="00572452"/>
    <w:rsid w:val="0057259D"/>
    <w:rsid w:val="005725A6"/>
    <w:rsid w:val="0057262E"/>
    <w:rsid w:val="00572A21"/>
    <w:rsid w:val="00572D06"/>
    <w:rsid w:val="0057363B"/>
    <w:rsid w:val="00573994"/>
    <w:rsid w:val="00573BF3"/>
    <w:rsid w:val="00573FFF"/>
    <w:rsid w:val="00574463"/>
    <w:rsid w:val="0057479E"/>
    <w:rsid w:val="00574978"/>
    <w:rsid w:val="00574CE4"/>
    <w:rsid w:val="00574E0B"/>
    <w:rsid w:val="00574F77"/>
    <w:rsid w:val="00575252"/>
    <w:rsid w:val="005752BD"/>
    <w:rsid w:val="00575329"/>
    <w:rsid w:val="00575403"/>
    <w:rsid w:val="0057583F"/>
    <w:rsid w:val="00575DB0"/>
    <w:rsid w:val="00575E4F"/>
    <w:rsid w:val="00575F22"/>
    <w:rsid w:val="00575FAB"/>
    <w:rsid w:val="005766AD"/>
    <w:rsid w:val="0057721F"/>
    <w:rsid w:val="005772E7"/>
    <w:rsid w:val="00577891"/>
    <w:rsid w:val="0058031E"/>
    <w:rsid w:val="005808F0"/>
    <w:rsid w:val="00581263"/>
    <w:rsid w:val="005813E8"/>
    <w:rsid w:val="00581423"/>
    <w:rsid w:val="00581D02"/>
    <w:rsid w:val="00581E6E"/>
    <w:rsid w:val="00581FD4"/>
    <w:rsid w:val="005823AB"/>
    <w:rsid w:val="00582A1F"/>
    <w:rsid w:val="00582BFC"/>
    <w:rsid w:val="00582ED6"/>
    <w:rsid w:val="0058359B"/>
    <w:rsid w:val="005837B2"/>
    <w:rsid w:val="00583902"/>
    <w:rsid w:val="00583989"/>
    <w:rsid w:val="00584669"/>
    <w:rsid w:val="0058506A"/>
    <w:rsid w:val="0058519A"/>
    <w:rsid w:val="00585616"/>
    <w:rsid w:val="00585626"/>
    <w:rsid w:val="00585BFE"/>
    <w:rsid w:val="00585C64"/>
    <w:rsid w:val="00585FAD"/>
    <w:rsid w:val="00586210"/>
    <w:rsid w:val="0058659E"/>
    <w:rsid w:val="0058692B"/>
    <w:rsid w:val="00586B85"/>
    <w:rsid w:val="005875FB"/>
    <w:rsid w:val="00587994"/>
    <w:rsid w:val="00587D1D"/>
    <w:rsid w:val="0059062D"/>
    <w:rsid w:val="005908A2"/>
    <w:rsid w:val="00590A7C"/>
    <w:rsid w:val="005913AE"/>
    <w:rsid w:val="00592B6B"/>
    <w:rsid w:val="00592E96"/>
    <w:rsid w:val="00592F53"/>
    <w:rsid w:val="00593013"/>
    <w:rsid w:val="00593029"/>
    <w:rsid w:val="00593476"/>
    <w:rsid w:val="0059379B"/>
    <w:rsid w:val="00593D09"/>
    <w:rsid w:val="00594404"/>
    <w:rsid w:val="00594532"/>
    <w:rsid w:val="0059485D"/>
    <w:rsid w:val="00594A75"/>
    <w:rsid w:val="0059513D"/>
    <w:rsid w:val="00595288"/>
    <w:rsid w:val="00595355"/>
    <w:rsid w:val="00596192"/>
    <w:rsid w:val="00596206"/>
    <w:rsid w:val="005966CD"/>
    <w:rsid w:val="0059693B"/>
    <w:rsid w:val="00596CF6"/>
    <w:rsid w:val="0059709F"/>
    <w:rsid w:val="005972CE"/>
    <w:rsid w:val="00597B7A"/>
    <w:rsid w:val="00597D4B"/>
    <w:rsid w:val="00597DFA"/>
    <w:rsid w:val="005A003B"/>
    <w:rsid w:val="005A0BBD"/>
    <w:rsid w:val="005A0DC6"/>
    <w:rsid w:val="005A0EA8"/>
    <w:rsid w:val="005A0F8F"/>
    <w:rsid w:val="005A107E"/>
    <w:rsid w:val="005A1453"/>
    <w:rsid w:val="005A1AC9"/>
    <w:rsid w:val="005A1AD4"/>
    <w:rsid w:val="005A1FE7"/>
    <w:rsid w:val="005A21B0"/>
    <w:rsid w:val="005A239B"/>
    <w:rsid w:val="005A2691"/>
    <w:rsid w:val="005A2B4C"/>
    <w:rsid w:val="005A2C09"/>
    <w:rsid w:val="005A3018"/>
    <w:rsid w:val="005A3045"/>
    <w:rsid w:val="005A3171"/>
    <w:rsid w:val="005A3254"/>
    <w:rsid w:val="005A32F2"/>
    <w:rsid w:val="005A34FA"/>
    <w:rsid w:val="005A3AA2"/>
    <w:rsid w:val="005A3ACB"/>
    <w:rsid w:val="005A4082"/>
    <w:rsid w:val="005A4352"/>
    <w:rsid w:val="005A44B3"/>
    <w:rsid w:val="005A45AA"/>
    <w:rsid w:val="005A492D"/>
    <w:rsid w:val="005A4A49"/>
    <w:rsid w:val="005A5268"/>
    <w:rsid w:val="005A56E9"/>
    <w:rsid w:val="005A57DB"/>
    <w:rsid w:val="005A5DDC"/>
    <w:rsid w:val="005A5DED"/>
    <w:rsid w:val="005A66DC"/>
    <w:rsid w:val="005A6863"/>
    <w:rsid w:val="005A6919"/>
    <w:rsid w:val="005A6B56"/>
    <w:rsid w:val="005A6BDE"/>
    <w:rsid w:val="005A7033"/>
    <w:rsid w:val="005A72B7"/>
    <w:rsid w:val="005B0236"/>
    <w:rsid w:val="005B047B"/>
    <w:rsid w:val="005B0D95"/>
    <w:rsid w:val="005B10F8"/>
    <w:rsid w:val="005B1691"/>
    <w:rsid w:val="005B1C55"/>
    <w:rsid w:val="005B1C84"/>
    <w:rsid w:val="005B1F3A"/>
    <w:rsid w:val="005B1F89"/>
    <w:rsid w:val="005B238C"/>
    <w:rsid w:val="005B23B3"/>
    <w:rsid w:val="005B25A5"/>
    <w:rsid w:val="005B2AE2"/>
    <w:rsid w:val="005B2C74"/>
    <w:rsid w:val="005B2CED"/>
    <w:rsid w:val="005B374B"/>
    <w:rsid w:val="005B4FD9"/>
    <w:rsid w:val="005B506C"/>
    <w:rsid w:val="005B53A8"/>
    <w:rsid w:val="005B5725"/>
    <w:rsid w:val="005B577B"/>
    <w:rsid w:val="005B5DC3"/>
    <w:rsid w:val="005B5FC5"/>
    <w:rsid w:val="005B65A5"/>
    <w:rsid w:val="005B6B32"/>
    <w:rsid w:val="005B6B4D"/>
    <w:rsid w:val="005B6EB8"/>
    <w:rsid w:val="005B6ECE"/>
    <w:rsid w:val="005B700A"/>
    <w:rsid w:val="005B75AF"/>
    <w:rsid w:val="005B763E"/>
    <w:rsid w:val="005B766E"/>
    <w:rsid w:val="005B7748"/>
    <w:rsid w:val="005C00F5"/>
    <w:rsid w:val="005C0549"/>
    <w:rsid w:val="005C0822"/>
    <w:rsid w:val="005C0E63"/>
    <w:rsid w:val="005C1057"/>
    <w:rsid w:val="005C1262"/>
    <w:rsid w:val="005C1B17"/>
    <w:rsid w:val="005C1BF9"/>
    <w:rsid w:val="005C2662"/>
    <w:rsid w:val="005C283F"/>
    <w:rsid w:val="005C327D"/>
    <w:rsid w:val="005C3584"/>
    <w:rsid w:val="005C38DA"/>
    <w:rsid w:val="005C3C3C"/>
    <w:rsid w:val="005C402B"/>
    <w:rsid w:val="005C4049"/>
    <w:rsid w:val="005C44DF"/>
    <w:rsid w:val="005C48B2"/>
    <w:rsid w:val="005C5507"/>
    <w:rsid w:val="005C57EE"/>
    <w:rsid w:val="005C58DE"/>
    <w:rsid w:val="005C5B98"/>
    <w:rsid w:val="005C5ECA"/>
    <w:rsid w:val="005C6284"/>
    <w:rsid w:val="005C630F"/>
    <w:rsid w:val="005C791A"/>
    <w:rsid w:val="005C7BD2"/>
    <w:rsid w:val="005D0088"/>
    <w:rsid w:val="005D0B3C"/>
    <w:rsid w:val="005D1476"/>
    <w:rsid w:val="005D1A0B"/>
    <w:rsid w:val="005D1A48"/>
    <w:rsid w:val="005D1EE0"/>
    <w:rsid w:val="005D1F46"/>
    <w:rsid w:val="005D202E"/>
    <w:rsid w:val="005D240F"/>
    <w:rsid w:val="005D2426"/>
    <w:rsid w:val="005D2AC7"/>
    <w:rsid w:val="005D2D00"/>
    <w:rsid w:val="005D2EDA"/>
    <w:rsid w:val="005D2FBE"/>
    <w:rsid w:val="005D3257"/>
    <w:rsid w:val="005D3348"/>
    <w:rsid w:val="005D350E"/>
    <w:rsid w:val="005D3928"/>
    <w:rsid w:val="005D3B85"/>
    <w:rsid w:val="005D3F6F"/>
    <w:rsid w:val="005D42E9"/>
    <w:rsid w:val="005D4612"/>
    <w:rsid w:val="005D484F"/>
    <w:rsid w:val="005D49F0"/>
    <w:rsid w:val="005D4FAB"/>
    <w:rsid w:val="005D50D7"/>
    <w:rsid w:val="005D5244"/>
    <w:rsid w:val="005D59E0"/>
    <w:rsid w:val="005D5FD4"/>
    <w:rsid w:val="005D6598"/>
    <w:rsid w:val="005D6EE0"/>
    <w:rsid w:val="005D700C"/>
    <w:rsid w:val="005D71EC"/>
    <w:rsid w:val="005D7417"/>
    <w:rsid w:val="005D745E"/>
    <w:rsid w:val="005D7B06"/>
    <w:rsid w:val="005D7CAF"/>
    <w:rsid w:val="005D7E80"/>
    <w:rsid w:val="005E063A"/>
    <w:rsid w:val="005E0C3B"/>
    <w:rsid w:val="005E0CB6"/>
    <w:rsid w:val="005E10FB"/>
    <w:rsid w:val="005E116F"/>
    <w:rsid w:val="005E12F8"/>
    <w:rsid w:val="005E1F62"/>
    <w:rsid w:val="005E1FAB"/>
    <w:rsid w:val="005E2A2D"/>
    <w:rsid w:val="005E2A3C"/>
    <w:rsid w:val="005E2ABD"/>
    <w:rsid w:val="005E2D69"/>
    <w:rsid w:val="005E2E55"/>
    <w:rsid w:val="005E3429"/>
    <w:rsid w:val="005E354C"/>
    <w:rsid w:val="005E3F86"/>
    <w:rsid w:val="005E42D9"/>
    <w:rsid w:val="005E4994"/>
    <w:rsid w:val="005E5344"/>
    <w:rsid w:val="005E5BF6"/>
    <w:rsid w:val="005E658F"/>
    <w:rsid w:val="005E6787"/>
    <w:rsid w:val="005E69FE"/>
    <w:rsid w:val="005E6BB3"/>
    <w:rsid w:val="005E6F60"/>
    <w:rsid w:val="005E7F4F"/>
    <w:rsid w:val="005F0651"/>
    <w:rsid w:val="005F0821"/>
    <w:rsid w:val="005F0D37"/>
    <w:rsid w:val="005F166B"/>
    <w:rsid w:val="005F16BF"/>
    <w:rsid w:val="005F1949"/>
    <w:rsid w:val="005F237B"/>
    <w:rsid w:val="005F273F"/>
    <w:rsid w:val="005F2EA6"/>
    <w:rsid w:val="005F2FAC"/>
    <w:rsid w:val="005F3619"/>
    <w:rsid w:val="005F3C51"/>
    <w:rsid w:val="005F3CAF"/>
    <w:rsid w:val="005F3CD4"/>
    <w:rsid w:val="005F408F"/>
    <w:rsid w:val="005F474F"/>
    <w:rsid w:val="005F537F"/>
    <w:rsid w:val="005F58D7"/>
    <w:rsid w:val="005F5D21"/>
    <w:rsid w:val="005F6125"/>
    <w:rsid w:val="005F66DA"/>
    <w:rsid w:val="005F7602"/>
    <w:rsid w:val="005F7C97"/>
    <w:rsid w:val="005F7CDE"/>
    <w:rsid w:val="005F7D27"/>
    <w:rsid w:val="005F7D63"/>
    <w:rsid w:val="00600015"/>
    <w:rsid w:val="0060015B"/>
    <w:rsid w:val="006004E1"/>
    <w:rsid w:val="00600A6C"/>
    <w:rsid w:val="00600AF9"/>
    <w:rsid w:val="00600B3D"/>
    <w:rsid w:val="00601017"/>
    <w:rsid w:val="0060127D"/>
    <w:rsid w:val="00601383"/>
    <w:rsid w:val="006013B0"/>
    <w:rsid w:val="00601405"/>
    <w:rsid w:val="00601820"/>
    <w:rsid w:val="006023AF"/>
    <w:rsid w:val="00602459"/>
    <w:rsid w:val="00602940"/>
    <w:rsid w:val="00602E76"/>
    <w:rsid w:val="0060331B"/>
    <w:rsid w:val="006033D6"/>
    <w:rsid w:val="00603A85"/>
    <w:rsid w:val="00603E8A"/>
    <w:rsid w:val="006047AE"/>
    <w:rsid w:val="006047F0"/>
    <w:rsid w:val="00604B2A"/>
    <w:rsid w:val="00604C63"/>
    <w:rsid w:val="006054A9"/>
    <w:rsid w:val="006054CD"/>
    <w:rsid w:val="00605584"/>
    <w:rsid w:val="00605C88"/>
    <w:rsid w:val="0060605A"/>
    <w:rsid w:val="00606517"/>
    <w:rsid w:val="00606FFC"/>
    <w:rsid w:val="0060712B"/>
    <w:rsid w:val="006071F0"/>
    <w:rsid w:val="0060774D"/>
    <w:rsid w:val="006077FF"/>
    <w:rsid w:val="00607960"/>
    <w:rsid w:val="00607FE1"/>
    <w:rsid w:val="00610177"/>
    <w:rsid w:val="0061029D"/>
    <w:rsid w:val="006103DF"/>
    <w:rsid w:val="00610539"/>
    <w:rsid w:val="00610564"/>
    <w:rsid w:val="0061067B"/>
    <w:rsid w:val="00610874"/>
    <w:rsid w:val="00610A44"/>
    <w:rsid w:val="00610A7D"/>
    <w:rsid w:val="00610AF3"/>
    <w:rsid w:val="00610AF6"/>
    <w:rsid w:val="006112A1"/>
    <w:rsid w:val="0061154B"/>
    <w:rsid w:val="00611B2B"/>
    <w:rsid w:val="00611C39"/>
    <w:rsid w:val="00611D36"/>
    <w:rsid w:val="00611DDD"/>
    <w:rsid w:val="00611ECA"/>
    <w:rsid w:val="00612145"/>
    <w:rsid w:val="00612CA5"/>
    <w:rsid w:val="00612F9D"/>
    <w:rsid w:val="00612FF0"/>
    <w:rsid w:val="0061318F"/>
    <w:rsid w:val="00613DE9"/>
    <w:rsid w:val="00614139"/>
    <w:rsid w:val="006141C1"/>
    <w:rsid w:val="006143AC"/>
    <w:rsid w:val="00614493"/>
    <w:rsid w:val="006147E5"/>
    <w:rsid w:val="006149A9"/>
    <w:rsid w:val="00615102"/>
    <w:rsid w:val="006158DA"/>
    <w:rsid w:val="00615971"/>
    <w:rsid w:val="00615AF7"/>
    <w:rsid w:val="00615D5A"/>
    <w:rsid w:val="00616057"/>
    <w:rsid w:val="0061633C"/>
    <w:rsid w:val="006164C9"/>
    <w:rsid w:val="006166A1"/>
    <w:rsid w:val="00616832"/>
    <w:rsid w:val="00616919"/>
    <w:rsid w:val="00616BAC"/>
    <w:rsid w:val="00616DB7"/>
    <w:rsid w:val="00616DD7"/>
    <w:rsid w:val="006172D4"/>
    <w:rsid w:val="006173C9"/>
    <w:rsid w:val="0061753B"/>
    <w:rsid w:val="006206D0"/>
    <w:rsid w:val="00620E72"/>
    <w:rsid w:val="00620F9B"/>
    <w:rsid w:val="00621011"/>
    <w:rsid w:val="006211C4"/>
    <w:rsid w:val="00621398"/>
    <w:rsid w:val="00621547"/>
    <w:rsid w:val="006219A9"/>
    <w:rsid w:val="006219E2"/>
    <w:rsid w:val="00621D8A"/>
    <w:rsid w:val="00622007"/>
    <w:rsid w:val="0062217B"/>
    <w:rsid w:val="00622785"/>
    <w:rsid w:val="006229DB"/>
    <w:rsid w:val="00622B78"/>
    <w:rsid w:val="00622D17"/>
    <w:rsid w:val="00623470"/>
    <w:rsid w:val="006238D2"/>
    <w:rsid w:val="00623B12"/>
    <w:rsid w:val="00623FC4"/>
    <w:rsid w:val="006240F7"/>
    <w:rsid w:val="0062510C"/>
    <w:rsid w:val="00625293"/>
    <w:rsid w:val="006252BC"/>
    <w:rsid w:val="006260D7"/>
    <w:rsid w:val="00626464"/>
    <w:rsid w:val="00626672"/>
    <w:rsid w:val="0062719D"/>
    <w:rsid w:val="00627491"/>
    <w:rsid w:val="006276B2"/>
    <w:rsid w:val="00627D64"/>
    <w:rsid w:val="00627EDC"/>
    <w:rsid w:val="00627F84"/>
    <w:rsid w:val="00627F87"/>
    <w:rsid w:val="0063021C"/>
    <w:rsid w:val="006303A3"/>
    <w:rsid w:val="006305BD"/>
    <w:rsid w:val="006307CA"/>
    <w:rsid w:val="00630B6E"/>
    <w:rsid w:val="00630F5E"/>
    <w:rsid w:val="00631045"/>
    <w:rsid w:val="006314C2"/>
    <w:rsid w:val="00631598"/>
    <w:rsid w:val="006316A2"/>
    <w:rsid w:val="0063170C"/>
    <w:rsid w:val="0063171E"/>
    <w:rsid w:val="006317CF"/>
    <w:rsid w:val="00631C3B"/>
    <w:rsid w:val="00631FB4"/>
    <w:rsid w:val="00632480"/>
    <w:rsid w:val="0063269E"/>
    <w:rsid w:val="0063322B"/>
    <w:rsid w:val="0063326E"/>
    <w:rsid w:val="00633EB4"/>
    <w:rsid w:val="006347B9"/>
    <w:rsid w:val="0063493A"/>
    <w:rsid w:val="00634971"/>
    <w:rsid w:val="00634A96"/>
    <w:rsid w:val="00634B96"/>
    <w:rsid w:val="00634DC6"/>
    <w:rsid w:val="00634F4B"/>
    <w:rsid w:val="00634F9E"/>
    <w:rsid w:val="006353A2"/>
    <w:rsid w:val="006353DE"/>
    <w:rsid w:val="00635810"/>
    <w:rsid w:val="00636356"/>
    <w:rsid w:val="00636A39"/>
    <w:rsid w:val="00636B5A"/>
    <w:rsid w:val="00636C4B"/>
    <w:rsid w:val="00636C6C"/>
    <w:rsid w:val="00637519"/>
    <w:rsid w:val="0063768A"/>
    <w:rsid w:val="00637E6E"/>
    <w:rsid w:val="006401F3"/>
    <w:rsid w:val="00640503"/>
    <w:rsid w:val="0064056A"/>
    <w:rsid w:val="00640963"/>
    <w:rsid w:val="00640AB3"/>
    <w:rsid w:val="00640AEF"/>
    <w:rsid w:val="00640E81"/>
    <w:rsid w:val="00641DD5"/>
    <w:rsid w:val="00641DF7"/>
    <w:rsid w:val="00641FDB"/>
    <w:rsid w:val="006422B2"/>
    <w:rsid w:val="0064282C"/>
    <w:rsid w:val="006428E1"/>
    <w:rsid w:val="00642AA6"/>
    <w:rsid w:val="00642AF1"/>
    <w:rsid w:val="00642BBA"/>
    <w:rsid w:val="0064303C"/>
    <w:rsid w:val="006433B9"/>
    <w:rsid w:val="006433C3"/>
    <w:rsid w:val="00643AA5"/>
    <w:rsid w:val="00643D6D"/>
    <w:rsid w:val="00643D9B"/>
    <w:rsid w:val="006444EA"/>
    <w:rsid w:val="006448C9"/>
    <w:rsid w:val="00644C07"/>
    <w:rsid w:val="00644C3E"/>
    <w:rsid w:val="00644C8B"/>
    <w:rsid w:val="00644E97"/>
    <w:rsid w:val="00645237"/>
    <w:rsid w:val="00645C07"/>
    <w:rsid w:val="00645D1C"/>
    <w:rsid w:val="00645D94"/>
    <w:rsid w:val="0064603E"/>
    <w:rsid w:val="0064609C"/>
    <w:rsid w:val="00646365"/>
    <w:rsid w:val="00646512"/>
    <w:rsid w:val="006469AC"/>
    <w:rsid w:val="00646B3C"/>
    <w:rsid w:val="00646DF4"/>
    <w:rsid w:val="00646E57"/>
    <w:rsid w:val="006470BE"/>
    <w:rsid w:val="0064728B"/>
    <w:rsid w:val="006479DF"/>
    <w:rsid w:val="00647C29"/>
    <w:rsid w:val="0065050F"/>
    <w:rsid w:val="00650872"/>
    <w:rsid w:val="00650CA8"/>
    <w:rsid w:val="00650D80"/>
    <w:rsid w:val="00650EAA"/>
    <w:rsid w:val="00651087"/>
    <w:rsid w:val="00651202"/>
    <w:rsid w:val="006513C2"/>
    <w:rsid w:val="00651511"/>
    <w:rsid w:val="006516E6"/>
    <w:rsid w:val="0065197F"/>
    <w:rsid w:val="00651A28"/>
    <w:rsid w:val="00651CF6"/>
    <w:rsid w:val="00651E3A"/>
    <w:rsid w:val="00652206"/>
    <w:rsid w:val="00652A32"/>
    <w:rsid w:val="00652B2C"/>
    <w:rsid w:val="00652CD0"/>
    <w:rsid w:val="00652D18"/>
    <w:rsid w:val="00652E42"/>
    <w:rsid w:val="00653DEA"/>
    <w:rsid w:val="00653E99"/>
    <w:rsid w:val="00654055"/>
    <w:rsid w:val="00654135"/>
    <w:rsid w:val="0065432A"/>
    <w:rsid w:val="00654966"/>
    <w:rsid w:val="006550FE"/>
    <w:rsid w:val="0065588D"/>
    <w:rsid w:val="00655C26"/>
    <w:rsid w:val="00655DB9"/>
    <w:rsid w:val="00655F86"/>
    <w:rsid w:val="006561FD"/>
    <w:rsid w:val="00656551"/>
    <w:rsid w:val="00656668"/>
    <w:rsid w:val="006577BA"/>
    <w:rsid w:val="00660DE7"/>
    <w:rsid w:val="00660E1C"/>
    <w:rsid w:val="00661060"/>
    <w:rsid w:val="00661083"/>
    <w:rsid w:val="00661919"/>
    <w:rsid w:val="00661942"/>
    <w:rsid w:val="006623C9"/>
    <w:rsid w:val="00662B3B"/>
    <w:rsid w:val="00663497"/>
    <w:rsid w:val="006638B6"/>
    <w:rsid w:val="00663A75"/>
    <w:rsid w:val="00663D1E"/>
    <w:rsid w:val="0066411C"/>
    <w:rsid w:val="006642D5"/>
    <w:rsid w:val="00664356"/>
    <w:rsid w:val="006644E7"/>
    <w:rsid w:val="0066454B"/>
    <w:rsid w:val="00664710"/>
    <w:rsid w:val="0066487E"/>
    <w:rsid w:val="00664C9B"/>
    <w:rsid w:val="00664E53"/>
    <w:rsid w:val="00664F77"/>
    <w:rsid w:val="0066531D"/>
    <w:rsid w:val="00665343"/>
    <w:rsid w:val="006653F8"/>
    <w:rsid w:val="00665834"/>
    <w:rsid w:val="0066586C"/>
    <w:rsid w:val="0066674E"/>
    <w:rsid w:val="0066776D"/>
    <w:rsid w:val="00667BE2"/>
    <w:rsid w:val="00667FB4"/>
    <w:rsid w:val="00667FC2"/>
    <w:rsid w:val="006706D7"/>
    <w:rsid w:val="00670F53"/>
    <w:rsid w:val="0067197C"/>
    <w:rsid w:val="00671A93"/>
    <w:rsid w:val="00671E98"/>
    <w:rsid w:val="0067274B"/>
    <w:rsid w:val="006739B0"/>
    <w:rsid w:val="0067430B"/>
    <w:rsid w:val="00674ED1"/>
    <w:rsid w:val="0067502F"/>
    <w:rsid w:val="00675469"/>
    <w:rsid w:val="00675908"/>
    <w:rsid w:val="00675C27"/>
    <w:rsid w:val="00675E17"/>
    <w:rsid w:val="00676040"/>
    <w:rsid w:val="006760C4"/>
    <w:rsid w:val="00676155"/>
    <w:rsid w:val="0067616C"/>
    <w:rsid w:val="006764ED"/>
    <w:rsid w:val="006770F7"/>
    <w:rsid w:val="006777D8"/>
    <w:rsid w:val="00677866"/>
    <w:rsid w:val="00677B15"/>
    <w:rsid w:val="00677FB1"/>
    <w:rsid w:val="0068014D"/>
    <w:rsid w:val="00680178"/>
    <w:rsid w:val="006803AF"/>
    <w:rsid w:val="00680962"/>
    <w:rsid w:val="00680B79"/>
    <w:rsid w:val="00680FAC"/>
    <w:rsid w:val="00681979"/>
    <w:rsid w:val="00681B10"/>
    <w:rsid w:val="00681B84"/>
    <w:rsid w:val="00681E71"/>
    <w:rsid w:val="006821BA"/>
    <w:rsid w:val="00682274"/>
    <w:rsid w:val="006825FA"/>
    <w:rsid w:val="00682662"/>
    <w:rsid w:val="00682802"/>
    <w:rsid w:val="0068280D"/>
    <w:rsid w:val="00682DC2"/>
    <w:rsid w:val="0068345E"/>
    <w:rsid w:val="0068351E"/>
    <w:rsid w:val="0068376F"/>
    <w:rsid w:val="00683B75"/>
    <w:rsid w:val="00683BAC"/>
    <w:rsid w:val="006844B5"/>
    <w:rsid w:val="006846A9"/>
    <w:rsid w:val="00684E0C"/>
    <w:rsid w:val="00685104"/>
    <w:rsid w:val="00685167"/>
    <w:rsid w:val="0068516D"/>
    <w:rsid w:val="006855FB"/>
    <w:rsid w:val="00685750"/>
    <w:rsid w:val="0068626A"/>
    <w:rsid w:val="00687222"/>
    <w:rsid w:val="006873DF"/>
    <w:rsid w:val="006877E0"/>
    <w:rsid w:val="00687CE6"/>
    <w:rsid w:val="00687DD3"/>
    <w:rsid w:val="00690149"/>
    <w:rsid w:val="006901B1"/>
    <w:rsid w:val="006902D3"/>
    <w:rsid w:val="00690408"/>
    <w:rsid w:val="0069048B"/>
    <w:rsid w:val="00690E43"/>
    <w:rsid w:val="006910F2"/>
    <w:rsid w:val="006918D3"/>
    <w:rsid w:val="006926AC"/>
    <w:rsid w:val="006928AE"/>
    <w:rsid w:val="00693330"/>
    <w:rsid w:val="006936D8"/>
    <w:rsid w:val="00693744"/>
    <w:rsid w:val="00693B41"/>
    <w:rsid w:val="00693C3B"/>
    <w:rsid w:val="00694A84"/>
    <w:rsid w:val="00694B1B"/>
    <w:rsid w:val="00695176"/>
    <w:rsid w:val="00695301"/>
    <w:rsid w:val="00695726"/>
    <w:rsid w:val="00695B23"/>
    <w:rsid w:val="00695C43"/>
    <w:rsid w:val="00696090"/>
    <w:rsid w:val="00696163"/>
    <w:rsid w:val="00696B16"/>
    <w:rsid w:val="006979D2"/>
    <w:rsid w:val="00697CCE"/>
    <w:rsid w:val="00697F5D"/>
    <w:rsid w:val="00697F8E"/>
    <w:rsid w:val="006A0303"/>
    <w:rsid w:val="006A037D"/>
    <w:rsid w:val="006A05A2"/>
    <w:rsid w:val="006A0867"/>
    <w:rsid w:val="006A0C3B"/>
    <w:rsid w:val="006A0F08"/>
    <w:rsid w:val="006A1429"/>
    <w:rsid w:val="006A1A53"/>
    <w:rsid w:val="006A1B65"/>
    <w:rsid w:val="006A2A74"/>
    <w:rsid w:val="006A2D3E"/>
    <w:rsid w:val="006A2EA7"/>
    <w:rsid w:val="006A3015"/>
    <w:rsid w:val="006A3418"/>
    <w:rsid w:val="006A34F1"/>
    <w:rsid w:val="006A3562"/>
    <w:rsid w:val="006A3853"/>
    <w:rsid w:val="006A3F71"/>
    <w:rsid w:val="006A45B2"/>
    <w:rsid w:val="006A46FA"/>
    <w:rsid w:val="006A4D07"/>
    <w:rsid w:val="006A503E"/>
    <w:rsid w:val="006A5040"/>
    <w:rsid w:val="006A5075"/>
    <w:rsid w:val="006A5A6F"/>
    <w:rsid w:val="006A5AFB"/>
    <w:rsid w:val="006A601B"/>
    <w:rsid w:val="006A603D"/>
    <w:rsid w:val="006A63F3"/>
    <w:rsid w:val="006A6B71"/>
    <w:rsid w:val="006A6C47"/>
    <w:rsid w:val="006A6E33"/>
    <w:rsid w:val="006A752C"/>
    <w:rsid w:val="006A7936"/>
    <w:rsid w:val="006A7AA4"/>
    <w:rsid w:val="006B02A7"/>
    <w:rsid w:val="006B0321"/>
    <w:rsid w:val="006B03C1"/>
    <w:rsid w:val="006B055C"/>
    <w:rsid w:val="006B0E55"/>
    <w:rsid w:val="006B0EA9"/>
    <w:rsid w:val="006B10E4"/>
    <w:rsid w:val="006B149D"/>
    <w:rsid w:val="006B1617"/>
    <w:rsid w:val="006B1700"/>
    <w:rsid w:val="006B19FD"/>
    <w:rsid w:val="006B211F"/>
    <w:rsid w:val="006B21B4"/>
    <w:rsid w:val="006B2835"/>
    <w:rsid w:val="006B31E3"/>
    <w:rsid w:val="006B3285"/>
    <w:rsid w:val="006B3C5F"/>
    <w:rsid w:val="006B3F92"/>
    <w:rsid w:val="006B4461"/>
    <w:rsid w:val="006B46F2"/>
    <w:rsid w:val="006B48A2"/>
    <w:rsid w:val="006B4989"/>
    <w:rsid w:val="006B5203"/>
    <w:rsid w:val="006B5E78"/>
    <w:rsid w:val="006B6B3A"/>
    <w:rsid w:val="006B6D6E"/>
    <w:rsid w:val="006B6ECC"/>
    <w:rsid w:val="006B6FE3"/>
    <w:rsid w:val="006B7418"/>
    <w:rsid w:val="006B75AB"/>
    <w:rsid w:val="006B7638"/>
    <w:rsid w:val="006B7798"/>
    <w:rsid w:val="006B7944"/>
    <w:rsid w:val="006B7C40"/>
    <w:rsid w:val="006B7E88"/>
    <w:rsid w:val="006C007D"/>
    <w:rsid w:val="006C0260"/>
    <w:rsid w:val="006C02DD"/>
    <w:rsid w:val="006C09F2"/>
    <w:rsid w:val="006C0EC6"/>
    <w:rsid w:val="006C1219"/>
    <w:rsid w:val="006C1370"/>
    <w:rsid w:val="006C1413"/>
    <w:rsid w:val="006C1948"/>
    <w:rsid w:val="006C1999"/>
    <w:rsid w:val="006C1BA8"/>
    <w:rsid w:val="006C203A"/>
    <w:rsid w:val="006C2306"/>
    <w:rsid w:val="006C2444"/>
    <w:rsid w:val="006C3022"/>
    <w:rsid w:val="006C3440"/>
    <w:rsid w:val="006C3805"/>
    <w:rsid w:val="006C3E6B"/>
    <w:rsid w:val="006C46C4"/>
    <w:rsid w:val="006C474B"/>
    <w:rsid w:val="006C5215"/>
    <w:rsid w:val="006C5286"/>
    <w:rsid w:val="006C5A05"/>
    <w:rsid w:val="006C6133"/>
    <w:rsid w:val="006C6349"/>
    <w:rsid w:val="006C6BEC"/>
    <w:rsid w:val="006C7608"/>
    <w:rsid w:val="006C7A61"/>
    <w:rsid w:val="006C7AF7"/>
    <w:rsid w:val="006C7EC2"/>
    <w:rsid w:val="006D0178"/>
    <w:rsid w:val="006D01B3"/>
    <w:rsid w:val="006D0287"/>
    <w:rsid w:val="006D0364"/>
    <w:rsid w:val="006D0473"/>
    <w:rsid w:val="006D1348"/>
    <w:rsid w:val="006D15D1"/>
    <w:rsid w:val="006D1992"/>
    <w:rsid w:val="006D1ACB"/>
    <w:rsid w:val="006D1DFD"/>
    <w:rsid w:val="006D27E6"/>
    <w:rsid w:val="006D301F"/>
    <w:rsid w:val="006D3097"/>
    <w:rsid w:val="006D3154"/>
    <w:rsid w:val="006D358D"/>
    <w:rsid w:val="006D368A"/>
    <w:rsid w:val="006D3C43"/>
    <w:rsid w:val="006D3EA3"/>
    <w:rsid w:val="006D44BA"/>
    <w:rsid w:val="006D4979"/>
    <w:rsid w:val="006D4A7B"/>
    <w:rsid w:val="006D4BAC"/>
    <w:rsid w:val="006D4CEA"/>
    <w:rsid w:val="006D4D59"/>
    <w:rsid w:val="006D5517"/>
    <w:rsid w:val="006D5524"/>
    <w:rsid w:val="006D56E0"/>
    <w:rsid w:val="006D57EE"/>
    <w:rsid w:val="006D58CB"/>
    <w:rsid w:val="006D592F"/>
    <w:rsid w:val="006D5B45"/>
    <w:rsid w:val="006D5D8F"/>
    <w:rsid w:val="006D5DBC"/>
    <w:rsid w:val="006D66EE"/>
    <w:rsid w:val="006D6B86"/>
    <w:rsid w:val="006D7797"/>
    <w:rsid w:val="006D79E2"/>
    <w:rsid w:val="006D7AE7"/>
    <w:rsid w:val="006D7C72"/>
    <w:rsid w:val="006D7DA2"/>
    <w:rsid w:val="006E00FD"/>
    <w:rsid w:val="006E0155"/>
    <w:rsid w:val="006E099D"/>
    <w:rsid w:val="006E0CE3"/>
    <w:rsid w:val="006E0F0C"/>
    <w:rsid w:val="006E1110"/>
    <w:rsid w:val="006E16F8"/>
    <w:rsid w:val="006E1973"/>
    <w:rsid w:val="006E1ED9"/>
    <w:rsid w:val="006E1FC5"/>
    <w:rsid w:val="006E2313"/>
    <w:rsid w:val="006E239C"/>
    <w:rsid w:val="006E2458"/>
    <w:rsid w:val="006E28BF"/>
    <w:rsid w:val="006E2BD7"/>
    <w:rsid w:val="006E2C89"/>
    <w:rsid w:val="006E2E36"/>
    <w:rsid w:val="006E2FA7"/>
    <w:rsid w:val="006E31A6"/>
    <w:rsid w:val="006E3E8C"/>
    <w:rsid w:val="006E3FB9"/>
    <w:rsid w:val="006E4A96"/>
    <w:rsid w:val="006E54E9"/>
    <w:rsid w:val="006E555C"/>
    <w:rsid w:val="006E57D9"/>
    <w:rsid w:val="006E5A76"/>
    <w:rsid w:val="006E5B0F"/>
    <w:rsid w:val="006E5DAF"/>
    <w:rsid w:val="006E5FE1"/>
    <w:rsid w:val="006E609B"/>
    <w:rsid w:val="006E630F"/>
    <w:rsid w:val="006E6A73"/>
    <w:rsid w:val="006E6B33"/>
    <w:rsid w:val="006E6F81"/>
    <w:rsid w:val="006E71B4"/>
    <w:rsid w:val="006E7901"/>
    <w:rsid w:val="006E7AD8"/>
    <w:rsid w:val="006F043D"/>
    <w:rsid w:val="006F0FF6"/>
    <w:rsid w:val="006F146B"/>
    <w:rsid w:val="006F14ED"/>
    <w:rsid w:val="006F1CF2"/>
    <w:rsid w:val="006F260F"/>
    <w:rsid w:val="006F2D8A"/>
    <w:rsid w:val="006F2F7A"/>
    <w:rsid w:val="006F31D5"/>
    <w:rsid w:val="006F332D"/>
    <w:rsid w:val="006F3FDB"/>
    <w:rsid w:val="006F4246"/>
    <w:rsid w:val="006F4455"/>
    <w:rsid w:val="006F57D3"/>
    <w:rsid w:val="006F591F"/>
    <w:rsid w:val="006F632C"/>
    <w:rsid w:val="006F66B0"/>
    <w:rsid w:val="006F681C"/>
    <w:rsid w:val="006F6C4D"/>
    <w:rsid w:val="006F7283"/>
    <w:rsid w:val="006F7399"/>
    <w:rsid w:val="006F74E7"/>
    <w:rsid w:val="006F7524"/>
    <w:rsid w:val="006F793A"/>
    <w:rsid w:val="006F7B6C"/>
    <w:rsid w:val="006F7C24"/>
    <w:rsid w:val="0070002F"/>
    <w:rsid w:val="0070004B"/>
    <w:rsid w:val="00700337"/>
    <w:rsid w:val="007003DE"/>
    <w:rsid w:val="0070044F"/>
    <w:rsid w:val="0070062F"/>
    <w:rsid w:val="007006CD"/>
    <w:rsid w:val="00700D8B"/>
    <w:rsid w:val="00700FF1"/>
    <w:rsid w:val="00701137"/>
    <w:rsid w:val="007017A5"/>
    <w:rsid w:val="00701C50"/>
    <w:rsid w:val="00702218"/>
    <w:rsid w:val="007025F5"/>
    <w:rsid w:val="0070262F"/>
    <w:rsid w:val="007029C3"/>
    <w:rsid w:val="00702BB1"/>
    <w:rsid w:val="00702F5A"/>
    <w:rsid w:val="007032B7"/>
    <w:rsid w:val="007033E8"/>
    <w:rsid w:val="00703AD0"/>
    <w:rsid w:val="00704314"/>
    <w:rsid w:val="007045D4"/>
    <w:rsid w:val="0070460E"/>
    <w:rsid w:val="00704A19"/>
    <w:rsid w:val="00704A3F"/>
    <w:rsid w:val="00704D26"/>
    <w:rsid w:val="00704DD7"/>
    <w:rsid w:val="00704E86"/>
    <w:rsid w:val="00704E92"/>
    <w:rsid w:val="007052A1"/>
    <w:rsid w:val="007058CA"/>
    <w:rsid w:val="00705A15"/>
    <w:rsid w:val="00705B1E"/>
    <w:rsid w:val="00705D25"/>
    <w:rsid w:val="00705DE7"/>
    <w:rsid w:val="0070618E"/>
    <w:rsid w:val="00706564"/>
    <w:rsid w:val="007068E8"/>
    <w:rsid w:val="00706F3D"/>
    <w:rsid w:val="0070726A"/>
    <w:rsid w:val="007075E9"/>
    <w:rsid w:val="00707A58"/>
    <w:rsid w:val="00707FDD"/>
    <w:rsid w:val="00710B49"/>
    <w:rsid w:val="00710BEF"/>
    <w:rsid w:val="00710CB7"/>
    <w:rsid w:val="0071186E"/>
    <w:rsid w:val="00711E03"/>
    <w:rsid w:val="0071225A"/>
    <w:rsid w:val="007124EA"/>
    <w:rsid w:val="00712EA7"/>
    <w:rsid w:val="00712F92"/>
    <w:rsid w:val="0071304B"/>
    <w:rsid w:val="0071327A"/>
    <w:rsid w:val="0071331F"/>
    <w:rsid w:val="00713550"/>
    <w:rsid w:val="00713998"/>
    <w:rsid w:val="00713A5B"/>
    <w:rsid w:val="007142E1"/>
    <w:rsid w:val="007146C3"/>
    <w:rsid w:val="0071484A"/>
    <w:rsid w:val="007149ED"/>
    <w:rsid w:val="00714A40"/>
    <w:rsid w:val="00714D6D"/>
    <w:rsid w:val="00714DD8"/>
    <w:rsid w:val="0071597A"/>
    <w:rsid w:val="00715DEC"/>
    <w:rsid w:val="00716654"/>
    <w:rsid w:val="00716852"/>
    <w:rsid w:val="00716FE4"/>
    <w:rsid w:val="007173CD"/>
    <w:rsid w:val="00717CDC"/>
    <w:rsid w:val="00717D3E"/>
    <w:rsid w:val="00720EA1"/>
    <w:rsid w:val="007211B4"/>
    <w:rsid w:val="0072180A"/>
    <w:rsid w:val="007218F3"/>
    <w:rsid w:val="00721D4C"/>
    <w:rsid w:val="00721F8C"/>
    <w:rsid w:val="00722D1E"/>
    <w:rsid w:val="00723335"/>
    <w:rsid w:val="00723609"/>
    <w:rsid w:val="007238DC"/>
    <w:rsid w:val="00723FAE"/>
    <w:rsid w:val="007240DB"/>
    <w:rsid w:val="00724ADF"/>
    <w:rsid w:val="00724FB7"/>
    <w:rsid w:val="00725193"/>
    <w:rsid w:val="007253DE"/>
    <w:rsid w:val="0072542E"/>
    <w:rsid w:val="00725483"/>
    <w:rsid w:val="00725542"/>
    <w:rsid w:val="00726104"/>
    <w:rsid w:val="007264C5"/>
    <w:rsid w:val="00726956"/>
    <w:rsid w:val="00726C29"/>
    <w:rsid w:val="00727159"/>
    <w:rsid w:val="007271E3"/>
    <w:rsid w:val="00727540"/>
    <w:rsid w:val="007300E1"/>
    <w:rsid w:val="00730E8C"/>
    <w:rsid w:val="007311B5"/>
    <w:rsid w:val="007314AD"/>
    <w:rsid w:val="007317E7"/>
    <w:rsid w:val="0073182F"/>
    <w:rsid w:val="0073186D"/>
    <w:rsid w:val="00731879"/>
    <w:rsid w:val="00731C3B"/>
    <w:rsid w:val="00732066"/>
    <w:rsid w:val="00732268"/>
    <w:rsid w:val="00732760"/>
    <w:rsid w:val="00732A45"/>
    <w:rsid w:val="00732AA0"/>
    <w:rsid w:val="00732DA4"/>
    <w:rsid w:val="007334D8"/>
    <w:rsid w:val="00733CD6"/>
    <w:rsid w:val="0073414E"/>
    <w:rsid w:val="0073415F"/>
    <w:rsid w:val="007347BE"/>
    <w:rsid w:val="00734B97"/>
    <w:rsid w:val="00734BCA"/>
    <w:rsid w:val="00734C79"/>
    <w:rsid w:val="007350E4"/>
    <w:rsid w:val="00735184"/>
    <w:rsid w:val="007354F3"/>
    <w:rsid w:val="00735647"/>
    <w:rsid w:val="007358E8"/>
    <w:rsid w:val="00735E29"/>
    <w:rsid w:val="00735F2B"/>
    <w:rsid w:val="007368A5"/>
    <w:rsid w:val="00737829"/>
    <w:rsid w:val="007378B5"/>
    <w:rsid w:val="00737F46"/>
    <w:rsid w:val="00737F83"/>
    <w:rsid w:val="007401CE"/>
    <w:rsid w:val="0074020A"/>
    <w:rsid w:val="00740528"/>
    <w:rsid w:val="00741A5F"/>
    <w:rsid w:val="0074231A"/>
    <w:rsid w:val="00742AC1"/>
    <w:rsid w:val="00742BBC"/>
    <w:rsid w:val="00742FBF"/>
    <w:rsid w:val="00743115"/>
    <w:rsid w:val="00743820"/>
    <w:rsid w:val="00744166"/>
    <w:rsid w:val="00744D6B"/>
    <w:rsid w:val="007453A4"/>
    <w:rsid w:val="0074560F"/>
    <w:rsid w:val="00745779"/>
    <w:rsid w:val="007462B4"/>
    <w:rsid w:val="00746A13"/>
    <w:rsid w:val="00746A16"/>
    <w:rsid w:val="007473CA"/>
    <w:rsid w:val="00747E18"/>
    <w:rsid w:val="00747F81"/>
    <w:rsid w:val="00750545"/>
    <w:rsid w:val="00750BA9"/>
    <w:rsid w:val="00750CED"/>
    <w:rsid w:val="00751519"/>
    <w:rsid w:val="007519D9"/>
    <w:rsid w:val="00751C2D"/>
    <w:rsid w:val="007525E1"/>
    <w:rsid w:val="0075262B"/>
    <w:rsid w:val="007527EF"/>
    <w:rsid w:val="00752AAF"/>
    <w:rsid w:val="00752ACE"/>
    <w:rsid w:val="00752AE6"/>
    <w:rsid w:val="00752B66"/>
    <w:rsid w:val="00752D6F"/>
    <w:rsid w:val="00753102"/>
    <w:rsid w:val="00753149"/>
    <w:rsid w:val="00753420"/>
    <w:rsid w:val="00753524"/>
    <w:rsid w:val="007537B7"/>
    <w:rsid w:val="00753ABC"/>
    <w:rsid w:val="007543FB"/>
    <w:rsid w:val="00754757"/>
    <w:rsid w:val="007549BD"/>
    <w:rsid w:val="00755703"/>
    <w:rsid w:val="0075579F"/>
    <w:rsid w:val="00755ACD"/>
    <w:rsid w:val="00755B31"/>
    <w:rsid w:val="00755DD1"/>
    <w:rsid w:val="00756884"/>
    <w:rsid w:val="00756B39"/>
    <w:rsid w:val="00756B57"/>
    <w:rsid w:val="00756BD9"/>
    <w:rsid w:val="00757090"/>
    <w:rsid w:val="007576CB"/>
    <w:rsid w:val="00757B65"/>
    <w:rsid w:val="00757B7C"/>
    <w:rsid w:val="00757B82"/>
    <w:rsid w:val="0076001B"/>
    <w:rsid w:val="0076020C"/>
    <w:rsid w:val="0076088F"/>
    <w:rsid w:val="007609FB"/>
    <w:rsid w:val="00760B45"/>
    <w:rsid w:val="00761922"/>
    <w:rsid w:val="00761DF9"/>
    <w:rsid w:val="00761EE1"/>
    <w:rsid w:val="007621CA"/>
    <w:rsid w:val="00762699"/>
    <w:rsid w:val="00762A82"/>
    <w:rsid w:val="007633AB"/>
    <w:rsid w:val="00763448"/>
    <w:rsid w:val="00763579"/>
    <w:rsid w:val="0076399C"/>
    <w:rsid w:val="00763B24"/>
    <w:rsid w:val="0076426A"/>
    <w:rsid w:val="007642DF"/>
    <w:rsid w:val="007653BA"/>
    <w:rsid w:val="007656F1"/>
    <w:rsid w:val="00766407"/>
    <w:rsid w:val="00766FE9"/>
    <w:rsid w:val="00767646"/>
    <w:rsid w:val="00767E31"/>
    <w:rsid w:val="00771488"/>
    <w:rsid w:val="007715BD"/>
    <w:rsid w:val="00771ACE"/>
    <w:rsid w:val="00771CD6"/>
    <w:rsid w:val="007724F2"/>
    <w:rsid w:val="00772F3F"/>
    <w:rsid w:val="00773069"/>
    <w:rsid w:val="007731B2"/>
    <w:rsid w:val="007735D7"/>
    <w:rsid w:val="00773A9F"/>
    <w:rsid w:val="007744BA"/>
    <w:rsid w:val="007747B4"/>
    <w:rsid w:val="00774EBD"/>
    <w:rsid w:val="00775278"/>
    <w:rsid w:val="007755C0"/>
    <w:rsid w:val="00776241"/>
    <w:rsid w:val="00776491"/>
    <w:rsid w:val="00776517"/>
    <w:rsid w:val="00776808"/>
    <w:rsid w:val="00776A2B"/>
    <w:rsid w:val="00776D5E"/>
    <w:rsid w:val="007771DA"/>
    <w:rsid w:val="00777952"/>
    <w:rsid w:val="00777A11"/>
    <w:rsid w:val="007802DA"/>
    <w:rsid w:val="0078096E"/>
    <w:rsid w:val="007809D8"/>
    <w:rsid w:val="00780C64"/>
    <w:rsid w:val="00781B23"/>
    <w:rsid w:val="00781E7E"/>
    <w:rsid w:val="00781EB9"/>
    <w:rsid w:val="007826A5"/>
    <w:rsid w:val="00782B50"/>
    <w:rsid w:val="00782B7B"/>
    <w:rsid w:val="00782BBE"/>
    <w:rsid w:val="00783699"/>
    <w:rsid w:val="00783DB0"/>
    <w:rsid w:val="00784433"/>
    <w:rsid w:val="007844EC"/>
    <w:rsid w:val="00784BED"/>
    <w:rsid w:val="00785127"/>
    <w:rsid w:val="00785196"/>
    <w:rsid w:val="0078559A"/>
    <w:rsid w:val="00785B6A"/>
    <w:rsid w:val="0078617D"/>
    <w:rsid w:val="00786481"/>
    <w:rsid w:val="00786795"/>
    <w:rsid w:val="007869AA"/>
    <w:rsid w:val="00786C6E"/>
    <w:rsid w:val="00786DFF"/>
    <w:rsid w:val="0078747D"/>
    <w:rsid w:val="0078784F"/>
    <w:rsid w:val="00787F5F"/>
    <w:rsid w:val="0079036D"/>
    <w:rsid w:val="007904F2"/>
    <w:rsid w:val="00790A4D"/>
    <w:rsid w:val="00790C5B"/>
    <w:rsid w:val="007910BD"/>
    <w:rsid w:val="00791515"/>
    <w:rsid w:val="0079168F"/>
    <w:rsid w:val="00791A15"/>
    <w:rsid w:val="00791C89"/>
    <w:rsid w:val="00791CC5"/>
    <w:rsid w:val="00791E12"/>
    <w:rsid w:val="00791F47"/>
    <w:rsid w:val="00792283"/>
    <w:rsid w:val="0079238B"/>
    <w:rsid w:val="007928DC"/>
    <w:rsid w:val="00792B51"/>
    <w:rsid w:val="00792CE4"/>
    <w:rsid w:val="007932CD"/>
    <w:rsid w:val="00793CD5"/>
    <w:rsid w:val="00793E8C"/>
    <w:rsid w:val="007945A5"/>
    <w:rsid w:val="007945E5"/>
    <w:rsid w:val="00794601"/>
    <w:rsid w:val="0079499C"/>
    <w:rsid w:val="00794BAA"/>
    <w:rsid w:val="00794DFD"/>
    <w:rsid w:val="00795022"/>
    <w:rsid w:val="007955C6"/>
    <w:rsid w:val="00795DFF"/>
    <w:rsid w:val="00796196"/>
    <w:rsid w:val="00796261"/>
    <w:rsid w:val="00796874"/>
    <w:rsid w:val="007969AF"/>
    <w:rsid w:val="00796DE9"/>
    <w:rsid w:val="0079704F"/>
    <w:rsid w:val="0079713C"/>
    <w:rsid w:val="007973CB"/>
    <w:rsid w:val="00797680"/>
    <w:rsid w:val="00797905"/>
    <w:rsid w:val="007A0118"/>
    <w:rsid w:val="007A04FF"/>
    <w:rsid w:val="007A0582"/>
    <w:rsid w:val="007A0A34"/>
    <w:rsid w:val="007A0E47"/>
    <w:rsid w:val="007A1219"/>
    <w:rsid w:val="007A1368"/>
    <w:rsid w:val="007A1783"/>
    <w:rsid w:val="007A1F2A"/>
    <w:rsid w:val="007A2587"/>
    <w:rsid w:val="007A29D2"/>
    <w:rsid w:val="007A2C54"/>
    <w:rsid w:val="007A3048"/>
    <w:rsid w:val="007A346E"/>
    <w:rsid w:val="007A356E"/>
    <w:rsid w:val="007A383D"/>
    <w:rsid w:val="007A3917"/>
    <w:rsid w:val="007A3A77"/>
    <w:rsid w:val="007A3C71"/>
    <w:rsid w:val="007A3D30"/>
    <w:rsid w:val="007A3DD7"/>
    <w:rsid w:val="007A4005"/>
    <w:rsid w:val="007A4294"/>
    <w:rsid w:val="007A4A92"/>
    <w:rsid w:val="007A4ADD"/>
    <w:rsid w:val="007A507A"/>
    <w:rsid w:val="007A5191"/>
    <w:rsid w:val="007A51DB"/>
    <w:rsid w:val="007A5C24"/>
    <w:rsid w:val="007A607D"/>
    <w:rsid w:val="007A61EB"/>
    <w:rsid w:val="007A6587"/>
    <w:rsid w:val="007A6842"/>
    <w:rsid w:val="007A6B2C"/>
    <w:rsid w:val="007A7606"/>
    <w:rsid w:val="007A76A8"/>
    <w:rsid w:val="007B0252"/>
    <w:rsid w:val="007B033C"/>
    <w:rsid w:val="007B0343"/>
    <w:rsid w:val="007B03A9"/>
    <w:rsid w:val="007B05C7"/>
    <w:rsid w:val="007B0E85"/>
    <w:rsid w:val="007B0F63"/>
    <w:rsid w:val="007B1410"/>
    <w:rsid w:val="007B14A7"/>
    <w:rsid w:val="007B14C1"/>
    <w:rsid w:val="007B14D0"/>
    <w:rsid w:val="007B16FA"/>
    <w:rsid w:val="007B1945"/>
    <w:rsid w:val="007B195A"/>
    <w:rsid w:val="007B292C"/>
    <w:rsid w:val="007B2A1D"/>
    <w:rsid w:val="007B35CB"/>
    <w:rsid w:val="007B35E0"/>
    <w:rsid w:val="007B3979"/>
    <w:rsid w:val="007B3AA3"/>
    <w:rsid w:val="007B3CB3"/>
    <w:rsid w:val="007B3F20"/>
    <w:rsid w:val="007B4244"/>
    <w:rsid w:val="007B4A02"/>
    <w:rsid w:val="007B559B"/>
    <w:rsid w:val="007B56FC"/>
    <w:rsid w:val="007B5782"/>
    <w:rsid w:val="007B58BD"/>
    <w:rsid w:val="007B5E32"/>
    <w:rsid w:val="007B63EE"/>
    <w:rsid w:val="007B692A"/>
    <w:rsid w:val="007B6B36"/>
    <w:rsid w:val="007B6F78"/>
    <w:rsid w:val="007B7008"/>
    <w:rsid w:val="007B7452"/>
    <w:rsid w:val="007B74E8"/>
    <w:rsid w:val="007B7623"/>
    <w:rsid w:val="007B7B31"/>
    <w:rsid w:val="007C02F4"/>
    <w:rsid w:val="007C064D"/>
    <w:rsid w:val="007C0E89"/>
    <w:rsid w:val="007C0F19"/>
    <w:rsid w:val="007C18A3"/>
    <w:rsid w:val="007C1EBD"/>
    <w:rsid w:val="007C1FA1"/>
    <w:rsid w:val="007C2658"/>
    <w:rsid w:val="007C266E"/>
    <w:rsid w:val="007C2AB4"/>
    <w:rsid w:val="007C3025"/>
    <w:rsid w:val="007C370D"/>
    <w:rsid w:val="007C3A08"/>
    <w:rsid w:val="007C3FE8"/>
    <w:rsid w:val="007C3FFC"/>
    <w:rsid w:val="007C4161"/>
    <w:rsid w:val="007C45E8"/>
    <w:rsid w:val="007C4A2E"/>
    <w:rsid w:val="007C4F0A"/>
    <w:rsid w:val="007C50E9"/>
    <w:rsid w:val="007C5262"/>
    <w:rsid w:val="007C536A"/>
    <w:rsid w:val="007C5576"/>
    <w:rsid w:val="007C55B1"/>
    <w:rsid w:val="007C55C0"/>
    <w:rsid w:val="007C5D24"/>
    <w:rsid w:val="007C5E72"/>
    <w:rsid w:val="007C624D"/>
    <w:rsid w:val="007C6315"/>
    <w:rsid w:val="007C69CB"/>
    <w:rsid w:val="007C7103"/>
    <w:rsid w:val="007C77C2"/>
    <w:rsid w:val="007C7C82"/>
    <w:rsid w:val="007C7E80"/>
    <w:rsid w:val="007C7EC5"/>
    <w:rsid w:val="007D0219"/>
    <w:rsid w:val="007D0303"/>
    <w:rsid w:val="007D07A8"/>
    <w:rsid w:val="007D0F49"/>
    <w:rsid w:val="007D12B0"/>
    <w:rsid w:val="007D170E"/>
    <w:rsid w:val="007D1C00"/>
    <w:rsid w:val="007D1E8B"/>
    <w:rsid w:val="007D1F94"/>
    <w:rsid w:val="007D2154"/>
    <w:rsid w:val="007D23CE"/>
    <w:rsid w:val="007D2490"/>
    <w:rsid w:val="007D2AE7"/>
    <w:rsid w:val="007D2D96"/>
    <w:rsid w:val="007D34D2"/>
    <w:rsid w:val="007D3562"/>
    <w:rsid w:val="007D365D"/>
    <w:rsid w:val="007D4B04"/>
    <w:rsid w:val="007D4D2F"/>
    <w:rsid w:val="007D4F80"/>
    <w:rsid w:val="007D5464"/>
    <w:rsid w:val="007D54CC"/>
    <w:rsid w:val="007D550E"/>
    <w:rsid w:val="007D5510"/>
    <w:rsid w:val="007D553C"/>
    <w:rsid w:val="007D5568"/>
    <w:rsid w:val="007D58F4"/>
    <w:rsid w:val="007D591F"/>
    <w:rsid w:val="007D599F"/>
    <w:rsid w:val="007D5E8A"/>
    <w:rsid w:val="007D6043"/>
    <w:rsid w:val="007D61B9"/>
    <w:rsid w:val="007D62B8"/>
    <w:rsid w:val="007D65C8"/>
    <w:rsid w:val="007D681D"/>
    <w:rsid w:val="007D6A83"/>
    <w:rsid w:val="007D7AF9"/>
    <w:rsid w:val="007D7E35"/>
    <w:rsid w:val="007D7E9D"/>
    <w:rsid w:val="007E032D"/>
    <w:rsid w:val="007E0921"/>
    <w:rsid w:val="007E0AFA"/>
    <w:rsid w:val="007E0B07"/>
    <w:rsid w:val="007E0F3E"/>
    <w:rsid w:val="007E1150"/>
    <w:rsid w:val="007E11D2"/>
    <w:rsid w:val="007E135D"/>
    <w:rsid w:val="007E160E"/>
    <w:rsid w:val="007E1B04"/>
    <w:rsid w:val="007E2141"/>
    <w:rsid w:val="007E2282"/>
    <w:rsid w:val="007E24EE"/>
    <w:rsid w:val="007E2790"/>
    <w:rsid w:val="007E2D84"/>
    <w:rsid w:val="007E31EB"/>
    <w:rsid w:val="007E34CB"/>
    <w:rsid w:val="007E35A7"/>
    <w:rsid w:val="007E36CD"/>
    <w:rsid w:val="007E385E"/>
    <w:rsid w:val="007E46C1"/>
    <w:rsid w:val="007E4C3E"/>
    <w:rsid w:val="007E4C7C"/>
    <w:rsid w:val="007E4E31"/>
    <w:rsid w:val="007E5056"/>
    <w:rsid w:val="007E5424"/>
    <w:rsid w:val="007E547A"/>
    <w:rsid w:val="007E588C"/>
    <w:rsid w:val="007E5DEB"/>
    <w:rsid w:val="007E5F54"/>
    <w:rsid w:val="007E63DC"/>
    <w:rsid w:val="007E650B"/>
    <w:rsid w:val="007E6595"/>
    <w:rsid w:val="007E6F4E"/>
    <w:rsid w:val="007E7DD7"/>
    <w:rsid w:val="007F09DA"/>
    <w:rsid w:val="007F0C1B"/>
    <w:rsid w:val="007F0D1F"/>
    <w:rsid w:val="007F0FCF"/>
    <w:rsid w:val="007F109F"/>
    <w:rsid w:val="007F12B9"/>
    <w:rsid w:val="007F15A7"/>
    <w:rsid w:val="007F1F2E"/>
    <w:rsid w:val="007F21E2"/>
    <w:rsid w:val="007F22F3"/>
    <w:rsid w:val="007F2398"/>
    <w:rsid w:val="007F2418"/>
    <w:rsid w:val="007F2FC7"/>
    <w:rsid w:val="007F3230"/>
    <w:rsid w:val="007F34B4"/>
    <w:rsid w:val="007F352A"/>
    <w:rsid w:val="007F3690"/>
    <w:rsid w:val="007F37D5"/>
    <w:rsid w:val="007F39BB"/>
    <w:rsid w:val="007F3E69"/>
    <w:rsid w:val="007F3E8C"/>
    <w:rsid w:val="007F4761"/>
    <w:rsid w:val="007F47CE"/>
    <w:rsid w:val="007F48B1"/>
    <w:rsid w:val="007F491D"/>
    <w:rsid w:val="007F4AC6"/>
    <w:rsid w:val="007F4AD3"/>
    <w:rsid w:val="007F4B4A"/>
    <w:rsid w:val="007F4F0E"/>
    <w:rsid w:val="007F5220"/>
    <w:rsid w:val="007F52E8"/>
    <w:rsid w:val="007F5B9F"/>
    <w:rsid w:val="007F5E04"/>
    <w:rsid w:val="007F688C"/>
    <w:rsid w:val="007F6BFC"/>
    <w:rsid w:val="007F6CD8"/>
    <w:rsid w:val="007F6E5E"/>
    <w:rsid w:val="007F7614"/>
    <w:rsid w:val="007F7B86"/>
    <w:rsid w:val="008001E8"/>
    <w:rsid w:val="0080033E"/>
    <w:rsid w:val="00800526"/>
    <w:rsid w:val="00801002"/>
    <w:rsid w:val="0080177B"/>
    <w:rsid w:val="00801AB0"/>
    <w:rsid w:val="00801F96"/>
    <w:rsid w:val="00802052"/>
    <w:rsid w:val="0080209D"/>
    <w:rsid w:val="008021BE"/>
    <w:rsid w:val="00802292"/>
    <w:rsid w:val="008028E4"/>
    <w:rsid w:val="008029BD"/>
    <w:rsid w:val="00802B76"/>
    <w:rsid w:val="00802D9E"/>
    <w:rsid w:val="00802DAB"/>
    <w:rsid w:val="00803654"/>
    <w:rsid w:val="00803DFE"/>
    <w:rsid w:val="00803F47"/>
    <w:rsid w:val="0080433C"/>
    <w:rsid w:val="00804381"/>
    <w:rsid w:val="00804790"/>
    <w:rsid w:val="00804C69"/>
    <w:rsid w:val="00804D14"/>
    <w:rsid w:val="0080504D"/>
    <w:rsid w:val="00805442"/>
    <w:rsid w:val="008054CB"/>
    <w:rsid w:val="0080576F"/>
    <w:rsid w:val="00805ACD"/>
    <w:rsid w:val="00805AD9"/>
    <w:rsid w:val="00805C6D"/>
    <w:rsid w:val="00806132"/>
    <w:rsid w:val="00806599"/>
    <w:rsid w:val="00806D02"/>
    <w:rsid w:val="00806E45"/>
    <w:rsid w:val="00806F94"/>
    <w:rsid w:val="0080719C"/>
    <w:rsid w:val="00807229"/>
    <w:rsid w:val="0080760C"/>
    <w:rsid w:val="0080770E"/>
    <w:rsid w:val="0080795A"/>
    <w:rsid w:val="00807B39"/>
    <w:rsid w:val="00807E7F"/>
    <w:rsid w:val="00807F91"/>
    <w:rsid w:val="0081030D"/>
    <w:rsid w:val="00810710"/>
    <w:rsid w:val="00810B6E"/>
    <w:rsid w:val="00810CCA"/>
    <w:rsid w:val="00810EC3"/>
    <w:rsid w:val="008111BC"/>
    <w:rsid w:val="00811CFF"/>
    <w:rsid w:val="00811D7F"/>
    <w:rsid w:val="008123CA"/>
    <w:rsid w:val="0081289B"/>
    <w:rsid w:val="008128A2"/>
    <w:rsid w:val="008134F8"/>
    <w:rsid w:val="008136FB"/>
    <w:rsid w:val="0081424B"/>
    <w:rsid w:val="00814578"/>
    <w:rsid w:val="008145A7"/>
    <w:rsid w:val="00814AE3"/>
    <w:rsid w:val="00814CD4"/>
    <w:rsid w:val="008152C2"/>
    <w:rsid w:val="008152DB"/>
    <w:rsid w:val="008153BF"/>
    <w:rsid w:val="0081570E"/>
    <w:rsid w:val="0081586C"/>
    <w:rsid w:val="0081598B"/>
    <w:rsid w:val="00815BA2"/>
    <w:rsid w:val="00816283"/>
    <w:rsid w:val="008163C5"/>
    <w:rsid w:val="00816B26"/>
    <w:rsid w:val="00816C1B"/>
    <w:rsid w:val="00816CBF"/>
    <w:rsid w:val="00816D22"/>
    <w:rsid w:val="00816FCF"/>
    <w:rsid w:val="0081758D"/>
    <w:rsid w:val="00817BBF"/>
    <w:rsid w:val="008205D3"/>
    <w:rsid w:val="00820CC4"/>
    <w:rsid w:val="00820D85"/>
    <w:rsid w:val="008210BA"/>
    <w:rsid w:val="00821305"/>
    <w:rsid w:val="00821387"/>
    <w:rsid w:val="008215C0"/>
    <w:rsid w:val="00821F93"/>
    <w:rsid w:val="00823016"/>
    <w:rsid w:val="00823030"/>
    <w:rsid w:val="008233BD"/>
    <w:rsid w:val="00823905"/>
    <w:rsid w:val="00823AD3"/>
    <w:rsid w:val="0082403C"/>
    <w:rsid w:val="00824471"/>
    <w:rsid w:val="008245F3"/>
    <w:rsid w:val="0082489A"/>
    <w:rsid w:val="00824C8E"/>
    <w:rsid w:val="00824D47"/>
    <w:rsid w:val="0082534C"/>
    <w:rsid w:val="00825A89"/>
    <w:rsid w:val="00825ADD"/>
    <w:rsid w:val="0082630B"/>
    <w:rsid w:val="008263EA"/>
    <w:rsid w:val="0082679E"/>
    <w:rsid w:val="00826BF7"/>
    <w:rsid w:val="00826CA0"/>
    <w:rsid w:val="00826D15"/>
    <w:rsid w:val="00826D64"/>
    <w:rsid w:val="00827849"/>
    <w:rsid w:val="00827F2D"/>
    <w:rsid w:val="00830023"/>
    <w:rsid w:val="008303E2"/>
    <w:rsid w:val="0083077D"/>
    <w:rsid w:val="0083081C"/>
    <w:rsid w:val="00830BC5"/>
    <w:rsid w:val="0083155C"/>
    <w:rsid w:val="008316A2"/>
    <w:rsid w:val="00831876"/>
    <w:rsid w:val="00831D60"/>
    <w:rsid w:val="008325D7"/>
    <w:rsid w:val="00832686"/>
    <w:rsid w:val="00832A2D"/>
    <w:rsid w:val="0083374A"/>
    <w:rsid w:val="00833B88"/>
    <w:rsid w:val="00833E91"/>
    <w:rsid w:val="00834095"/>
    <w:rsid w:val="00834569"/>
    <w:rsid w:val="0083465A"/>
    <w:rsid w:val="00834ABC"/>
    <w:rsid w:val="00834CA3"/>
    <w:rsid w:val="00834CA4"/>
    <w:rsid w:val="00834D3B"/>
    <w:rsid w:val="00834DD3"/>
    <w:rsid w:val="00834E2C"/>
    <w:rsid w:val="00834E34"/>
    <w:rsid w:val="00834E58"/>
    <w:rsid w:val="0083518E"/>
    <w:rsid w:val="008351D4"/>
    <w:rsid w:val="008353EC"/>
    <w:rsid w:val="0083599A"/>
    <w:rsid w:val="00835AB5"/>
    <w:rsid w:val="00835CDD"/>
    <w:rsid w:val="00835FC6"/>
    <w:rsid w:val="0083639C"/>
    <w:rsid w:val="0083662B"/>
    <w:rsid w:val="00837447"/>
    <w:rsid w:val="008375A7"/>
    <w:rsid w:val="008377FD"/>
    <w:rsid w:val="00837A00"/>
    <w:rsid w:val="008402FF"/>
    <w:rsid w:val="008404A6"/>
    <w:rsid w:val="00840691"/>
    <w:rsid w:val="008408ED"/>
    <w:rsid w:val="00840D52"/>
    <w:rsid w:val="00840DA6"/>
    <w:rsid w:val="00840DDD"/>
    <w:rsid w:val="008413F5"/>
    <w:rsid w:val="00841B0C"/>
    <w:rsid w:val="00841B68"/>
    <w:rsid w:val="00841EFD"/>
    <w:rsid w:val="00842324"/>
    <w:rsid w:val="008427F1"/>
    <w:rsid w:val="0084298B"/>
    <w:rsid w:val="00842CC7"/>
    <w:rsid w:val="0084387A"/>
    <w:rsid w:val="00843B54"/>
    <w:rsid w:val="00844152"/>
    <w:rsid w:val="0084468B"/>
    <w:rsid w:val="00844A8B"/>
    <w:rsid w:val="00844AB3"/>
    <w:rsid w:val="00844AE6"/>
    <w:rsid w:val="008450E4"/>
    <w:rsid w:val="00845300"/>
    <w:rsid w:val="0084543F"/>
    <w:rsid w:val="0084554F"/>
    <w:rsid w:val="0084561F"/>
    <w:rsid w:val="00845748"/>
    <w:rsid w:val="0084598B"/>
    <w:rsid w:val="008459E0"/>
    <w:rsid w:val="00845DDC"/>
    <w:rsid w:val="0084607D"/>
    <w:rsid w:val="00846907"/>
    <w:rsid w:val="00846DE0"/>
    <w:rsid w:val="0084727D"/>
    <w:rsid w:val="00847353"/>
    <w:rsid w:val="0084778D"/>
    <w:rsid w:val="00847EE2"/>
    <w:rsid w:val="00847F42"/>
    <w:rsid w:val="00850AE9"/>
    <w:rsid w:val="00850C78"/>
    <w:rsid w:val="00850D7F"/>
    <w:rsid w:val="00850ECB"/>
    <w:rsid w:val="00851213"/>
    <w:rsid w:val="00851C80"/>
    <w:rsid w:val="0085242A"/>
    <w:rsid w:val="008525FD"/>
    <w:rsid w:val="00852618"/>
    <w:rsid w:val="0085278F"/>
    <w:rsid w:val="00852D33"/>
    <w:rsid w:val="0085306E"/>
    <w:rsid w:val="00853575"/>
    <w:rsid w:val="00853812"/>
    <w:rsid w:val="00854461"/>
    <w:rsid w:val="00854720"/>
    <w:rsid w:val="00854AC5"/>
    <w:rsid w:val="00854B25"/>
    <w:rsid w:val="00854FCF"/>
    <w:rsid w:val="00855286"/>
    <w:rsid w:val="008558B3"/>
    <w:rsid w:val="00855BD7"/>
    <w:rsid w:val="00855E12"/>
    <w:rsid w:val="00856502"/>
    <w:rsid w:val="00856690"/>
    <w:rsid w:val="00856859"/>
    <w:rsid w:val="00856936"/>
    <w:rsid w:val="00856F93"/>
    <w:rsid w:val="0085702B"/>
    <w:rsid w:val="00857A20"/>
    <w:rsid w:val="00860363"/>
    <w:rsid w:val="008605E9"/>
    <w:rsid w:val="008605FD"/>
    <w:rsid w:val="00860E8E"/>
    <w:rsid w:val="008612CA"/>
    <w:rsid w:val="00861350"/>
    <w:rsid w:val="0086138B"/>
    <w:rsid w:val="00861C94"/>
    <w:rsid w:val="00861E95"/>
    <w:rsid w:val="00861F04"/>
    <w:rsid w:val="00862294"/>
    <w:rsid w:val="00862620"/>
    <w:rsid w:val="00862751"/>
    <w:rsid w:val="00862C11"/>
    <w:rsid w:val="00863012"/>
    <w:rsid w:val="008631CF"/>
    <w:rsid w:val="00863B0A"/>
    <w:rsid w:val="00863C41"/>
    <w:rsid w:val="00863CD1"/>
    <w:rsid w:val="00863EA7"/>
    <w:rsid w:val="00863EC4"/>
    <w:rsid w:val="00864194"/>
    <w:rsid w:val="0086426A"/>
    <w:rsid w:val="00864AFB"/>
    <w:rsid w:val="00865282"/>
    <w:rsid w:val="00865679"/>
    <w:rsid w:val="00865F6A"/>
    <w:rsid w:val="008663DF"/>
    <w:rsid w:val="00866697"/>
    <w:rsid w:val="00866F74"/>
    <w:rsid w:val="008672BF"/>
    <w:rsid w:val="00867C7A"/>
    <w:rsid w:val="00867EA9"/>
    <w:rsid w:val="00870097"/>
    <w:rsid w:val="0087022C"/>
    <w:rsid w:val="008706E6"/>
    <w:rsid w:val="00870982"/>
    <w:rsid w:val="008710D7"/>
    <w:rsid w:val="008713D6"/>
    <w:rsid w:val="00871699"/>
    <w:rsid w:val="008716D7"/>
    <w:rsid w:val="00871903"/>
    <w:rsid w:val="00871EAF"/>
    <w:rsid w:val="00872B64"/>
    <w:rsid w:val="00872C6D"/>
    <w:rsid w:val="00873055"/>
    <w:rsid w:val="008739F0"/>
    <w:rsid w:val="00873B50"/>
    <w:rsid w:val="0087482F"/>
    <w:rsid w:val="00874E05"/>
    <w:rsid w:val="00876374"/>
    <w:rsid w:val="00876488"/>
    <w:rsid w:val="008767D8"/>
    <w:rsid w:val="008769AC"/>
    <w:rsid w:val="00876CD3"/>
    <w:rsid w:val="00876E18"/>
    <w:rsid w:val="00877474"/>
    <w:rsid w:val="00877BC5"/>
    <w:rsid w:val="00877C70"/>
    <w:rsid w:val="00877D22"/>
    <w:rsid w:val="00877D96"/>
    <w:rsid w:val="00880758"/>
    <w:rsid w:val="00880786"/>
    <w:rsid w:val="00880EE9"/>
    <w:rsid w:val="00881718"/>
    <w:rsid w:val="00881975"/>
    <w:rsid w:val="00882032"/>
    <w:rsid w:val="00882107"/>
    <w:rsid w:val="008822ED"/>
    <w:rsid w:val="00882B4D"/>
    <w:rsid w:val="00882C02"/>
    <w:rsid w:val="00882E8D"/>
    <w:rsid w:val="00882F71"/>
    <w:rsid w:val="00883066"/>
    <w:rsid w:val="00883069"/>
    <w:rsid w:val="008832B5"/>
    <w:rsid w:val="00883A3D"/>
    <w:rsid w:val="00883B79"/>
    <w:rsid w:val="00883C08"/>
    <w:rsid w:val="0088432A"/>
    <w:rsid w:val="008843DB"/>
    <w:rsid w:val="008843E9"/>
    <w:rsid w:val="00884D1C"/>
    <w:rsid w:val="0088502E"/>
    <w:rsid w:val="00885367"/>
    <w:rsid w:val="008856BD"/>
    <w:rsid w:val="00886427"/>
    <w:rsid w:val="0088668F"/>
    <w:rsid w:val="0088676F"/>
    <w:rsid w:val="00886BEF"/>
    <w:rsid w:val="00887178"/>
    <w:rsid w:val="008871AF"/>
    <w:rsid w:val="008873C1"/>
    <w:rsid w:val="008875E2"/>
    <w:rsid w:val="0089051F"/>
    <w:rsid w:val="008906E4"/>
    <w:rsid w:val="00890888"/>
    <w:rsid w:val="0089158F"/>
    <w:rsid w:val="00892038"/>
    <w:rsid w:val="00892168"/>
    <w:rsid w:val="00892216"/>
    <w:rsid w:val="008925CA"/>
    <w:rsid w:val="00892B9E"/>
    <w:rsid w:val="00892C64"/>
    <w:rsid w:val="00892CF5"/>
    <w:rsid w:val="00892F1E"/>
    <w:rsid w:val="00893015"/>
    <w:rsid w:val="00893330"/>
    <w:rsid w:val="00893AFA"/>
    <w:rsid w:val="00893CAA"/>
    <w:rsid w:val="00893D90"/>
    <w:rsid w:val="00893DB4"/>
    <w:rsid w:val="0089417D"/>
    <w:rsid w:val="008946E3"/>
    <w:rsid w:val="00894899"/>
    <w:rsid w:val="00894A30"/>
    <w:rsid w:val="00894ACE"/>
    <w:rsid w:val="00894F25"/>
    <w:rsid w:val="00895141"/>
    <w:rsid w:val="00895717"/>
    <w:rsid w:val="00895A8A"/>
    <w:rsid w:val="00895C5F"/>
    <w:rsid w:val="00896007"/>
    <w:rsid w:val="00896014"/>
    <w:rsid w:val="00896AC7"/>
    <w:rsid w:val="00896F9E"/>
    <w:rsid w:val="008970FA"/>
    <w:rsid w:val="00897921"/>
    <w:rsid w:val="00897D86"/>
    <w:rsid w:val="00897EDD"/>
    <w:rsid w:val="008A05AD"/>
    <w:rsid w:val="008A0994"/>
    <w:rsid w:val="008A0A96"/>
    <w:rsid w:val="008A0BB7"/>
    <w:rsid w:val="008A16CA"/>
    <w:rsid w:val="008A1AA3"/>
    <w:rsid w:val="008A1BAB"/>
    <w:rsid w:val="008A1EAE"/>
    <w:rsid w:val="008A2077"/>
    <w:rsid w:val="008A232E"/>
    <w:rsid w:val="008A25BA"/>
    <w:rsid w:val="008A2D67"/>
    <w:rsid w:val="008A2E81"/>
    <w:rsid w:val="008A3985"/>
    <w:rsid w:val="008A401C"/>
    <w:rsid w:val="008A4040"/>
    <w:rsid w:val="008A4312"/>
    <w:rsid w:val="008A435B"/>
    <w:rsid w:val="008A4888"/>
    <w:rsid w:val="008A4A3F"/>
    <w:rsid w:val="008A4DA9"/>
    <w:rsid w:val="008A4E59"/>
    <w:rsid w:val="008A51E3"/>
    <w:rsid w:val="008A538D"/>
    <w:rsid w:val="008A53A0"/>
    <w:rsid w:val="008A5645"/>
    <w:rsid w:val="008A57FB"/>
    <w:rsid w:val="008A63A0"/>
    <w:rsid w:val="008A6811"/>
    <w:rsid w:val="008A6E07"/>
    <w:rsid w:val="008A6E37"/>
    <w:rsid w:val="008A7262"/>
    <w:rsid w:val="008A75F6"/>
    <w:rsid w:val="008A7A17"/>
    <w:rsid w:val="008A7A78"/>
    <w:rsid w:val="008A7B24"/>
    <w:rsid w:val="008A7F83"/>
    <w:rsid w:val="008B008A"/>
    <w:rsid w:val="008B00E1"/>
    <w:rsid w:val="008B0C51"/>
    <w:rsid w:val="008B17EE"/>
    <w:rsid w:val="008B1911"/>
    <w:rsid w:val="008B2393"/>
    <w:rsid w:val="008B2A56"/>
    <w:rsid w:val="008B3105"/>
    <w:rsid w:val="008B3209"/>
    <w:rsid w:val="008B329F"/>
    <w:rsid w:val="008B3545"/>
    <w:rsid w:val="008B3D92"/>
    <w:rsid w:val="008B3F6C"/>
    <w:rsid w:val="008B4060"/>
    <w:rsid w:val="008B40E8"/>
    <w:rsid w:val="008B40F1"/>
    <w:rsid w:val="008B481D"/>
    <w:rsid w:val="008B4E5B"/>
    <w:rsid w:val="008B50AA"/>
    <w:rsid w:val="008B53D7"/>
    <w:rsid w:val="008B5425"/>
    <w:rsid w:val="008B5868"/>
    <w:rsid w:val="008B5D30"/>
    <w:rsid w:val="008B5E5E"/>
    <w:rsid w:val="008B6200"/>
    <w:rsid w:val="008B6385"/>
    <w:rsid w:val="008B683F"/>
    <w:rsid w:val="008B6A01"/>
    <w:rsid w:val="008B6A7B"/>
    <w:rsid w:val="008B6E67"/>
    <w:rsid w:val="008B6E88"/>
    <w:rsid w:val="008B7717"/>
    <w:rsid w:val="008B7C81"/>
    <w:rsid w:val="008C0020"/>
    <w:rsid w:val="008C0C5B"/>
    <w:rsid w:val="008C1455"/>
    <w:rsid w:val="008C15EA"/>
    <w:rsid w:val="008C1A6C"/>
    <w:rsid w:val="008C1AB7"/>
    <w:rsid w:val="008C1B57"/>
    <w:rsid w:val="008C1BE2"/>
    <w:rsid w:val="008C1E29"/>
    <w:rsid w:val="008C1E59"/>
    <w:rsid w:val="008C20BB"/>
    <w:rsid w:val="008C213E"/>
    <w:rsid w:val="008C21B3"/>
    <w:rsid w:val="008C23D2"/>
    <w:rsid w:val="008C29BC"/>
    <w:rsid w:val="008C2DB3"/>
    <w:rsid w:val="008C3D71"/>
    <w:rsid w:val="008C4180"/>
    <w:rsid w:val="008C43A8"/>
    <w:rsid w:val="008C4422"/>
    <w:rsid w:val="008C48D4"/>
    <w:rsid w:val="008C4AD6"/>
    <w:rsid w:val="008C4DFC"/>
    <w:rsid w:val="008C5024"/>
    <w:rsid w:val="008C5290"/>
    <w:rsid w:val="008C52A1"/>
    <w:rsid w:val="008C5736"/>
    <w:rsid w:val="008C5823"/>
    <w:rsid w:val="008C5C2B"/>
    <w:rsid w:val="008C5D3D"/>
    <w:rsid w:val="008C67A6"/>
    <w:rsid w:val="008C67D1"/>
    <w:rsid w:val="008C6D3D"/>
    <w:rsid w:val="008C7D16"/>
    <w:rsid w:val="008D0768"/>
    <w:rsid w:val="008D0F80"/>
    <w:rsid w:val="008D1144"/>
    <w:rsid w:val="008D1340"/>
    <w:rsid w:val="008D13E5"/>
    <w:rsid w:val="008D1881"/>
    <w:rsid w:val="008D2176"/>
    <w:rsid w:val="008D26EA"/>
    <w:rsid w:val="008D2865"/>
    <w:rsid w:val="008D2A66"/>
    <w:rsid w:val="008D3038"/>
    <w:rsid w:val="008D3305"/>
    <w:rsid w:val="008D3736"/>
    <w:rsid w:val="008D52AD"/>
    <w:rsid w:val="008D534D"/>
    <w:rsid w:val="008D5788"/>
    <w:rsid w:val="008D6377"/>
    <w:rsid w:val="008D6542"/>
    <w:rsid w:val="008D6933"/>
    <w:rsid w:val="008D698B"/>
    <w:rsid w:val="008D6C4E"/>
    <w:rsid w:val="008D6D2F"/>
    <w:rsid w:val="008D6F45"/>
    <w:rsid w:val="008D70D9"/>
    <w:rsid w:val="008D72A6"/>
    <w:rsid w:val="008D76C7"/>
    <w:rsid w:val="008D777C"/>
    <w:rsid w:val="008D78C6"/>
    <w:rsid w:val="008D7A61"/>
    <w:rsid w:val="008D7C79"/>
    <w:rsid w:val="008D7DC1"/>
    <w:rsid w:val="008E014C"/>
    <w:rsid w:val="008E0441"/>
    <w:rsid w:val="008E0455"/>
    <w:rsid w:val="008E04FE"/>
    <w:rsid w:val="008E06B0"/>
    <w:rsid w:val="008E06EC"/>
    <w:rsid w:val="008E0735"/>
    <w:rsid w:val="008E0816"/>
    <w:rsid w:val="008E0A27"/>
    <w:rsid w:val="008E12E6"/>
    <w:rsid w:val="008E138F"/>
    <w:rsid w:val="008E15F3"/>
    <w:rsid w:val="008E176B"/>
    <w:rsid w:val="008E1CC8"/>
    <w:rsid w:val="008E2C36"/>
    <w:rsid w:val="008E2F0E"/>
    <w:rsid w:val="008E30E0"/>
    <w:rsid w:val="008E32DE"/>
    <w:rsid w:val="008E338D"/>
    <w:rsid w:val="008E3C26"/>
    <w:rsid w:val="008E4370"/>
    <w:rsid w:val="008E43DE"/>
    <w:rsid w:val="008E4CF5"/>
    <w:rsid w:val="008E4E06"/>
    <w:rsid w:val="008E5159"/>
    <w:rsid w:val="008E51D4"/>
    <w:rsid w:val="008E53F0"/>
    <w:rsid w:val="008E5615"/>
    <w:rsid w:val="008E57D2"/>
    <w:rsid w:val="008E5A95"/>
    <w:rsid w:val="008E62E6"/>
    <w:rsid w:val="008E6C3E"/>
    <w:rsid w:val="008E6E57"/>
    <w:rsid w:val="008E72EC"/>
    <w:rsid w:val="008E7809"/>
    <w:rsid w:val="008E787A"/>
    <w:rsid w:val="008E7B2F"/>
    <w:rsid w:val="008F05E8"/>
    <w:rsid w:val="008F07F6"/>
    <w:rsid w:val="008F098F"/>
    <w:rsid w:val="008F0A78"/>
    <w:rsid w:val="008F0B10"/>
    <w:rsid w:val="008F0C53"/>
    <w:rsid w:val="008F0DD5"/>
    <w:rsid w:val="008F1065"/>
    <w:rsid w:val="008F157F"/>
    <w:rsid w:val="008F1597"/>
    <w:rsid w:val="008F1911"/>
    <w:rsid w:val="008F1AF3"/>
    <w:rsid w:val="008F1EA2"/>
    <w:rsid w:val="008F2A78"/>
    <w:rsid w:val="008F2B86"/>
    <w:rsid w:val="008F3418"/>
    <w:rsid w:val="008F34CE"/>
    <w:rsid w:val="008F38D8"/>
    <w:rsid w:val="008F3C84"/>
    <w:rsid w:val="008F470E"/>
    <w:rsid w:val="008F4BD9"/>
    <w:rsid w:val="008F54F4"/>
    <w:rsid w:val="008F5853"/>
    <w:rsid w:val="008F5D17"/>
    <w:rsid w:val="008F5F01"/>
    <w:rsid w:val="008F5F9C"/>
    <w:rsid w:val="008F5FFA"/>
    <w:rsid w:val="008F7205"/>
    <w:rsid w:val="008F7867"/>
    <w:rsid w:val="008F78F2"/>
    <w:rsid w:val="008F7DC1"/>
    <w:rsid w:val="0090044B"/>
    <w:rsid w:val="00900535"/>
    <w:rsid w:val="00900A9A"/>
    <w:rsid w:val="00900BE4"/>
    <w:rsid w:val="00900D75"/>
    <w:rsid w:val="009010B0"/>
    <w:rsid w:val="009016CA"/>
    <w:rsid w:val="0090177B"/>
    <w:rsid w:val="0090188A"/>
    <w:rsid w:val="00901A7C"/>
    <w:rsid w:val="00901DB0"/>
    <w:rsid w:val="00902775"/>
    <w:rsid w:val="00902C22"/>
    <w:rsid w:val="00903080"/>
    <w:rsid w:val="009034A3"/>
    <w:rsid w:val="00903720"/>
    <w:rsid w:val="00903970"/>
    <w:rsid w:val="00903AEE"/>
    <w:rsid w:val="00903C84"/>
    <w:rsid w:val="00903CFD"/>
    <w:rsid w:val="009045A4"/>
    <w:rsid w:val="00904968"/>
    <w:rsid w:val="00904FFF"/>
    <w:rsid w:val="0090515E"/>
    <w:rsid w:val="00905627"/>
    <w:rsid w:val="00905880"/>
    <w:rsid w:val="009059CD"/>
    <w:rsid w:val="00905EAD"/>
    <w:rsid w:val="0090648F"/>
    <w:rsid w:val="00906A7E"/>
    <w:rsid w:val="00906AEE"/>
    <w:rsid w:val="00906D22"/>
    <w:rsid w:val="00906D6D"/>
    <w:rsid w:val="00906DC3"/>
    <w:rsid w:val="009078D0"/>
    <w:rsid w:val="00907973"/>
    <w:rsid w:val="00907B3B"/>
    <w:rsid w:val="00907F74"/>
    <w:rsid w:val="009101DE"/>
    <w:rsid w:val="0091047A"/>
    <w:rsid w:val="0091068C"/>
    <w:rsid w:val="00910E21"/>
    <w:rsid w:val="00911127"/>
    <w:rsid w:val="009116DE"/>
    <w:rsid w:val="00911870"/>
    <w:rsid w:val="00911BCA"/>
    <w:rsid w:val="00911DB3"/>
    <w:rsid w:val="00911DFC"/>
    <w:rsid w:val="0091208D"/>
    <w:rsid w:val="00912121"/>
    <w:rsid w:val="009126AD"/>
    <w:rsid w:val="0091307A"/>
    <w:rsid w:val="00913278"/>
    <w:rsid w:val="0091342C"/>
    <w:rsid w:val="00913B3C"/>
    <w:rsid w:val="00913C62"/>
    <w:rsid w:val="00913E59"/>
    <w:rsid w:val="0091408A"/>
    <w:rsid w:val="009141FE"/>
    <w:rsid w:val="009150CB"/>
    <w:rsid w:val="009150F9"/>
    <w:rsid w:val="00915342"/>
    <w:rsid w:val="00915921"/>
    <w:rsid w:val="00915C0A"/>
    <w:rsid w:val="00916451"/>
    <w:rsid w:val="00916681"/>
    <w:rsid w:val="00916907"/>
    <w:rsid w:val="009171F4"/>
    <w:rsid w:val="00917F56"/>
    <w:rsid w:val="00920500"/>
    <w:rsid w:val="0092081B"/>
    <w:rsid w:val="00920CA4"/>
    <w:rsid w:val="009217D1"/>
    <w:rsid w:val="009218B9"/>
    <w:rsid w:val="009219D0"/>
    <w:rsid w:val="00921AF8"/>
    <w:rsid w:val="00921E9F"/>
    <w:rsid w:val="00921FCB"/>
    <w:rsid w:val="00922205"/>
    <w:rsid w:val="00922876"/>
    <w:rsid w:val="00922A04"/>
    <w:rsid w:val="00923189"/>
    <w:rsid w:val="009232F5"/>
    <w:rsid w:val="009237A8"/>
    <w:rsid w:val="00923D82"/>
    <w:rsid w:val="00923DD5"/>
    <w:rsid w:val="00923E48"/>
    <w:rsid w:val="00923E69"/>
    <w:rsid w:val="00924095"/>
    <w:rsid w:val="00924281"/>
    <w:rsid w:val="009244A9"/>
    <w:rsid w:val="009248A0"/>
    <w:rsid w:val="009249CD"/>
    <w:rsid w:val="00924C6D"/>
    <w:rsid w:val="00924CB9"/>
    <w:rsid w:val="009252EE"/>
    <w:rsid w:val="0092545F"/>
    <w:rsid w:val="00925475"/>
    <w:rsid w:val="00925A04"/>
    <w:rsid w:val="00926282"/>
    <w:rsid w:val="00926435"/>
    <w:rsid w:val="00926A71"/>
    <w:rsid w:val="00926C03"/>
    <w:rsid w:val="00926D50"/>
    <w:rsid w:val="009274AF"/>
    <w:rsid w:val="0092784E"/>
    <w:rsid w:val="00927FC9"/>
    <w:rsid w:val="009302C2"/>
    <w:rsid w:val="009309B2"/>
    <w:rsid w:val="00930DA9"/>
    <w:rsid w:val="009315EB"/>
    <w:rsid w:val="00931BE3"/>
    <w:rsid w:val="00931F07"/>
    <w:rsid w:val="00931F65"/>
    <w:rsid w:val="0093215D"/>
    <w:rsid w:val="00932836"/>
    <w:rsid w:val="00932D7D"/>
    <w:rsid w:val="009335D0"/>
    <w:rsid w:val="00933A8B"/>
    <w:rsid w:val="00933B9D"/>
    <w:rsid w:val="0093406C"/>
    <w:rsid w:val="009348E0"/>
    <w:rsid w:val="00934ABC"/>
    <w:rsid w:val="00934D05"/>
    <w:rsid w:val="00934FAA"/>
    <w:rsid w:val="00934FD9"/>
    <w:rsid w:val="00935129"/>
    <w:rsid w:val="009353B3"/>
    <w:rsid w:val="0093546D"/>
    <w:rsid w:val="0093580F"/>
    <w:rsid w:val="009359D1"/>
    <w:rsid w:val="00935A70"/>
    <w:rsid w:val="00935C4C"/>
    <w:rsid w:val="00935C98"/>
    <w:rsid w:val="00936AFE"/>
    <w:rsid w:val="0093716A"/>
    <w:rsid w:val="00937432"/>
    <w:rsid w:val="00937737"/>
    <w:rsid w:val="009377F3"/>
    <w:rsid w:val="00937874"/>
    <w:rsid w:val="009378A0"/>
    <w:rsid w:val="009378B3"/>
    <w:rsid w:val="0093799C"/>
    <w:rsid w:val="00937C5B"/>
    <w:rsid w:val="00937E9B"/>
    <w:rsid w:val="00937F7D"/>
    <w:rsid w:val="0094016E"/>
    <w:rsid w:val="00940F93"/>
    <w:rsid w:val="00940FA9"/>
    <w:rsid w:val="00941A7F"/>
    <w:rsid w:val="00941ADA"/>
    <w:rsid w:val="00941B9D"/>
    <w:rsid w:val="00941D07"/>
    <w:rsid w:val="00941F54"/>
    <w:rsid w:val="009421C1"/>
    <w:rsid w:val="009438C3"/>
    <w:rsid w:val="00943A8F"/>
    <w:rsid w:val="00943C2C"/>
    <w:rsid w:val="009440F2"/>
    <w:rsid w:val="00944D63"/>
    <w:rsid w:val="00944E8E"/>
    <w:rsid w:val="00944FC3"/>
    <w:rsid w:val="0094514E"/>
    <w:rsid w:val="0094550A"/>
    <w:rsid w:val="00945555"/>
    <w:rsid w:val="009455B1"/>
    <w:rsid w:val="009456A9"/>
    <w:rsid w:val="00945A1A"/>
    <w:rsid w:val="00945ACE"/>
    <w:rsid w:val="00945FD4"/>
    <w:rsid w:val="00946145"/>
    <w:rsid w:val="00946AF5"/>
    <w:rsid w:val="00946F0D"/>
    <w:rsid w:val="009476A0"/>
    <w:rsid w:val="009479AF"/>
    <w:rsid w:val="00947A0B"/>
    <w:rsid w:val="0095005A"/>
    <w:rsid w:val="00950123"/>
    <w:rsid w:val="009502EA"/>
    <w:rsid w:val="00950D39"/>
    <w:rsid w:val="00950D78"/>
    <w:rsid w:val="009519A8"/>
    <w:rsid w:val="00951B4E"/>
    <w:rsid w:val="00951EF3"/>
    <w:rsid w:val="009520E0"/>
    <w:rsid w:val="009524D9"/>
    <w:rsid w:val="00952586"/>
    <w:rsid w:val="009528D8"/>
    <w:rsid w:val="0095388B"/>
    <w:rsid w:val="00953DB0"/>
    <w:rsid w:val="00955267"/>
    <w:rsid w:val="00955320"/>
    <w:rsid w:val="00955504"/>
    <w:rsid w:val="009559A5"/>
    <w:rsid w:val="00955A4F"/>
    <w:rsid w:val="00955AE9"/>
    <w:rsid w:val="00955C03"/>
    <w:rsid w:val="009560BA"/>
    <w:rsid w:val="00956449"/>
    <w:rsid w:val="00956DC4"/>
    <w:rsid w:val="00956E74"/>
    <w:rsid w:val="00956FD8"/>
    <w:rsid w:val="009570A4"/>
    <w:rsid w:val="00957598"/>
    <w:rsid w:val="009575C7"/>
    <w:rsid w:val="00957F7E"/>
    <w:rsid w:val="009605D2"/>
    <w:rsid w:val="00960A05"/>
    <w:rsid w:val="00961284"/>
    <w:rsid w:val="00961ADC"/>
    <w:rsid w:val="0096211B"/>
    <w:rsid w:val="009628EE"/>
    <w:rsid w:val="0096296F"/>
    <w:rsid w:val="00962EDB"/>
    <w:rsid w:val="00962F32"/>
    <w:rsid w:val="00963199"/>
    <w:rsid w:val="00963397"/>
    <w:rsid w:val="0096356B"/>
    <w:rsid w:val="00963B6E"/>
    <w:rsid w:val="00963E6D"/>
    <w:rsid w:val="009640C9"/>
    <w:rsid w:val="0096444E"/>
    <w:rsid w:val="00964691"/>
    <w:rsid w:val="009647B7"/>
    <w:rsid w:val="009655AD"/>
    <w:rsid w:val="00965824"/>
    <w:rsid w:val="00965929"/>
    <w:rsid w:val="00965A7A"/>
    <w:rsid w:val="00965BFA"/>
    <w:rsid w:val="00965EDF"/>
    <w:rsid w:val="00966050"/>
    <w:rsid w:val="00966A94"/>
    <w:rsid w:val="00966CDB"/>
    <w:rsid w:val="00967AA7"/>
    <w:rsid w:val="0097084C"/>
    <w:rsid w:val="00970E6E"/>
    <w:rsid w:val="00971685"/>
    <w:rsid w:val="00971857"/>
    <w:rsid w:val="00971C09"/>
    <w:rsid w:val="00971DEC"/>
    <w:rsid w:val="00971F3A"/>
    <w:rsid w:val="00972B48"/>
    <w:rsid w:val="00972FD5"/>
    <w:rsid w:val="009734A1"/>
    <w:rsid w:val="00973672"/>
    <w:rsid w:val="009739EE"/>
    <w:rsid w:val="00973F20"/>
    <w:rsid w:val="009744B4"/>
    <w:rsid w:val="0097467F"/>
    <w:rsid w:val="0097489B"/>
    <w:rsid w:val="00975875"/>
    <w:rsid w:val="009761E9"/>
    <w:rsid w:val="009762A1"/>
    <w:rsid w:val="00976576"/>
    <w:rsid w:val="009765B5"/>
    <w:rsid w:val="0097706C"/>
    <w:rsid w:val="00977090"/>
    <w:rsid w:val="009775BC"/>
    <w:rsid w:val="0097764B"/>
    <w:rsid w:val="00980351"/>
    <w:rsid w:val="00980395"/>
    <w:rsid w:val="009803DF"/>
    <w:rsid w:val="009804C8"/>
    <w:rsid w:val="00980B4A"/>
    <w:rsid w:val="00980BA1"/>
    <w:rsid w:val="00980E59"/>
    <w:rsid w:val="00980F6A"/>
    <w:rsid w:val="00981271"/>
    <w:rsid w:val="009815CB"/>
    <w:rsid w:val="009815D0"/>
    <w:rsid w:val="00981843"/>
    <w:rsid w:val="009818A1"/>
    <w:rsid w:val="00981CD2"/>
    <w:rsid w:val="00981D73"/>
    <w:rsid w:val="009824D2"/>
    <w:rsid w:val="00982AD8"/>
    <w:rsid w:val="00982DE1"/>
    <w:rsid w:val="00983856"/>
    <w:rsid w:val="00983B46"/>
    <w:rsid w:val="00983E0F"/>
    <w:rsid w:val="00984596"/>
    <w:rsid w:val="009846EE"/>
    <w:rsid w:val="00985219"/>
    <w:rsid w:val="00985467"/>
    <w:rsid w:val="009857BC"/>
    <w:rsid w:val="0098595E"/>
    <w:rsid w:val="00986852"/>
    <w:rsid w:val="009868D7"/>
    <w:rsid w:val="0098714E"/>
    <w:rsid w:val="0098777D"/>
    <w:rsid w:val="00987AE0"/>
    <w:rsid w:val="0099066D"/>
    <w:rsid w:val="009909B6"/>
    <w:rsid w:val="00990CE5"/>
    <w:rsid w:val="00990D6D"/>
    <w:rsid w:val="00990E71"/>
    <w:rsid w:val="00991313"/>
    <w:rsid w:val="00992572"/>
    <w:rsid w:val="009926AE"/>
    <w:rsid w:val="0099289E"/>
    <w:rsid w:val="00992B25"/>
    <w:rsid w:val="00992E39"/>
    <w:rsid w:val="009932CF"/>
    <w:rsid w:val="00993F0C"/>
    <w:rsid w:val="009943E5"/>
    <w:rsid w:val="00994675"/>
    <w:rsid w:val="00994971"/>
    <w:rsid w:val="00995488"/>
    <w:rsid w:val="009958FD"/>
    <w:rsid w:val="00995BA8"/>
    <w:rsid w:val="00996366"/>
    <w:rsid w:val="0099655C"/>
    <w:rsid w:val="009967FD"/>
    <w:rsid w:val="00996E4B"/>
    <w:rsid w:val="0099700C"/>
    <w:rsid w:val="00997273"/>
    <w:rsid w:val="00997591"/>
    <w:rsid w:val="00997C4E"/>
    <w:rsid w:val="009A040C"/>
    <w:rsid w:val="009A0B08"/>
    <w:rsid w:val="009A0D83"/>
    <w:rsid w:val="009A1210"/>
    <w:rsid w:val="009A1CE7"/>
    <w:rsid w:val="009A1E5D"/>
    <w:rsid w:val="009A22E1"/>
    <w:rsid w:val="009A24BD"/>
    <w:rsid w:val="009A2633"/>
    <w:rsid w:val="009A297F"/>
    <w:rsid w:val="009A2B47"/>
    <w:rsid w:val="009A30FC"/>
    <w:rsid w:val="009A34ED"/>
    <w:rsid w:val="009A352B"/>
    <w:rsid w:val="009A36A2"/>
    <w:rsid w:val="009A3747"/>
    <w:rsid w:val="009A48C9"/>
    <w:rsid w:val="009A49FA"/>
    <w:rsid w:val="009A530A"/>
    <w:rsid w:val="009A5315"/>
    <w:rsid w:val="009A594D"/>
    <w:rsid w:val="009A5C67"/>
    <w:rsid w:val="009A5E39"/>
    <w:rsid w:val="009A60D9"/>
    <w:rsid w:val="009A624D"/>
    <w:rsid w:val="009A6BBB"/>
    <w:rsid w:val="009A744B"/>
    <w:rsid w:val="009A778A"/>
    <w:rsid w:val="009A7C71"/>
    <w:rsid w:val="009B0037"/>
    <w:rsid w:val="009B0B5E"/>
    <w:rsid w:val="009B1B4C"/>
    <w:rsid w:val="009B1F19"/>
    <w:rsid w:val="009B2C73"/>
    <w:rsid w:val="009B2D12"/>
    <w:rsid w:val="009B36A1"/>
    <w:rsid w:val="009B3AAE"/>
    <w:rsid w:val="009B3ED5"/>
    <w:rsid w:val="009B44E5"/>
    <w:rsid w:val="009B481B"/>
    <w:rsid w:val="009B49DC"/>
    <w:rsid w:val="009B4ABA"/>
    <w:rsid w:val="009B5865"/>
    <w:rsid w:val="009B5D6D"/>
    <w:rsid w:val="009B6374"/>
    <w:rsid w:val="009B6547"/>
    <w:rsid w:val="009B6572"/>
    <w:rsid w:val="009B6825"/>
    <w:rsid w:val="009B6B31"/>
    <w:rsid w:val="009B6C73"/>
    <w:rsid w:val="009B6CE4"/>
    <w:rsid w:val="009B6ECB"/>
    <w:rsid w:val="009B7308"/>
    <w:rsid w:val="009B7317"/>
    <w:rsid w:val="009C00FE"/>
    <w:rsid w:val="009C074C"/>
    <w:rsid w:val="009C09DD"/>
    <w:rsid w:val="009C0A6C"/>
    <w:rsid w:val="009C0B7C"/>
    <w:rsid w:val="009C134F"/>
    <w:rsid w:val="009C1BAD"/>
    <w:rsid w:val="009C2011"/>
    <w:rsid w:val="009C21A4"/>
    <w:rsid w:val="009C2249"/>
    <w:rsid w:val="009C3344"/>
    <w:rsid w:val="009C3501"/>
    <w:rsid w:val="009C3865"/>
    <w:rsid w:val="009C3BBD"/>
    <w:rsid w:val="009C3D45"/>
    <w:rsid w:val="009C44C2"/>
    <w:rsid w:val="009C566F"/>
    <w:rsid w:val="009C5F9E"/>
    <w:rsid w:val="009C63CD"/>
    <w:rsid w:val="009C6545"/>
    <w:rsid w:val="009C69DA"/>
    <w:rsid w:val="009C7399"/>
    <w:rsid w:val="009C74A8"/>
    <w:rsid w:val="009C7630"/>
    <w:rsid w:val="009C7F5F"/>
    <w:rsid w:val="009D0996"/>
    <w:rsid w:val="009D09ED"/>
    <w:rsid w:val="009D1072"/>
    <w:rsid w:val="009D17A1"/>
    <w:rsid w:val="009D1B05"/>
    <w:rsid w:val="009D1CE4"/>
    <w:rsid w:val="009D1D86"/>
    <w:rsid w:val="009D1E1E"/>
    <w:rsid w:val="009D20AE"/>
    <w:rsid w:val="009D27D5"/>
    <w:rsid w:val="009D2E7E"/>
    <w:rsid w:val="009D2F48"/>
    <w:rsid w:val="009D3589"/>
    <w:rsid w:val="009D389E"/>
    <w:rsid w:val="009D3A27"/>
    <w:rsid w:val="009D3B40"/>
    <w:rsid w:val="009D3FB6"/>
    <w:rsid w:val="009D4549"/>
    <w:rsid w:val="009D4AD0"/>
    <w:rsid w:val="009D51FE"/>
    <w:rsid w:val="009D5302"/>
    <w:rsid w:val="009D5BB0"/>
    <w:rsid w:val="009D5FAB"/>
    <w:rsid w:val="009D6302"/>
    <w:rsid w:val="009D63F7"/>
    <w:rsid w:val="009D6580"/>
    <w:rsid w:val="009D690C"/>
    <w:rsid w:val="009D7154"/>
    <w:rsid w:val="009D75DD"/>
    <w:rsid w:val="009D79F0"/>
    <w:rsid w:val="009D7B91"/>
    <w:rsid w:val="009D7C91"/>
    <w:rsid w:val="009E0042"/>
    <w:rsid w:val="009E02D8"/>
    <w:rsid w:val="009E03D9"/>
    <w:rsid w:val="009E07D0"/>
    <w:rsid w:val="009E0DD6"/>
    <w:rsid w:val="009E10C0"/>
    <w:rsid w:val="009E12E3"/>
    <w:rsid w:val="009E1432"/>
    <w:rsid w:val="009E2012"/>
    <w:rsid w:val="009E228C"/>
    <w:rsid w:val="009E253D"/>
    <w:rsid w:val="009E29C7"/>
    <w:rsid w:val="009E2C83"/>
    <w:rsid w:val="009E3137"/>
    <w:rsid w:val="009E35BC"/>
    <w:rsid w:val="009E4824"/>
    <w:rsid w:val="009E5405"/>
    <w:rsid w:val="009E55BE"/>
    <w:rsid w:val="009E5804"/>
    <w:rsid w:val="009E5BEF"/>
    <w:rsid w:val="009E686A"/>
    <w:rsid w:val="009E6894"/>
    <w:rsid w:val="009E6BE3"/>
    <w:rsid w:val="009E6EA9"/>
    <w:rsid w:val="009E72EE"/>
    <w:rsid w:val="009E7C4D"/>
    <w:rsid w:val="009F000D"/>
    <w:rsid w:val="009F0689"/>
    <w:rsid w:val="009F0C7F"/>
    <w:rsid w:val="009F1092"/>
    <w:rsid w:val="009F184E"/>
    <w:rsid w:val="009F19F8"/>
    <w:rsid w:val="009F1FA9"/>
    <w:rsid w:val="009F2248"/>
    <w:rsid w:val="009F2266"/>
    <w:rsid w:val="009F25CF"/>
    <w:rsid w:val="009F275B"/>
    <w:rsid w:val="009F2BC2"/>
    <w:rsid w:val="009F2C6F"/>
    <w:rsid w:val="009F2D86"/>
    <w:rsid w:val="009F2E13"/>
    <w:rsid w:val="009F4037"/>
    <w:rsid w:val="009F40F7"/>
    <w:rsid w:val="009F43B6"/>
    <w:rsid w:val="009F4D72"/>
    <w:rsid w:val="009F4D79"/>
    <w:rsid w:val="009F4FC5"/>
    <w:rsid w:val="009F5212"/>
    <w:rsid w:val="009F57F0"/>
    <w:rsid w:val="009F608B"/>
    <w:rsid w:val="009F60A8"/>
    <w:rsid w:val="009F63FF"/>
    <w:rsid w:val="009F670C"/>
    <w:rsid w:val="009F6989"/>
    <w:rsid w:val="009F6A12"/>
    <w:rsid w:val="009F71AC"/>
    <w:rsid w:val="009F750C"/>
    <w:rsid w:val="009F7BEB"/>
    <w:rsid w:val="009F7D82"/>
    <w:rsid w:val="00A0067F"/>
    <w:rsid w:val="00A0072E"/>
    <w:rsid w:val="00A00EE4"/>
    <w:rsid w:val="00A0100D"/>
    <w:rsid w:val="00A014E7"/>
    <w:rsid w:val="00A01665"/>
    <w:rsid w:val="00A01A93"/>
    <w:rsid w:val="00A01BEC"/>
    <w:rsid w:val="00A020BD"/>
    <w:rsid w:val="00A023CD"/>
    <w:rsid w:val="00A02552"/>
    <w:rsid w:val="00A02726"/>
    <w:rsid w:val="00A028B3"/>
    <w:rsid w:val="00A0297F"/>
    <w:rsid w:val="00A02F8A"/>
    <w:rsid w:val="00A0308F"/>
    <w:rsid w:val="00A0313A"/>
    <w:rsid w:val="00A0317C"/>
    <w:rsid w:val="00A039C9"/>
    <w:rsid w:val="00A03D32"/>
    <w:rsid w:val="00A04275"/>
    <w:rsid w:val="00A046DB"/>
    <w:rsid w:val="00A047FB"/>
    <w:rsid w:val="00A04B9B"/>
    <w:rsid w:val="00A05262"/>
    <w:rsid w:val="00A0542F"/>
    <w:rsid w:val="00A0548C"/>
    <w:rsid w:val="00A057DC"/>
    <w:rsid w:val="00A05B00"/>
    <w:rsid w:val="00A05E82"/>
    <w:rsid w:val="00A05F59"/>
    <w:rsid w:val="00A06063"/>
    <w:rsid w:val="00A0626F"/>
    <w:rsid w:val="00A0654E"/>
    <w:rsid w:val="00A0669C"/>
    <w:rsid w:val="00A06AA2"/>
    <w:rsid w:val="00A06DF0"/>
    <w:rsid w:val="00A06E78"/>
    <w:rsid w:val="00A07423"/>
    <w:rsid w:val="00A07E09"/>
    <w:rsid w:val="00A10151"/>
    <w:rsid w:val="00A10435"/>
    <w:rsid w:val="00A104F3"/>
    <w:rsid w:val="00A1076B"/>
    <w:rsid w:val="00A10F0E"/>
    <w:rsid w:val="00A10F68"/>
    <w:rsid w:val="00A10FF6"/>
    <w:rsid w:val="00A11027"/>
    <w:rsid w:val="00A11624"/>
    <w:rsid w:val="00A116C8"/>
    <w:rsid w:val="00A122A6"/>
    <w:rsid w:val="00A12AD1"/>
    <w:rsid w:val="00A13189"/>
    <w:rsid w:val="00A1333A"/>
    <w:rsid w:val="00A13A5C"/>
    <w:rsid w:val="00A14242"/>
    <w:rsid w:val="00A1445B"/>
    <w:rsid w:val="00A147A4"/>
    <w:rsid w:val="00A14825"/>
    <w:rsid w:val="00A14C61"/>
    <w:rsid w:val="00A14D8C"/>
    <w:rsid w:val="00A152C2"/>
    <w:rsid w:val="00A1536C"/>
    <w:rsid w:val="00A16241"/>
    <w:rsid w:val="00A167A9"/>
    <w:rsid w:val="00A17E58"/>
    <w:rsid w:val="00A2066D"/>
    <w:rsid w:val="00A2089F"/>
    <w:rsid w:val="00A20D7B"/>
    <w:rsid w:val="00A21335"/>
    <w:rsid w:val="00A21346"/>
    <w:rsid w:val="00A21360"/>
    <w:rsid w:val="00A214EE"/>
    <w:rsid w:val="00A215CD"/>
    <w:rsid w:val="00A2186F"/>
    <w:rsid w:val="00A21BE4"/>
    <w:rsid w:val="00A222D9"/>
    <w:rsid w:val="00A22928"/>
    <w:rsid w:val="00A229C3"/>
    <w:rsid w:val="00A22BFD"/>
    <w:rsid w:val="00A230C1"/>
    <w:rsid w:val="00A2345D"/>
    <w:rsid w:val="00A2376F"/>
    <w:rsid w:val="00A23A13"/>
    <w:rsid w:val="00A23AA1"/>
    <w:rsid w:val="00A24395"/>
    <w:rsid w:val="00A2462F"/>
    <w:rsid w:val="00A24C2D"/>
    <w:rsid w:val="00A250EE"/>
    <w:rsid w:val="00A25265"/>
    <w:rsid w:val="00A25308"/>
    <w:rsid w:val="00A256C9"/>
    <w:rsid w:val="00A2570E"/>
    <w:rsid w:val="00A257F9"/>
    <w:rsid w:val="00A258B7"/>
    <w:rsid w:val="00A25938"/>
    <w:rsid w:val="00A25AB1"/>
    <w:rsid w:val="00A260BA"/>
    <w:rsid w:val="00A2666D"/>
    <w:rsid w:val="00A26932"/>
    <w:rsid w:val="00A269B1"/>
    <w:rsid w:val="00A26AD2"/>
    <w:rsid w:val="00A27947"/>
    <w:rsid w:val="00A27FA6"/>
    <w:rsid w:val="00A3042F"/>
    <w:rsid w:val="00A305DF"/>
    <w:rsid w:val="00A30ABA"/>
    <w:rsid w:val="00A30B5F"/>
    <w:rsid w:val="00A30D4D"/>
    <w:rsid w:val="00A31036"/>
    <w:rsid w:val="00A3104F"/>
    <w:rsid w:val="00A3139F"/>
    <w:rsid w:val="00A31D04"/>
    <w:rsid w:val="00A31ED0"/>
    <w:rsid w:val="00A32589"/>
    <w:rsid w:val="00A32642"/>
    <w:rsid w:val="00A32ED8"/>
    <w:rsid w:val="00A32EE2"/>
    <w:rsid w:val="00A330A2"/>
    <w:rsid w:val="00A331D6"/>
    <w:rsid w:val="00A33549"/>
    <w:rsid w:val="00A33846"/>
    <w:rsid w:val="00A33D87"/>
    <w:rsid w:val="00A33F75"/>
    <w:rsid w:val="00A34011"/>
    <w:rsid w:val="00A34568"/>
    <w:rsid w:val="00A346C0"/>
    <w:rsid w:val="00A348A5"/>
    <w:rsid w:val="00A34FA7"/>
    <w:rsid w:val="00A357D7"/>
    <w:rsid w:val="00A357DB"/>
    <w:rsid w:val="00A35AB3"/>
    <w:rsid w:val="00A362CC"/>
    <w:rsid w:val="00A365A9"/>
    <w:rsid w:val="00A365AA"/>
    <w:rsid w:val="00A36634"/>
    <w:rsid w:val="00A36E4B"/>
    <w:rsid w:val="00A36F21"/>
    <w:rsid w:val="00A378EA"/>
    <w:rsid w:val="00A37EA7"/>
    <w:rsid w:val="00A37ED9"/>
    <w:rsid w:val="00A400F9"/>
    <w:rsid w:val="00A40148"/>
    <w:rsid w:val="00A40626"/>
    <w:rsid w:val="00A408C5"/>
    <w:rsid w:val="00A41145"/>
    <w:rsid w:val="00A41529"/>
    <w:rsid w:val="00A41A08"/>
    <w:rsid w:val="00A42A5A"/>
    <w:rsid w:val="00A42C1B"/>
    <w:rsid w:val="00A42F0C"/>
    <w:rsid w:val="00A43DEC"/>
    <w:rsid w:val="00A43F80"/>
    <w:rsid w:val="00A43FB4"/>
    <w:rsid w:val="00A441E0"/>
    <w:rsid w:val="00A441EC"/>
    <w:rsid w:val="00A44489"/>
    <w:rsid w:val="00A453A6"/>
    <w:rsid w:val="00A45B42"/>
    <w:rsid w:val="00A45E95"/>
    <w:rsid w:val="00A462C9"/>
    <w:rsid w:val="00A46838"/>
    <w:rsid w:val="00A46D07"/>
    <w:rsid w:val="00A46E79"/>
    <w:rsid w:val="00A475E0"/>
    <w:rsid w:val="00A47B85"/>
    <w:rsid w:val="00A47F5C"/>
    <w:rsid w:val="00A5017F"/>
    <w:rsid w:val="00A5028E"/>
    <w:rsid w:val="00A50809"/>
    <w:rsid w:val="00A50BE3"/>
    <w:rsid w:val="00A50C35"/>
    <w:rsid w:val="00A50EF1"/>
    <w:rsid w:val="00A50F5D"/>
    <w:rsid w:val="00A50FB4"/>
    <w:rsid w:val="00A5111D"/>
    <w:rsid w:val="00A512DD"/>
    <w:rsid w:val="00A51980"/>
    <w:rsid w:val="00A52A38"/>
    <w:rsid w:val="00A52C8E"/>
    <w:rsid w:val="00A53437"/>
    <w:rsid w:val="00A53939"/>
    <w:rsid w:val="00A53F35"/>
    <w:rsid w:val="00A5411A"/>
    <w:rsid w:val="00A543A4"/>
    <w:rsid w:val="00A5492E"/>
    <w:rsid w:val="00A54E16"/>
    <w:rsid w:val="00A5523A"/>
    <w:rsid w:val="00A55940"/>
    <w:rsid w:val="00A564CF"/>
    <w:rsid w:val="00A56D66"/>
    <w:rsid w:val="00A56EAF"/>
    <w:rsid w:val="00A572D0"/>
    <w:rsid w:val="00A5748F"/>
    <w:rsid w:val="00A575A8"/>
    <w:rsid w:val="00A57681"/>
    <w:rsid w:val="00A57CBC"/>
    <w:rsid w:val="00A60032"/>
    <w:rsid w:val="00A60528"/>
    <w:rsid w:val="00A60886"/>
    <w:rsid w:val="00A60DCB"/>
    <w:rsid w:val="00A60FD8"/>
    <w:rsid w:val="00A60FF9"/>
    <w:rsid w:val="00A611B4"/>
    <w:rsid w:val="00A61264"/>
    <w:rsid w:val="00A61C5F"/>
    <w:rsid w:val="00A61D4C"/>
    <w:rsid w:val="00A61DBA"/>
    <w:rsid w:val="00A633B0"/>
    <w:rsid w:val="00A63431"/>
    <w:rsid w:val="00A63B64"/>
    <w:rsid w:val="00A642A3"/>
    <w:rsid w:val="00A6481E"/>
    <w:rsid w:val="00A64821"/>
    <w:rsid w:val="00A65075"/>
    <w:rsid w:val="00A65708"/>
    <w:rsid w:val="00A657B5"/>
    <w:rsid w:val="00A6585B"/>
    <w:rsid w:val="00A65FE7"/>
    <w:rsid w:val="00A66198"/>
    <w:rsid w:val="00A66243"/>
    <w:rsid w:val="00A66A7E"/>
    <w:rsid w:val="00A66EA2"/>
    <w:rsid w:val="00A66F65"/>
    <w:rsid w:val="00A6744D"/>
    <w:rsid w:val="00A700C4"/>
    <w:rsid w:val="00A704A4"/>
    <w:rsid w:val="00A70955"/>
    <w:rsid w:val="00A70956"/>
    <w:rsid w:val="00A71FE9"/>
    <w:rsid w:val="00A721D2"/>
    <w:rsid w:val="00A72203"/>
    <w:rsid w:val="00A72296"/>
    <w:rsid w:val="00A7259D"/>
    <w:rsid w:val="00A7273A"/>
    <w:rsid w:val="00A727A6"/>
    <w:rsid w:val="00A7290E"/>
    <w:rsid w:val="00A72A4D"/>
    <w:rsid w:val="00A72B4D"/>
    <w:rsid w:val="00A73017"/>
    <w:rsid w:val="00A7328C"/>
    <w:rsid w:val="00A73310"/>
    <w:rsid w:val="00A73E21"/>
    <w:rsid w:val="00A73FBC"/>
    <w:rsid w:val="00A749FC"/>
    <w:rsid w:val="00A74FBD"/>
    <w:rsid w:val="00A751C9"/>
    <w:rsid w:val="00A75234"/>
    <w:rsid w:val="00A758A5"/>
    <w:rsid w:val="00A758DE"/>
    <w:rsid w:val="00A75A33"/>
    <w:rsid w:val="00A75FB4"/>
    <w:rsid w:val="00A7602B"/>
    <w:rsid w:val="00A76C6A"/>
    <w:rsid w:val="00A77164"/>
    <w:rsid w:val="00A771AA"/>
    <w:rsid w:val="00A771E3"/>
    <w:rsid w:val="00A77248"/>
    <w:rsid w:val="00A775B5"/>
    <w:rsid w:val="00A77B10"/>
    <w:rsid w:val="00A77F7D"/>
    <w:rsid w:val="00A8015B"/>
    <w:rsid w:val="00A80778"/>
    <w:rsid w:val="00A8077A"/>
    <w:rsid w:val="00A80FEA"/>
    <w:rsid w:val="00A8159C"/>
    <w:rsid w:val="00A81D9A"/>
    <w:rsid w:val="00A81F6D"/>
    <w:rsid w:val="00A82255"/>
    <w:rsid w:val="00A824C7"/>
    <w:rsid w:val="00A8257A"/>
    <w:rsid w:val="00A83149"/>
    <w:rsid w:val="00A83E01"/>
    <w:rsid w:val="00A8476B"/>
    <w:rsid w:val="00A84A20"/>
    <w:rsid w:val="00A84A8A"/>
    <w:rsid w:val="00A851D9"/>
    <w:rsid w:val="00A869C6"/>
    <w:rsid w:val="00A869CA"/>
    <w:rsid w:val="00A86E05"/>
    <w:rsid w:val="00A87931"/>
    <w:rsid w:val="00A87971"/>
    <w:rsid w:val="00A879BF"/>
    <w:rsid w:val="00A906F0"/>
    <w:rsid w:val="00A90F26"/>
    <w:rsid w:val="00A917FE"/>
    <w:rsid w:val="00A919FB"/>
    <w:rsid w:val="00A91DDA"/>
    <w:rsid w:val="00A92E8E"/>
    <w:rsid w:val="00A93A41"/>
    <w:rsid w:val="00A93F6C"/>
    <w:rsid w:val="00A9401C"/>
    <w:rsid w:val="00A94159"/>
    <w:rsid w:val="00A94838"/>
    <w:rsid w:val="00A94901"/>
    <w:rsid w:val="00A94C3E"/>
    <w:rsid w:val="00A94C50"/>
    <w:rsid w:val="00A94CE9"/>
    <w:rsid w:val="00A95044"/>
    <w:rsid w:val="00A955DB"/>
    <w:rsid w:val="00A95804"/>
    <w:rsid w:val="00A95B87"/>
    <w:rsid w:val="00A95D03"/>
    <w:rsid w:val="00A95D16"/>
    <w:rsid w:val="00A960FC"/>
    <w:rsid w:val="00A963EF"/>
    <w:rsid w:val="00A9730D"/>
    <w:rsid w:val="00A973C0"/>
    <w:rsid w:val="00A974E4"/>
    <w:rsid w:val="00A97D59"/>
    <w:rsid w:val="00AA0B6B"/>
    <w:rsid w:val="00AA0B9A"/>
    <w:rsid w:val="00AA0BE8"/>
    <w:rsid w:val="00AA1305"/>
    <w:rsid w:val="00AA1360"/>
    <w:rsid w:val="00AA147D"/>
    <w:rsid w:val="00AA14A1"/>
    <w:rsid w:val="00AA153A"/>
    <w:rsid w:val="00AA2547"/>
    <w:rsid w:val="00AA26EC"/>
    <w:rsid w:val="00AA2809"/>
    <w:rsid w:val="00AA2C0B"/>
    <w:rsid w:val="00AA2F80"/>
    <w:rsid w:val="00AA3142"/>
    <w:rsid w:val="00AA33B2"/>
    <w:rsid w:val="00AA344E"/>
    <w:rsid w:val="00AA38D8"/>
    <w:rsid w:val="00AA3C40"/>
    <w:rsid w:val="00AA3D5D"/>
    <w:rsid w:val="00AA419E"/>
    <w:rsid w:val="00AA425F"/>
    <w:rsid w:val="00AA4B0D"/>
    <w:rsid w:val="00AA4E85"/>
    <w:rsid w:val="00AA5274"/>
    <w:rsid w:val="00AA5425"/>
    <w:rsid w:val="00AA5644"/>
    <w:rsid w:val="00AA5CED"/>
    <w:rsid w:val="00AA5FE4"/>
    <w:rsid w:val="00AA6586"/>
    <w:rsid w:val="00AA6A38"/>
    <w:rsid w:val="00AA6F4F"/>
    <w:rsid w:val="00AA730B"/>
    <w:rsid w:val="00AA7903"/>
    <w:rsid w:val="00AB0487"/>
    <w:rsid w:val="00AB06D9"/>
    <w:rsid w:val="00AB076E"/>
    <w:rsid w:val="00AB12AD"/>
    <w:rsid w:val="00AB19EB"/>
    <w:rsid w:val="00AB1BAE"/>
    <w:rsid w:val="00AB236F"/>
    <w:rsid w:val="00AB2430"/>
    <w:rsid w:val="00AB24B3"/>
    <w:rsid w:val="00AB2611"/>
    <w:rsid w:val="00AB29BB"/>
    <w:rsid w:val="00AB2B5F"/>
    <w:rsid w:val="00AB320E"/>
    <w:rsid w:val="00AB3574"/>
    <w:rsid w:val="00AB3918"/>
    <w:rsid w:val="00AB3AC3"/>
    <w:rsid w:val="00AB4333"/>
    <w:rsid w:val="00AB4371"/>
    <w:rsid w:val="00AB449D"/>
    <w:rsid w:val="00AB47DF"/>
    <w:rsid w:val="00AB4FA7"/>
    <w:rsid w:val="00AB51A3"/>
    <w:rsid w:val="00AB51D0"/>
    <w:rsid w:val="00AB5D71"/>
    <w:rsid w:val="00AB5E69"/>
    <w:rsid w:val="00AB5F8D"/>
    <w:rsid w:val="00AB6DFF"/>
    <w:rsid w:val="00AB7060"/>
    <w:rsid w:val="00AB7266"/>
    <w:rsid w:val="00AB7827"/>
    <w:rsid w:val="00AB7A1C"/>
    <w:rsid w:val="00AB7F2A"/>
    <w:rsid w:val="00AC005D"/>
    <w:rsid w:val="00AC012D"/>
    <w:rsid w:val="00AC025C"/>
    <w:rsid w:val="00AC0AC8"/>
    <w:rsid w:val="00AC0D95"/>
    <w:rsid w:val="00AC16E6"/>
    <w:rsid w:val="00AC1FA9"/>
    <w:rsid w:val="00AC2563"/>
    <w:rsid w:val="00AC28D9"/>
    <w:rsid w:val="00AC2925"/>
    <w:rsid w:val="00AC2AA2"/>
    <w:rsid w:val="00AC2ED3"/>
    <w:rsid w:val="00AC3623"/>
    <w:rsid w:val="00AC37CE"/>
    <w:rsid w:val="00AC396E"/>
    <w:rsid w:val="00AC3971"/>
    <w:rsid w:val="00AC3B2D"/>
    <w:rsid w:val="00AC443F"/>
    <w:rsid w:val="00AC4B8D"/>
    <w:rsid w:val="00AC4BB0"/>
    <w:rsid w:val="00AC53CB"/>
    <w:rsid w:val="00AC5E17"/>
    <w:rsid w:val="00AC6430"/>
    <w:rsid w:val="00AC6A4B"/>
    <w:rsid w:val="00AC6AEF"/>
    <w:rsid w:val="00AC6D67"/>
    <w:rsid w:val="00AC6EEB"/>
    <w:rsid w:val="00AC6FDA"/>
    <w:rsid w:val="00AC75A1"/>
    <w:rsid w:val="00AC7666"/>
    <w:rsid w:val="00AC7E44"/>
    <w:rsid w:val="00AD0716"/>
    <w:rsid w:val="00AD0C5B"/>
    <w:rsid w:val="00AD0F1A"/>
    <w:rsid w:val="00AD1192"/>
    <w:rsid w:val="00AD136B"/>
    <w:rsid w:val="00AD1584"/>
    <w:rsid w:val="00AD17D5"/>
    <w:rsid w:val="00AD2050"/>
    <w:rsid w:val="00AD2867"/>
    <w:rsid w:val="00AD356B"/>
    <w:rsid w:val="00AD3CD1"/>
    <w:rsid w:val="00AD4268"/>
    <w:rsid w:val="00AD4775"/>
    <w:rsid w:val="00AD526D"/>
    <w:rsid w:val="00AD5352"/>
    <w:rsid w:val="00AD53FE"/>
    <w:rsid w:val="00AD5482"/>
    <w:rsid w:val="00AD62E2"/>
    <w:rsid w:val="00AD684D"/>
    <w:rsid w:val="00AD7326"/>
    <w:rsid w:val="00AD76A7"/>
    <w:rsid w:val="00AD776A"/>
    <w:rsid w:val="00AD77B3"/>
    <w:rsid w:val="00AD7C7E"/>
    <w:rsid w:val="00AE0170"/>
    <w:rsid w:val="00AE0519"/>
    <w:rsid w:val="00AE0D28"/>
    <w:rsid w:val="00AE0FD5"/>
    <w:rsid w:val="00AE1012"/>
    <w:rsid w:val="00AE14A0"/>
    <w:rsid w:val="00AE185E"/>
    <w:rsid w:val="00AE2077"/>
    <w:rsid w:val="00AE21A7"/>
    <w:rsid w:val="00AE2379"/>
    <w:rsid w:val="00AE280C"/>
    <w:rsid w:val="00AE2AE1"/>
    <w:rsid w:val="00AE2D26"/>
    <w:rsid w:val="00AE3E8A"/>
    <w:rsid w:val="00AE41F5"/>
    <w:rsid w:val="00AE4B65"/>
    <w:rsid w:val="00AE4CF5"/>
    <w:rsid w:val="00AE4FE7"/>
    <w:rsid w:val="00AE5012"/>
    <w:rsid w:val="00AE5175"/>
    <w:rsid w:val="00AE5761"/>
    <w:rsid w:val="00AE5992"/>
    <w:rsid w:val="00AE5A53"/>
    <w:rsid w:val="00AE5F16"/>
    <w:rsid w:val="00AE7457"/>
    <w:rsid w:val="00AE75DF"/>
    <w:rsid w:val="00AE7836"/>
    <w:rsid w:val="00AE7BEA"/>
    <w:rsid w:val="00AF0A58"/>
    <w:rsid w:val="00AF0AC2"/>
    <w:rsid w:val="00AF0D9C"/>
    <w:rsid w:val="00AF116A"/>
    <w:rsid w:val="00AF16DC"/>
    <w:rsid w:val="00AF2819"/>
    <w:rsid w:val="00AF3679"/>
    <w:rsid w:val="00AF3AEB"/>
    <w:rsid w:val="00AF3F16"/>
    <w:rsid w:val="00AF4001"/>
    <w:rsid w:val="00AF413B"/>
    <w:rsid w:val="00AF428E"/>
    <w:rsid w:val="00AF467E"/>
    <w:rsid w:val="00AF52B9"/>
    <w:rsid w:val="00AF56ED"/>
    <w:rsid w:val="00AF5A36"/>
    <w:rsid w:val="00AF5C29"/>
    <w:rsid w:val="00AF5E2F"/>
    <w:rsid w:val="00AF64D3"/>
    <w:rsid w:val="00AF6509"/>
    <w:rsid w:val="00AF657D"/>
    <w:rsid w:val="00AF6971"/>
    <w:rsid w:val="00AF6E4A"/>
    <w:rsid w:val="00AF6EAB"/>
    <w:rsid w:val="00AF713D"/>
    <w:rsid w:val="00AF721B"/>
    <w:rsid w:val="00AF7251"/>
    <w:rsid w:val="00AF799E"/>
    <w:rsid w:val="00AF7A89"/>
    <w:rsid w:val="00B000AD"/>
    <w:rsid w:val="00B00136"/>
    <w:rsid w:val="00B00433"/>
    <w:rsid w:val="00B00462"/>
    <w:rsid w:val="00B0064F"/>
    <w:rsid w:val="00B0083E"/>
    <w:rsid w:val="00B00867"/>
    <w:rsid w:val="00B00942"/>
    <w:rsid w:val="00B00D0B"/>
    <w:rsid w:val="00B00D25"/>
    <w:rsid w:val="00B01E8A"/>
    <w:rsid w:val="00B01EAB"/>
    <w:rsid w:val="00B031EE"/>
    <w:rsid w:val="00B03606"/>
    <w:rsid w:val="00B03929"/>
    <w:rsid w:val="00B04374"/>
    <w:rsid w:val="00B0443C"/>
    <w:rsid w:val="00B044A5"/>
    <w:rsid w:val="00B04535"/>
    <w:rsid w:val="00B048EA"/>
    <w:rsid w:val="00B0498C"/>
    <w:rsid w:val="00B049A5"/>
    <w:rsid w:val="00B05590"/>
    <w:rsid w:val="00B05AA0"/>
    <w:rsid w:val="00B060C7"/>
    <w:rsid w:val="00B0646B"/>
    <w:rsid w:val="00B0653E"/>
    <w:rsid w:val="00B068B3"/>
    <w:rsid w:val="00B06B04"/>
    <w:rsid w:val="00B06DA0"/>
    <w:rsid w:val="00B0717A"/>
    <w:rsid w:val="00B075C3"/>
    <w:rsid w:val="00B07AA9"/>
    <w:rsid w:val="00B07D30"/>
    <w:rsid w:val="00B105C0"/>
    <w:rsid w:val="00B11103"/>
    <w:rsid w:val="00B114B4"/>
    <w:rsid w:val="00B118E0"/>
    <w:rsid w:val="00B11903"/>
    <w:rsid w:val="00B11982"/>
    <w:rsid w:val="00B11F40"/>
    <w:rsid w:val="00B12F28"/>
    <w:rsid w:val="00B12FC4"/>
    <w:rsid w:val="00B132E6"/>
    <w:rsid w:val="00B136CB"/>
    <w:rsid w:val="00B1388B"/>
    <w:rsid w:val="00B13AB9"/>
    <w:rsid w:val="00B14925"/>
    <w:rsid w:val="00B14E81"/>
    <w:rsid w:val="00B15478"/>
    <w:rsid w:val="00B15571"/>
    <w:rsid w:val="00B16555"/>
    <w:rsid w:val="00B16626"/>
    <w:rsid w:val="00B16E42"/>
    <w:rsid w:val="00B17115"/>
    <w:rsid w:val="00B17162"/>
    <w:rsid w:val="00B17635"/>
    <w:rsid w:val="00B17CEC"/>
    <w:rsid w:val="00B205F3"/>
    <w:rsid w:val="00B20C86"/>
    <w:rsid w:val="00B20DD8"/>
    <w:rsid w:val="00B21521"/>
    <w:rsid w:val="00B21630"/>
    <w:rsid w:val="00B2187A"/>
    <w:rsid w:val="00B21AD9"/>
    <w:rsid w:val="00B22371"/>
    <w:rsid w:val="00B23199"/>
    <w:rsid w:val="00B233CE"/>
    <w:rsid w:val="00B234D8"/>
    <w:rsid w:val="00B239AC"/>
    <w:rsid w:val="00B242C5"/>
    <w:rsid w:val="00B24DBC"/>
    <w:rsid w:val="00B25139"/>
    <w:rsid w:val="00B2536B"/>
    <w:rsid w:val="00B25392"/>
    <w:rsid w:val="00B256EA"/>
    <w:rsid w:val="00B2576B"/>
    <w:rsid w:val="00B257D4"/>
    <w:rsid w:val="00B25930"/>
    <w:rsid w:val="00B25D77"/>
    <w:rsid w:val="00B264E3"/>
    <w:rsid w:val="00B2657C"/>
    <w:rsid w:val="00B26995"/>
    <w:rsid w:val="00B26B89"/>
    <w:rsid w:val="00B26DA6"/>
    <w:rsid w:val="00B26FE5"/>
    <w:rsid w:val="00B2710C"/>
    <w:rsid w:val="00B271EA"/>
    <w:rsid w:val="00B275B8"/>
    <w:rsid w:val="00B27764"/>
    <w:rsid w:val="00B277EE"/>
    <w:rsid w:val="00B30253"/>
    <w:rsid w:val="00B30694"/>
    <w:rsid w:val="00B30CFF"/>
    <w:rsid w:val="00B31799"/>
    <w:rsid w:val="00B3186E"/>
    <w:rsid w:val="00B31BEC"/>
    <w:rsid w:val="00B31D1D"/>
    <w:rsid w:val="00B31E35"/>
    <w:rsid w:val="00B31EA6"/>
    <w:rsid w:val="00B320E1"/>
    <w:rsid w:val="00B3230F"/>
    <w:rsid w:val="00B3238E"/>
    <w:rsid w:val="00B325A8"/>
    <w:rsid w:val="00B327E7"/>
    <w:rsid w:val="00B32A67"/>
    <w:rsid w:val="00B3383E"/>
    <w:rsid w:val="00B3389A"/>
    <w:rsid w:val="00B33C24"/>
    <w:rsid w:val="00B33EB1"/>
    <w:rsid w:val="00B33F9E"/>
    <w:rsid w:val="00B342F7"/>
    <w:rsid w:val="00B34A9F"/>
    <w:rsid w:val="00B3539A"/>
    <w:rsid w:val="00B35767"/>
    <w:rsid w:val="00B35A6D"/>
    <w:rsid w:val="00B36C5A"/>
    <w:rsid w:val="00B36C60"/>
    <w:rsid w:val="00B370AE"/>
    <w:rsid w:val="00B37139"/>
    <w:rsid w:val="00B3767A"/>
    <w:rsid w:val="00B37E6B"/>
    <w:rsid w:val="00B409C0"/>
    <w:rsid w:val="00B40A75"/>
    <w:rsid w:val="00B40B00"/>
    <w:rsid w:val="00B40C8F"/>
    <w:rsid w:val="00B40E01"/>
    <w:rsid w:val="00B41256"/>
    <w:rsid w:val="00B41269"/>
    <w:rsid w:val="00B41272"/>
    <w:rsid w:val="00B417C6"/>
    <w:rsid w:val="00B41D81"/>
    <w:rsid w:val="00B42F34"/>
    <w:rsid w:val="00B436F5"/>
    <w:rsid w:val="00B43ED5"/>
    <w:rsid w:val="00B44114"/>
    <w:rsid w:val="00B44386"/>
    <w:rsid w:val="00B443B6"/>
    <w:rsid w:val="00B4445E"/>
    <w:rsid w:val="00B4455D"/>
    <w:rsid w:val="00B4509A"/>
    <w:rsid w:val="00B45500"/>
    <w:rsid w:val="00B45DCD"/>
    <w:rsid w:val="00B460D7"/>
    <w:rsid w:val="00B462D7"/>
    <w:rsid w:val="00B4674D"/>
    <w:rsid w:val="00B46CE0"/>
    <w:rsid w:val="00B46DEF"/>
    <w:rsid w:val="00B4769F"/>
    <w:rsid w:val="00B47A85"/>
    <w:rsid w:val="00B50067"/>
    <w:rsid w:val="00B501ED"/>
    <w:rsid w:val="00B50B4C"/>
    <w:rsid w:val="00B50C40"/>
    <w:rsid w:val="00B50CFB"/>
    <w:rsid w:val="00B50EEB"/>
    <w:rsid w:val="00B5278B"/>
    <w:rsid w:val="00B52D27"/>
    <w:rsid w:val="00B530DA"/>
    <w:rsid w:val="00B5332C"/>
    <w:rsid w:val="00B53625"/>
    <w:rsid w:val="00B5381C"/>
    <w:rsid w:val="00B53BE4"/>
    <w:rsid w:val="00B53CC9"/>
    <w:rsid w:val="00B54004"/>
    <w:rsid w:val="00B54277"/>
    <w:rsid w:val="00B54E77"/>
    <w:rsid w:val="00B54F33"/>
    <w:rsid w:val="00B5509E"/>
    <w:rsid w:val="00B5519E"/>
    <w:rsid w:val="00B5523F"/>
    <w:rsid w:val="00B554C5"/>
    <w:rsid w:val="00B559FF"/>
    <w:rsid w:val="00B55AEF"/>
    <w:rsid w:val="00B55F03"/>
    <w:rsid w:val="00B55F14"/>
    <w:rsid w:val="00B565B6"/>
    <w:rsid w:val="00B567E9"/>
    <w:rsid w:val="00B56842"/>
    <w:rsid w:val="00B56D51"/>
    <w:rsid w:val="00B5714A"/>
    <w:rsid w:val="00B57B11"/>
    <w:rsid w:val="00B57C6F"/>
    <w:rsid w:val="00B57DA8"/>
    <w:rsid w:val="00B60396"/>
    <w:rsid w:val="00B60953"/>
    <w:rsid w:val="00B60EFA"/>
    <w:rsid w:val="00B61947"/>
    <w:rsid w:val="00B6195E"/>
    <w:rsid w:val="00B61DE4"/>
    <w:rsid w:val="00B62DE7"/>
    <w:rsid w:val="00B6315D"/>
    <w:rsid w:val="00B63397"/>
    <w:rsid w:val="00B63634"/>
    <w:rsid w:val="00B63B00"/>
    <w:rsid w:val="00B63C84"/>
    <w:rsid w:val="00B64472"/>
    <w:rsid w:val="00B6469D"/>
    <w:rsid w:val="00B646D7"/>
    <w:rsid w:val="00B64B55"/>
    <w:rsid w:val="00B64D96"/>
    <w:rsid w:val="00B64E4F"/>
    <w:rsid w:val="00B64F3F"/>
    <w:rsid w:val="00B6549A"/>
    <w:rsid w:val="00B65875"/>
    <w:rsid w:val="00B65B39"/>
    <w:rsid w:val="00B65D5C"/>
    <w:rsid w:val="00B66075"/>
    <w:rsid w:val="00B661A6"/>
    <w:rsid w:val="00B666C3"/>
    <w:rsid w:val="00B667A4"/>
    <w:rsid w:val="00B66BD8"/>
    <w:rsid w:val="00B67052"/>
    <w:rsid w:val="00B67186"/>
    <w:rsid w:val="00B674D9"/>
    <w:rsid w:val="00B676BC"/>
    <w:rsid w:val="00B678B8"/>
    <w:rsid w:val="00B7052C"/>
    <w:rsid w:val="00B707A4"/>
    <w:rsid w:val="00B7152C"/>
    <w:rsid w:val="00B72092"/>
    <w:rsid w:val="00B7216D"/>
    <w:rsid w:val="00B7274B"/>
    <w:rsid w:val="00B72965"/>
    <w:rsid w:val="00B72A85"/>
    <w:rsid w:val="00B72B26"/>
    <w:rsid w:val="00B72C8C"/>
    <w:rsid w:val="00B72D75"/>
    <w:rsid w:val="00B7314B"/>
    <w:rsid w:val="00B732BD"/>
    <w:rsid w:val="00B73786"/>
    <w:rsid w:val="00B73D51"/>
    <w:rsid w:val="00B74182"/>
    <w:rsid w:val="00B742E0"/>
    <w:rsid w:val="00B743DA"/>
    <w:rsid w:val="00B744AA"/>
    <w:rsid w:val="00B7482B"/>
    <w:rsid w:val="00B74975"/>
    <w:rsid w:val="00B74CE7"/>
    <w:rsid w:val="00B754D6"/>
    <w:rsid w:val="00B758B1"/>
    <w:rsid w:val="00B75947"/>
    <w:rsid w:val="00B759C9"/>
    <w:rsid w:val="00B75B68"/>
    <w:rsid w:val="00B75D6E"/>
    <w:rsid w:val="00B75EDC"/>
    <w:rsid w:val="00B76BB5"/>
    <w:rsid w:val="00B77380"/>
    <w:rsid w:val="00B77399"/>
    <w:rsid w:val="00B77964"/>
    <w:rsid w:val="00B77DE9"/>
    <w:rsid w:val="00B77E51"/>
    <w:rsid w:val="00B8029E"/>
    <w:rsid w:val="00B8065A"/>
    <w:rsid w:val="00B80D3B"/>
    <w:rsid w:val="00B80FAD"/>
    <w:rsid w:val="00B80FF1"/>
    <w:rsid w:val="00B8111F"/>
    <w:rsid w:val="00B81406"/>
    <w:rsid w:val="00B818B6"/>
    <w:rsid w:val="00B81A5E"/>
    <w:rsid w:val="00B81A9B"/>
    <w:rsid w:val="00B81DE3"/>
    <w:rsid w:val="00B8205E"/>
    <w:rsid w:val="00B82571"/>
    <w:rsid w:val="00B82904"/>
    <w:rsid w:val="00B82BBB"/>
    <w:rsid w:val="00B82C91"/>
    <w:rsid w:val="00B82F09"/>
    <w:rsid w:val="00B83451"/>
    <w:rsid w:val="00B837D8"/>
    <w:rsid w:val="00B8418B"/>
    <w:rsid w:val="00B84B52"/>
    <w:rsid w:val="00B84C94"/>
    <w:rsid w:val="00B84D34"/>
    <w:rsid w:val="00B84F12"/>
    <w:rsid w:val="00B85272"/>
    <w:rsid w:val="00B85519"/>
    <w:rsid w:val="00B85748"/>
    <w:rsid w:val="00B85806"/>
    <w:rsid w:val="00B8589D"/>
    <w:rsid w:val="00B85E10"/>
    <w:rsid w:val="00B85ED8"/>
    <w:rsid w:val="00B85F52"/>
    <w:rsid w:val="00B86AB3"/>
    <w:rsid w:val="00B86D24"/>
    <w:rsid w:val="00B86F82"/>
    <w:rsid w:val="00B871D4"/>
    <w:rsid w:val="00B873B5"/>
    <w:rsid w:val="00B87921"/>
    <w:rsid w:val="00B87A8F"/>
    <w:rsid w:val="00B902B2"/>
    <w:rsid w:val="00B906B1"/>
    <w:rsid w:val="00B9095D"/>
    <w:rsid w:val="00B90D70"/>
    <w:rsid w:val="00B91F2A"/>
    <w:rsid w:val="00B91F7E"/>
    <w:rsid w:val="00B92473"/>
    <w:rsid w:val="00B9265C"/>
    <w:rsid w:val="00B92825"/>
    <w:rsid w:val="00B92B27"/>
    <w:rsid w:val="00B9330E"/>
    <w:rsid w:val="00B935AC"/>
    <w:rsid w:val="00B93AD7"/>
    <w:rsid w:val="00B93C29"/>
    <w:rsid w:val="00B94364"/>
    <w:rsid w:val="00B946A6"/>
    <w:rsid w:val="00B9495D"/>
    <w:rsid w:val="00B94D01"/>
    <w:rsid w:val="00B95187"/>
    <w:rsid w:val="00B95998"/>
    <w:rsid w:val="00B95A4D"/>
    <w:rsid w:val="00B95B8F"/>
    <w:rsid w:val="00B95DB8"/>
    <w:rsid w:val="00B9635C"/>
    <w:rsid w:val="00B96831"/>
    <w:rsid w:val="00B96A7E"/>
    <w:rsid w:val="00B96D12"/>
    <w:rsid w:val="00B970C3"/>
    <w:rsid w:val="00B973AA"/>
    <w:rsid w:val="00B9777C"/>
    <w:rsid w:val="00B9779D"/>
    <w:rsid w:val="00B97C9C"/>
    <w:rsid w:val="00B97D9C"/>
    <w:rsid w:val="00B97F86"/>
    <w:rsid w:val="00BA00A2"/>
    <w:rsid w:val="00BA0114"/>
    <w:rsid w:val="00BA09D5"/>
    <w:rsid w:val="00BA0A26"/>
    <w:rsid w:val="00BA0AEE"/>
    <w:rsid w:val="00BA0E0B"/>
    <w:rsid w:val="00BA0FF6"/>
    <w:rsid w:val="00BA10E9"/>
    <w:rsid w:val="00BA1AF9"/>
    <w:rsid w:val="00BA25D8"/>
    <w:rsid w:val="00BA2699"/>
    <w:rsid w:val="00BA320C"/>
    <w:rsid w:val="00BA34B9"/>
    <w:rsid w:val="00BA3598"/>
    <w:rsid w:val="00BA41D3"/>
    <w:rsid w:val="00BA41E3"/>
    <w:rsid w:val="00BA4649"/>
    <w:rsid w:val="00BA4859"/>
    <w:rsid w:val="00BA4CA2"/>
    <w:rsid w:val="00BA4CC1"/>
    <w:rsid w:val="00BA5047"/>
    <w:rsid w:val="00BA52C2"/>
    <w:rsid w:val="00BA55F6"/>
    <w:rsid w:val="00BA5ED5"/>
    <w:rsid w:val="00BA6021"/>
    <w:rsid w:val="00BA66F1"/>
    <w:rsid w:val="00BA68EA"/>
    <w:rsid w:val="00BA69CC"/>
    <w:rsid w:val="00BA6CA8"/>
    <w:rsid w:val="00BA7290"/>
    <w:rsid w:val="00BA75FE"/>
    <w:rsid w:val="00BA789E"/>
    <w:rsid w:val="00BA7C37"/>
    <w:rsid w:val="00BA7CA2"/>
    <w:rsid w:val="00BB0276"/>
    <w:rsid w:val="00BB08DD"/>
    <w:rsid w:val="00BB090F"/>
    <w:rsid w:val="00BB0CE5"/>
    <w:rsid w:val="00BB11C8"/>
    <w:rsid w:val="00BB162E"/>
    <w:rsid w:val="00BB19BC"/>
    <w:rsid w:val="00BB1DD1"/>
    <w:rsid w:val="00BB1E34"/>
    <w:rsid w:val="00BB1E3D"/>
    <w:rsid w:val="00BB1E97"/>
    <w:rsid w:val="00BB1F4C"/>
    <w:rsid w:val="00BB1F8A"/>
    <w:rsid w:val="00BB1FCF"/>
    <w:rsid w:val="00BB278C"/>
    <w:rsid w:val="00BB283E"/>
    <w:rsid w:val="00BB289B"/>
    <w:rsid w:val="00BB2934"/>
    <w:rsid w:val="00BB2A26"/>
    <w:rsid w:val="00BB2A51"/>
    <w:rsid w:val="00BB3585"/>
    <w:rsid w:val="00BB36A0"/>
    <w:rsid w:val="00BB37B2"/>
    <w:rsid w:val="00BB38CD"/>
    <w:rsid w:val="00BB3A0C"/>
    <w:rsid w:val="00BB3A62"/>
    <w:rsid w:val="00BB3AF8"/>
    <w:rsid w:val="00BB42EF"/>
    <w:rsid w:val="00BB43FF"/>
    <w:rsid w:val="00BB44C8"/>
    <w:rsid w:val="00BB46E9"/>
    <w:rsid w:val="00BB4A24"/>
    <w:rsid w:val="00BB53D2"/>
    <w:rsid w:val="00BB55D9"/>
    <w:rsid w:val="00BB5D26"/>
    <w:rsid w:val="00BB6857"/>
    <w:rsid w:val="00BB7376"/>
    <w:rsid w:val="00BB7409"/>
    <w:rsid w:val="00BB7491"/>
    <w:rsid w:val="00BB7852"/>
    <w:rsid w:val="00BC03B5"/>
    <w:rsid w:val="00BC0535"/>
    <w:rsid w:val="00BC0575"/>
    <w:rsid w:val="00BC0875"/>
    <w:rsid w:val="00BC0DDE"/>
    <w:rsid w:val="00BC0EBF"/>
    <w:rsid w:val="00BC0F5C"/>
    <w:rsid w:val="00BC10AD"/>
    <w:rsid w:val="00BC120D"/>
    <w:rsid w:val="00BC1286"/>
    <w:rsid w:val="00BC1402"/>
    <w:rsid w:val="00BC18C2"/>
    <w:rsid w:val="00BC1E7F"/>
    <w:rsid w:val="00BC2505"/>
    <w:rsid w:val="00BC25EB"/>
    <w:rsid w:val="00BC264B"/>
    <w:rsid w:val="00BC285F"/>
    <w:rsid w:val="00BC2BD7"/>
    <w:rsid w:val="00BC3071"/>
    <w:rsid w:val="00BC3BCE"/>
    <w:rsid w:val="00BC41A6"/>
    <w:rsid w:val="00BC43D3"/>
    <w:rsid w:val="00BC45FB"/>
    <w:rsid w:val="00BC47E7"/>
    <w:rsid w:val="00BC48B8"/>
    <w:rsid w:val="00BC4C0C"/>
    <w:rsid w:val="00BC4C79"/>
    <w:rsid w:val="00BC4FF1"/>
    <w:rsid w:val="00BC5183"/>
    <w:rsid w:val="00BC51F1"/>
    <w:rsid w:val="00BC5246"/>
    <w:rsid w:val="00BC52E4"/>
    <w:rsid w:val="00BC5D75"/>
    <w:rsid w:val="00BC634D"/>
    <w:rsid w:val="00BC68BD"/>
    <w:rsid w:val="00BC71B3"/>
    <w:rsid w:val="00BC7217"/>
    <w:rsid w:val="00BC7A52"/>
    <w:rsid w:val="00BC7BCF"/>
    <w:rsid w:val="00BC7DD0"/>
    <w:rsid w:val="00BC7F29"/>
    <w:rsid w:val="00BD035F"/>
    <w:rsid w:val="00BD04AC"/>
    <w:rsid w:val="00BD1173"/>
    <w:rsid w:val="00BD11D3"/>
    <w:rsid w:val="00BD1CAE"/>
    <w:rsid w:val="00BD1D92"/>
    <w:rsid w:val="00BD24DD"/>
    <w:rsid w:val="00BD296D"/>
    <w:rsid w:val="00BD35B3"/>
    <w:rsid w:val="00BD36C5"/>
    <w:rsid w:val="00BD455B"/>
    <w:rsid w:val="00BD48D9"/>
    <w:rsid w:val="00BD4C54"/>
    <w:rsid w:val="00BD4E63"/>
    <w:rsid w:val="00BD53CC"/>
    <w:rsid w:val="00BD5AA7"/>
    <w:rsid w:val="00BD5BA1"/>
    <w:rsid w:val="00BD5D94"/>
    <w:rsid w:val="00BD67A2"/>
    <w:rsid w:val="00BD68DA"/>
    <w:rsid w:val="00BD6CA6"/>
    <w:rsid w:val="00BD6F95"/>
    <w:rsid w:val="00BD762E"/>
    <w:rsid w:val="00BE0A87"/>
    <w:rsid w:val="00BE0ED3"/>
    <w:rsid w:val="00BE0F95"/>
    <w:rsid w:val="00BE11D6"/>
    <w:rsid w:val="00BE133B"/>
    <w:rsid w:val="00BE1626"/>
    <w:rsid w:val="00BE1980"/>
    <w:rsid w:val="00BE1F23"/>
    <w:rsid w:val="00BE2787"/>
    <w:rsid w:val="00BE2CBD"/>
    <w:rsid w:val="00BE2D57"/>
    <w:rsid w:val="00BE2D6B"/>
    <w:rsid w:val="00BE325B"/>
    <w:rsid w:val="00BE3387"/>
    <w:rsid w:val="00BE3778"/>
    <w:rsid w:val="00BE3B97"/>
    <w:rsid w:val="00BE4283"/>
    <w:rsid w:val="00BE4455"/>
    <w:rsid w:val="00BE45D1"/>
    <w:rsid w:val="00BE4874"/>
    <w:rsid w:val="00BE4E6E"/>
    <w:rsid w:val="00BE4F04"/>
    <w:rsid w:val="00BE4F48"/>
    <w:rsid w:val="00BE4F89"/>
    <w:rsid w:val="00BE508F"/>
    <w:rsid w:val="00BE5175"/>
    <w:rsid w:val="00BE52A9"/>
    <w:rsid w:val="00BE57F4"/>
    <w:rsid w:val="00BE59F5"/>
    <w:rsid w:val="00BE5AF2"/>
    <w:rsid w:val="00BE5BBF"/>
    <w:rsid w:val="00BE5FDB"/>
    <w:rsid w:val="00BE784B"/>
    <w:rsid w:val="00BE7872"/>
    <w:rsid w:val="00BE7F31"/>
    <w:rsid w:val="00BF04FA"/>
    <w:rsid w:val="00BF168A"/>
    <w:rsid w:val="00BF1A80"/>
    <w:rsid w:val="00BF2349"/>
    <w:rsid w:val="00BF2554"/>
    <w:rsid w:val="00BF2A1E"/>
    <w:rsid w:val="00BF3801"/>
    <w:rsid w:val="00BF3878"/>
    <w:rsid w:val="00BF3CF5"/>
    <w:rsid w:val="00BF3E33"/>
    <w:rsid w:val="00BF3E45"/>
    <w:rsid w:val="00BF3EF7"/>
    <w:rsid w:val="00BF43C4"/>
    <w:rsid w:val="00BF4478"/>
    <w:rsid w:val="00BF482E"/>
    <w:rsid w:val="00BF4871"/>
    <w:rsid w:val="00BF49DB"/>
    <w:rsid w:val="00BF5013"/>
    <w:rsid w:val="00BF55D7"/>
    <w:rsid w:val="00BF60AD"/>
    <w:rsid w:val="00BF674D"/>
    <w:rsid w:val="00BF6951"/>
    <w:rsid w:val="00BF69D6"/>
    <w:rsid w:val="00BF6EB0"/>
    <w:rsid w:val="00BF6EB8"/>
    <w:rsid w:val="00BF6F9C"/>
    <w:rsid w:val="00BF6FC7"/>
    <w:rsid w:val="00BF782F"/>
    <w:rsid w:val="00BF7945"/>
    <w:rsid w:val="00BF7AEE"/>
    <w:rsid w:val="00C00096"/>
    <w:rsid w:val="00C001FE"/>
    <w:rsid w:val="00C00562"/>
    <w:rsid w:val="00C00704"/>
    <w:rsid w:val="00C00C71"/>
    <w:rsid w:val="00C00EF7"/>
    <w:rsid w:val="00C013E5"/>
    <w:rsid w:val="00C017B7"/>
    <w:rsid w:val="00C0196A"/>
    <w:rsid w:val="00C01AA2"/>
    <w:rsid w:val="00C01D96"/>
    <w:rsid w:val="00C01DC7"/>
    <w:rsid w:val="00C024F6"/>
    <w:rsid w:val="00C02BFF"/>
    <w:rsid w:val="00C03745"/>
    <w:rsid w:val="00C03B94"/>
    <w:rsid w:val="00C03C08"/>
    <w:rsid w:val="00C04283"/>
    <w:rsid w:val="00C044A5"/>
    <w:rsid w:val="00C04598"/>
    <w:rsid w:val="00C047EA"/>
    <w:rsid w:val="00C04902"/>
    <w:rsid w:val="00C04C63"/>
    <w:rsid w:val="00C04CB8"/>
    <w:rsid w:val="00C04DE9"/>
    <w:rsid w:val="00C05240"/>
    <w:rsid w:val="00C0528D"/>
    <w:rsid w:val="00C0572B"/>
    <w:rsid w:val="00C05B20"/>
    <w:rsid w:val="00C06BB1"/>
    <w:rsid w:val="00C06D67"/>
    <w:rsid w:val="00C06EC0"/>
    <w:rsid w:val="00C07934"/>
    <w:rsid w:val="00C07BAF"/>
    <w:rsid w:val="00C07E06"/>
    <w:rsid w:val="00C104E1"/>
    <w:rsid w:val="00C10999"/>
    <w:rsid w:val="00C10F78"/>
    <w:rsid w:val="00C11012"/>
    <w:rsid w:val="00C111E0"/>
    <w:rsid w:val="00C112B5"/>
    <w:rsid w:val="00C11961"/>
    <w:rsid w:val="00C11BDB"/>
    <w:rsid w:val="00C1214F"/>
    <w:rsid w:val="00C12285"/>
    <w:rsid w:val="00C12446"/>
    <w:rsid w:val="00C125FB"/>
    <w:rsid w:val="00C13091"/>
    <w:rsid w:val="00C13419"/>
    <w:rsid w:val="00C13519"/>
    <w:rsid w:val="00C141E9"/>
    <w:rsid w:val="00C144C5"/>
    <w:rsid w:val="00C14B47"/>
    <w:rsid w:val="00C15139"/>
    <w:rsid w:val="00C152D8"/>
    <w:rsid w:val="00C1543E"/>
    <w:rsid w:val="00C1566E"/>
    <w:rsid w:val="00C15747"/>
    <w:rsid w:val="00C15A5C"/>
    <w:rsid w:val="00C16563"/>
    <w:rsid w:val="00C16C4D"/>
    <w:rsid w:val="00C16E34"/>
    <w:rsid w:val="00C171FA"/>
    <w:rsid w:val="00C17358"/>
    <w:rsid w:val="00C17368"/>
    <w:rsid w:val="00C17381"/>
    <w:rsid w:val="00C1785C"/>
    <w:rsid w:val="00C178A3"/>
    <w:rsid w:val="00C179C9"/>
    <w:rsid w:val="00C17B90"/>
    <w:rsid w:val="00C17CBF"/>
    <w:rsid w:val="00C2075C"/>
    <w:rsid w:val="00C20AD5"/>
    <w:rsid w:val="00C20EE9"/>
    <w:rsid w:val="00C2163F"/>
    <w:rsid w:val="00C219E5"/>
    <w:rsid w:val="00C21A53"/>
    <w:rsid w:val="00C21FA1"/>
    <w:rsid w:val="00C22189"/>
    <w:rsid w:val="00C22B21"/>
    <w:rsid w:val="00C22C55"/>
    <w:rsid w:val="00C22EF8"/>
    <w:rsid w:val="00C2333B"/>
    <w:rsid w:val="00C23551"/>
    <w:rsid w:val="00C235A8"/>
    <w:rsid w:val="00C238EC"/>
    <w:rsid w:val="00C23D9C"/>
    <w:rsid w:val="00C2413D"/>
    <w:rsid w:val="00C24889"/>
    <w:rsid w:val="00C248DD"/>
    <w:rsid w:val="00C24934"/>
    <w:rsid w:val="00C24A05"/>
    <w:rsid w:val="00C24D14"/>
    <w:rsid w:val="00C24F71"/>
    <w:rsid w:val="00C255A3"/>
    <w:rsid w:val="00C256CB"/>
    <w:rsid w:val="00C256E2"/>
    <w:rsid w:val="00C25760"/>
    <w:rsid w:val="00C25C7A"/>
    <w:rsid w:val="00C25E6A"/>
    <w:rsid w:val="00C25EA1"/>
    <w:rsid w:val="00C25EB1"/>
    <w:rsid w:val="00C262E4"/>
    <w:rsid w:val="00C26797"/>
    <w:rsid w:val="00C26F4B"/>
    <w:rsid w:val="00C30019"/>
    <w:rsid w:val="00C30272"/>
    <w:rsid w:val="00C304FE"/>
    <w:rsid w:val="00C3078E"/>
    <w:rsid w:val="00C307B8"/>
    <w:rsid w:val="00C308E3"/>
    <w:rsid w:val="00C30EE9"/>
    <w:rsid w:val="00C30FB0"/>
    <w:rsid w:val="00C312A4"/>
    <w:rsid w:val="00C31619"/>
    <w:rsid w:val="00C31BB2"/>
    <w:rsid w:val="00C31CF2"/>
    <w:rsid w:val="00C324B7"/>
    <w:rsid w:val="00C32570"/>
    <w:rsid w:val="00C32675"/>
    <w:rsid w:val="00C327EB"/>
    <w:rsid w:val="00C328EC"/>
    <w:rsid w:val="00C3290B"/>
    <w:rsid w:val="00C32D4C"/>
    <w:rsid w:val="00C3374E"/>
    <w:rsid w:val="00C33BC1"/>
    <w:rsid w:val="00C33E48"/>
    <w:rsid w:val="00C33F7F"/>
    <w:rsid w:val="00C341E9"/>
    <w:rsid w:val="00C349E0"/>
    <w:rsid w:val="00C34C33"/>
    <w:rsid w:val="00C34FC9"/>
    <w:rsid w:val="00C35015"/>
    <w:rsid w:val="00C35202"/>
    <w:rsid w:val="00C352D1"/>
    <w:rsid w:val="00C35414"/>
    <w:rsid w:val="00C35464"/>
    <w:rsid w:val="00C3559D"/>
    <w:rsid w:val="00C355B7"/>
    <w:rsid w:val="00C358D2"/>
    <w:rsid w:val="00C35994"/>
    <w:rsid w:val="00C36349"/>
    <w:rsid w:val="00C36682"/>
    <w:rsid w:val="00C36A25"/>
    <w:rsid w:val="00C3727B"/>
    <w:rsid w:val="00C3751D"/>
    <w:rsid w:val="00C375F5"/>
    <w:rsid w:val="00C376DE"/>
    <w:rsid w:val="00C376F8"/>
    <w:rsid w:val="00C3782C"/>
    <w:rsid w:val="00C37B08"/>
    <w:rsid w:val="00C37F90"/>
    <w:rsid w:val="00C40427"/>
    <w:rsid w:val="00C405C3"/>
    <w:rsid w:val="00C406DD"/>
    <w:rsid w:val="00C407D9"/>
    <w:rsid w:val="00C40824"/>
    <w:rsid w:val="00C408D1"/>
    <w:rsid w:val="00C409CE"/>
    <w:rsid w:val="00C40A68"/>
    <w:rsid w:val="00C41562"/>
    <w:rsid w:val="00C41B29"/>
    <w:rsid w:val="00C42210"/>
    <w:rsid w:val="00C423CD"/>
    <w:rsid w:val="00C430A9"/>
    <w:rsid w:val="00C43E85"/>
    <w:rsid w:val="00C43F3E"/>
    <w:rsid w:val="00C44853"/>
    <w:rsid w:val="00C4528E"/>
    <w:rsid w:val="00C45956"/>
    <w:rsid w:val="00C45B86"/>
    <w:rsid w:val="00C45BEE"/>
    <w:rsid w:val="00C46BE7"/>
    <w:rsid w:val="00C4744F"/>
    <w:rsid w:val="00C4745C"/>
    <w:rsid w:val="00C47D70"/>
    <w:rsid w:val="00C500F3"/>
    <w:rsid w:val="00C50CCC"/>
    <w:rsid w:val="00C512DF"/>
    <w:rsid w:val="00C5232A"/>
    <w:rsid w:val="00C52411"/>
    <w:rsid w:val="00C5281D"/>
    <w:rsid w:val="00C52D92"/>
    <w:rsid w:val="00C530E1"/>
    <w:rsid w:val="00C534E3"/>
    <w:rsid w:val="00C53B15"/>
    <w:rsid w:val="00C53F21"/>
    <w:rsid w:val="00C54091"/>
    <w:rsid w:val="00C5427C"/>
    <w:rsid w:val="00C54404"/>
    <w:rsid w:val="00C551C1"/>
    <w:rsid w:val="00C55A26"/>
    <w:rsid w:val="00C55E5F"/>
    <w:rsid w:val="00C5649C"/>
    <w:rsid w:val="00C569BF"/>
    <w:rsid w:val="00C56BEE"/>
    <w:rsid w:val="00C5715F"/>
    <w:rsid w:val="00C573F8"/>
    <w:rsid w:val="00C574A2"/>
    <w:rsid w:val="00C574D6"/>
    <w:rsid w:val="00C57DDE"/>
    <w:rsid w:val="00C57FFC"/>
    <w:rsid w:val="00C60BDC"/>
    <w:rsid w:val="00C61002"/>
    <w:rsid w:val="00C612EA"/>
    <w:rsid w:val="00C61329"/>
    <w:rsid w:val="00C618D6"/>
    <w:rsid w:val="00C61BF3"/>
    <w:rsid w:val="00C61C18"/>
    <w:rsid w:val="00C62027"/>
    <w:rsid w:val="00C62166"/>
    <w:rsid w:val="00C621C7"/>
    <w:rsid w:val="00C62288"/>
    <w:rsid w:val="00C6273A"/>
    <w:rsid w:val="00C628B9"/>
    <w:rsid w:val="00C62A2E"/>
    <w:rsid w:val="00C62A70"/>
    <w:rsid w:val="00C62AB6"/>
    <w:rsid w:val="00C62B6F"/>
    <w:rsid w:val="00C62B72"/>
    <w:rsid w:val="00C62BF5"/>
    <w:rsid w:val="00C62F0E"/>
    <w:rsid w:val="00C62F4B"/>
    <w:rsid w:val="00C6347C"/>
    <w:rsid w:val="00C63A5E"/>
    <w:rsid w:val="00C64510"/>
    <w:rsid w:val="00C647E4"/>
    <w:rsid w:val="00C649EB"/>
    <w:rsid w:val="00C64B70"/>
    <w:rsid w:val="00C65249"/>
    <w:rsid w:val="00C66093"/>
    <w:rsid w:val="00C66362"/>
    <w:rsid w:val="00C66434"/>
    <w:rsid w:val="00C66504"/>
    <w:rsid w:val="00C666B3"/>
    <w:rsid w:val="00C66899"/>
    <w:rsid w:val="00C66A6C"/>
    <w:rsid w:val="00C66AB3"/>
    <w:rsid w:val="00C67C01"/>
    <w:rsid w:val="00C67FA9"/>
    <w:rsid w:val="00C7009A"/>
    <w:rsid w:val="00C70126"/>
    <w:rsid w:val="00C70278"/>
    <w:rsid w:val="00C70616"/>
    <w:rsid w:val="00C70A93"/>
    <w:rsid w:val="00C70BE6"/>
    <w:rsid w:val="00C70E9F"/>
    <w:rsid w:val="00C7114C"/>
    <w:rsid w:val="00C7120A"/>
    <w:rsid w:val="00C71325"/>
    <w:rsid w:val="00C716AE"/>
    <w:rsid w:val="00C716D0"/>
    <w:rsid w:val="00C716E4"/>
    <w:rsid w:val="00C71A11"/>
    <w:rsid w:val="00C71FFB"/>
    <w:rsid w:val="00C7270B"/>
    <w:rsid w:val="00C72A75"/>
    <w:rsid w:val="00C72A91"/>
    <w:rsid w:val="00C72C63"/>
    <w:rsid w:val="00C72FCF"/>
    <w:rsid w:val="00C735FA"/>
    <w:rsid w:val="00C73AC4"/>
    <w:rsid w:val="00C73BC8"/>
    <w:rsid w:val="00C743D5"/>
    <w:rsid w:val="00C7480F"/>
    <w:rsid w:val="00C74893"/>
    <w:rsid w:val="00C74BAF"/>
    <w:rsid w:val="00C74CFA"/>
    <w:rsid w:val="00C74D62"/>
    <w:rsid w:val="00C74E09"/>
    <w:rsid w:val="00C75217"/>
    <w:rsid w:val="00C7554E"/>
    <w:rsid w:val="00C75F59"/>
    <w:rsid w:val="00C763BA"/>
    <w:rsid w:val="00C76536"/>
    <w:rsid w:val="00C76BA8"/>
    <w:rsid w:val="00C76F55"/>
    <w:rsid w:val="00C76FF5"/>
    <w:rsid w:val="00C772E4"/>
    <w:rsid w:val="00C778EC"/>
    <w:rsid w:val="00C779EC"/>
    <w:rsid w:val="00C77C99"/>
    <w:rsid w:val="00C77D7D"/>
    <w:rsid w:val="00C77E92"/>
    <w:rsid w:val="00C77F61"/>
    <w:rsid w:val="00C8009D"/>
    <w:rsid w:val="00C808E1"/>
    <w:rsid w:val="00C80D32"/>
    <w:rsid w:val="00C81128"/>
    <w:rsid w:val="00C812EA"/>
    <w:rsid w:val="00C815EA"/>
    <w:rsid w:val="00C81649"/>
    <w:rsid w:val="00C81C4D"/>
    <w:rsid w:val="00C828DF"/>
    <w:rsid w:val="00C83759"/>
    <w:rsid w:val="00C839A4"/>
    <w:rsid w:val="00C83AF5"/>
    <w:rsid w:val="00C83B66"/>
    <w:rsid w:val="00C84236"/>
    <w:rsid w:val="00C84439"/>
    <w:rsid w:val="00C84AFF"/>
    <w:rsid w:val="00C84D45"/>
    <w:rsid w:val="00C84EEC"/>
    <w:rsid w:val="00C853FA"/>
    <w:rsid w:val="00C85C9A"/>
    <w:rsid w:val="00C86EA9"/>
    <w:rsid w:val="00C8753C"/>
    <w:rsid w:val="00C87A05"/>
    <w:rsid w:val="00C87A90"/>
    <w:rsid w:val="00C87CCD"/>
    <w:rsid w:val="00C913E2"/>
    <w:rsid w:val="00C91787"/>
    <w:rsid w:val="00C91C60"/>
    <w:rsid w:val="00C91F11"/>
    <w:rsid w:val="00C92044"/>
    <w:rsid w:val="00C922ED"/>
    <w:rsid w:val="00C92329"/>
    <w:rsid w:val="00C923E1"/>
    <w:rsid w:val="00C92CEA"/>
    <w:rsid w:val="00C93279"/>
    <w:rsid w:val="00C937C3"/>
    <w:rsid w:val="00C9382C"/>
    <w:rsid w:val="00C94B57"/>
    <w:rsid w:val="00C94C00"/>
    <w:rsid w:val="00C94CCC"/>
    <w:rsid w:val="00C94E64"/>
    <w:rsid w:val="00C952CA"/>
    <w:rsid w:val="00C96030"/>
    <w:rsid w:val="00C960FB"/>
    <w:rsid w:val="00C967AE"/>
    <w:rsid w:val="00C971F3"/>
    <w:rsid w:val="00C97D05"/>
    <w:rsid w:val="00C97DE1"/>
    <w:rsid w:val="00C97EFE"/>
    <w:rsid w:val="00CA0AF8"/>
    <w:rsid w:val="00CA0B6D"/>
    <w:rsid w:val="00CA11C2"/>
    <w:rsid w:val="00CA150B"/>
    <w:rsid w:val="00CA1716"/>
    <w:rsid w:val="00CA2314"/>
    <w:rsid w:val="00CA24DF"/>
    <w:rsid w:val="00CA263B"/>
    <w:rsid w:val="00CA288A"/>
    <w:rsid w:val="00CA2CF4"/>
    <w:rsid w:val="00CA2E90"/>
    <w:rsid w:val="00CA2FC8"/>
    <w:rsid w:val="00CA32C4"/>
    <w:rsid w:val="00CA37F8"/>
    <w:rsid w:val="00CA3AB4"/>
    <w:rsid w:val="00CA3C61"/>
    <w:rsid w:val="00CA3CA8"/>
    <w:rsid w:val="00CA3E08"/>
    <w:rsid w:val="00CA3F56"/>
    <w:rsid w:val="00CA3FED"/>
    <w:rsid w:val="00CA4871"/>
    <w:rsid w:val="00CA4DEC"/>
    <w:rsid w:val="00CA5022"/>
    <w:rsid w:val="00CA507E"/>
    <w:rsid w:val="00CA5D9F"/>
    <w:rsid w:val="00CA617A"/>
    <w:rsid w:val="00CA63B4"/>
    <w:rsid w:val="00CA64D7"/>
    <w:rsid w:val="00CA6609"/>
    <w:rsid w:val="00CA660B"/>
    <w:rsid w:val="00CA68B2"/>
    <w:rsid w:val="00CA6AD5"/>
    <w:rsid w:val="00CA779B"/>
    <w:rsid w:val="00CA77B5"/>
    <w:rsid w:val="00CA7BFF"/>
    <w:rsid w:val="00CA7F92"/>
    <w:rsid w:val="00CB03A2"/>
    <w:rsid w:val="00CB0593"/>
    <w:rsid w:val="00CB0C30"/>
    <w:rsid w:val="00CB15F9"/>
    <w:rsid w:val="00CB175F"/>
    <w:rsid w:val="00CB1ABD"/>
    <w:rsid w:val="00CB1B23"/>
    <w:rsid w:val="00CB28AA"/>
    <w:rsid w:val="00CB2E75"/>
    <w:rsid w:val="00CB3917"/>
    <w:rsid w:val="00CB3E4B"/>
    <w:rsid w:val="00CB3FB5"/>
    <w:rsid w:val="00CB3FFF"/>
    <w:rsid w:val="00CB418F"/>
    <w:rsid w:val="00CB4403"/>
    <w:rsid w:val="00CB456A"/>
    <w:rsid w:val="00CB45B4"/>
    <w:rsid w:val="00CB4854"/>
    <w:rsid w:val="00CB4BD4"/>
    <w:rsid w:val="00CB521A"/>
    <w:rsid w:val="00CB5386"/>
    <w:rsid w:val="00CB54A7"/>
    <w:rsid w:val="00CB5525"/>
    <w:rsid w:val="00CB5F6B"/>
    <w:rsid w:val="00CB608D"/>
    <w:rsid w:val="00CB60AD"/>
    <w:rsid w:val="00CB60B9"/>
    <w:rsid w:val="00CB618D"/>
    <w:rsid w:val="00CB6410"/>
    <w:rsid w:val="00CB658C"/>
    <w:rsid w:val="00CB6758"/>
    <w:rsid w:val="00CB6824"/>
    <w:rsid w:val="00CB6BEF"/>
    <w:rsid w:val="00CB6ED1"/>
    <w:rsid w:val="00CB7553"/>
    <w:rsid w:val="00CB76B7"/>
    <w:rsid w:val="00CB7A1B"/>
    <w:rsid w:val="00CB7A34"/>
    <w:rsid w:val="00CB7D07"/>
    <w:rsid w:val="00CB7E6E"/>
    <w:rsid w:val="00CC009C"/>
    <w:rsid w:val="00CC009E"/>
    <w:rsid w:val="00CC0650"/>
    <w:rsid w:val="00CC0D8A"/>
    <w:rsid w:val="00CC1132"/>
    <w:rsid w:val="00CC115A"/>
    <w:rsid w:val="00CC1555"/>
    <w:rsid w:val="00CC1677"/>
    <w:rsid w:val="00CC1A49"/>
    <w:rsid w:val="00CC1B87"/>
    <w:rsid w:val="00CC2498"/>
    <w:rsid w:val="00CC264B"/>
    <w:rsid w:val="00CC26BE"/>
    <w:rsid w:val="00CC26D4"/>
    <w:rsid w:val="00CC26D8"/>
    <w:rsid w:val="00CC288A"/>
    <w:rsid w:val="00CC2F9B"/>
    <w:rsid w:val="00CC3372"/>
    <w:rsid w:val="00CC3A80"/>
    <w:rsid w:val="00CC3CBA"/>
    <w:rsid w:val="00CC3EA1"/>
    <w:rsid w:val="00CC420C"/>
    <w:rsid w:val="00CC459F"/>
    <w:rsid w:val="00CC4A8A"/>
    <w:rsid w:val="00CC4D3E"/>
    <w:rsid w:val="00CC591C"/>
    <w:rsid w:val="00CC5D66"/>
    <w:rsid w:val="00CC6319"/>
    <w:rsid w:val="00CC6B39"/>
    <w:rsid w:val="00CC73DE"/>
    <w:rsid w:val="00CC7593"/>
    <w:rsid w:val="00CC782E"/>
    <w:rsid w:val="00CD05E2"/>
    <w:rsid w:val="00CD0678"/>
    <w:rsid w:val="00CD0A13"/>
    <w:rsid w:val="00CD0EAB"/>
    <w:rsid w:val="00CD0F67"/>
    <w:rsid w:val="00CD1907"/>
    <w:rsid w:val="00CD1942"/>
    <w:rsid w:val="00CD19B4"/>
    <w:rsid w:val="00CD1AF7"/>
    <w:rsid w:val="00CD2230"/>
    <w:rsid w:val="00CD2339"/>
    <w:rsid w:val="00CD28D0"/>
    <w:rsid w:val="00CD2CC3"/>
    <w:rsid w:val="00CD2CD3"/>
    <w:rsid w:val="00CD31EA"/>
    <w:rsid w:val="00CD35AD"/>
    <w:rsid w:val="00CD3637"/>
    <w:rsid w:val="00CD36CF"/>
    <w:rsid w:val="00CD36EB"/>
    <w:rsid w:val="00CD3793"/>
    <w:rsid w:val="00CD4262"/>
    <w:rsid w:val="00CD4755"/>
    <w:rsid w:val="00CD4DD1"/>
    <w:rsid w:val="00CD4E71"/>
    <w:rsid w:val="00CD4F17"/>
    <w:rsid w:val="00CD5061"/>
    <w:rsid w:val="00CD51AA"/>
    <w:rsid w:val="00CD629A"/>
    <w:rsid w:val="00CD631F"/>
    <w:rsid w:val="00CD6734"/>
    <w:rsid w:val="00CD6D61"/>
    <w:rsid w:val="00CD6EE5"/>
    <w:rsid w:val="00CD742C"/>
    <w:rsid w:val="00CD74C3"/>
    <w:rsid w:val="00CD799E"/>
    <w:rsid w:val="00CD7AA5"/>
    <w:rsid w:val="00CD7AEF"/>
    <w:rsid w:val="00CD7C57"/>
    <w:rsid w:val="00CD7D9A"/>
    <w:rsid w:val="00CD7E4F"/>
    <w:rsid w:val="00CD7E92"/>
    <w:rsid w:val="00CE00B0"/>
    <w:rsid w:val="00CE0220"/>
    <w:rsid w:val="00CE069A"/>
    <w:rsid w:val="00CE0C0F"/>
    <w:rsid w:val="00CE0CCA"/>
    <w:rsid w:val="00CE0DB3"/>
    <w:rsid w:val="00CE153B"/>
    <w:rsid w:val="00CE1595"/>
    <w:rsid w:val="00CE17C7"/>
    <w:rsid w:val="00CE18E5"/>
    <w:rsid w:val="00CE25EF"/>
    <w:rsid w:val="00CE26F7"/>
    <w:rsid w:val="00CE2AA6"/>
    <w:rsid w:val="00CE2AAF"/>
    <w:rsid w:val="00CE2C82"/>
    <w:rsid w:val="00CE2E09"/>
    <w:rsid w:val="00CE3082"/>
    <w:rsid w:val="00CE3ED3"/>
    <w:rsid w:val="00CE403C"/>
    <w:rsid w:val="00CE41B0"/>
    <w:rsid w:val="00CE4B9F"/>
    <w:rsid w:val="00CE4DE0"/>
    <w:rsid w:val="00CE4EB8"/>
    <w:rsid w:val="00CE5066"/>
    <w:rsid w:val="00CE51F4"/>
    <w:rsid w:val="00CE529E"/>
    <w:rsid w:val="00CE5552"/>
    <w:rsid w:val="00CE5693"/>
    <w:rsid w:val="00CE5756"/>
    <w:rsid w:val="00CE5AF7"/>
    <w:rsid w:val="00CE60C7"/>
    <w:rsid w:val="00CE6562"/>
    <w:rsid w:val="00CE6BD9"/>
    <w:rsid w:val="00CE7043"/>
    <w:rsid w:val="00CE721B"/>
    <w:rsid w:val="00CE74E7"/>
    <w:rsid w:val="00CE7698"/>
    <w:rsid w:val="00CE7E2F"/>
    <w:rsid w:val="00CE7E47"/>
    <w:rsid w:val="00CE7F38"/>
    <w:rsid w:val="00CF05D8"/>
    <w:rsid w:val="00CF0715"/>
    <w:rsid w:val="00CF0A01"/>
    <w:rsid w:val="00CF0B0B"/>
    <w:rsid w:val="00CF0D52"/>
    <w:rsid w:val="00CF0DA2"/>
    <w:rsid w:val="00CF1652"/>
    <w:rsid w:val="00CF1A01"/>
    <w:rsid w:val="00CF27DF"/>
    <w:rsid w:val="00CF290D"/>
    <w:rsid w:val="00CF30B4"/>
    <w:rsid w:val="00CF32A0"/>
    <w:rsid w:val="00CF38E1"/>
    <w:rsid w:val="00CF3957"/>
    <w:rsid w:val="00CF3B06"/>
    <w:rsid w:val="00CF3E78"/>
    <w:rsid w:val="00CF3E9A"/>
    <w:rsid w:val="00CF49D6"/>
    <w:rsid w:val="00CF4E58"/>
    <w:rsid w:val="00CF4F54"/>
    <w:rsid w:val="00CF511D"/>
    <w:rsid w:val="00CF5A2D"/>
    <w:rsid w:val="00CF5D5F"/>
    <w:rsid w:val="00CF63D6"/>
    <w:rsid w:val="00CF68F6"/>
    <w:rsid w:val="00CF6B1A"/>
    <w:rsid w:val="00CF6CFA"/>
    <w:rsid w:val="00CF6E7B"/>
    <w:rsid w:val="00CF7272"/>
    <w:rsid w:val="00CF7470"/>
    <w:rsid w:val="00CF74E1"/>
    <w:rsid w:val="00CF75FA"/>
    <w:rsid w:val="00CF78E3"/>
    <w:rsid w:val="00D00046"/>
    <w:rsid w:val="00D001E1"/>
    <w:rsid w:val="00D0022E"/>
    <w:rsid w:val="00D00FB5"/>
    <w:rsid w:val="00D01D4F"/>
    <w:rsid w:val="00D01EA2"/>
    <w:rsid w:val="00D02BD8"/>
    <w:rsid w:val="00D02CC8"/>
    <w:rsid w:val="00D031D6"/>
    <w:rsid w:val="00D03453"/>
    <w:rsid w:val="00D037A1"/>
    <w:rsid w:val="00D03EFC"/>
    <w:rsid w:val="00D040D6"/>
    <w:rsid w:val="00D0480F"/>
    <w:rsid w:val="00D05039"/>
    <w:rsid w:val="00D056EA"/>
    <w:rsid w:val="00D058C2"/>
    <w:rsid w:val="00D0592C"/>
    <w:rsid w:val="00D06064"/>
    <w:rsid w:val="00D07080"/>
    <w:rsid w:val="00D070CE"/>
    <w:rsid w:val="00D071AC"/>
    <w:rsid w:val="00D07340"/>
    <w:rsid w:val="00D073F2"/>
    <w:rsid w:val="00D0761F"/>
    <w:rsid w:val="00D0780E"/>
    <w:rsid w:val="00D0797C"/>
    <w:rsid w:val="00D101CB"/>
    <w:rsid w:val="00D10672"/>
    <w:rsid w:val="00D10BD7"/>
    <w:rsid w:val="00D110DA"/>
    <w:rsid w:val="00D11566"/>
    <w:rsid w:val="00D1171A"/>
    <w:rsid w:val="00D11878"/>
    <w:rsid w:val="00D11CFD"/>
    <w:rsid w:val="00D123CE"/>
    <w:rsid w:val="00D12723"/>
    <w:rsid w:val="00D12D26"/>
    <w:rsid w:val="00D12DD4"/>
    <w:rsid w:val="00D13760"/>
    <w:rsid w:val="00D1379E"/>
    <w:rsid w:val="00D13D22"/>
    <w:rsid w:val="00D14487"/>
    <w:rsid w:val="00D1499B"/>
    <w:rsid w:val="00D14C67"/>
    <w:rsid w:val="00D14CED"/>
    <w:rsid w:val="00D14E48"/>
    <w:rsid w:val="00D15127"/>
    <w:rsid w:val="00D1547E"/>
    <w:rsid w:val="00D15CF7"/>
    <w:rsid w:val="00D15F91"/>
    <w:rsid w:val="00D1608D"/>
    <w:rsid w:val="00D161A6"/>
    <w:rsid w:val="00D16492"/>
    <w:rsid w:val="00D165A8"/>
    <w:rsid w:val="00D165B0"/>
    <w:rsid w:val="00D169CD"/>
    <w:rsid w:val="00D16E05"/>
    <w:rsid w:val="00D171CF"/>
    <w:rsid w:val="00D171FE"/>
    <w:rsid w:val="00D1722B"/>
    <w:rsid w:val="00D17289"/>
    <w:rsid w:val="00D17576"/>
    <w:rsid w:val="00D1777F"/>
    <w:rsid w:val="00D17846"/>
    <w:rsid w:val="00D17A5F"/>
    <w:rsid w:val="00D17ACC"/>
    <w:rsid w:val="00D20945"/>
    <w:rsid w:val="00D20C8B"/>
    <w:rsid w:val="00D20E00"/>
    <w:rsid w:val="00D2172A"/>
    <w:rsid w:val="00D223B7"/>
    <w:rsid w:val="00D226FC"/>
    <w:rsid w:val="00D22A73"/>
    <w:rsid w:val="00D22DCC"/>
    <w:rsid w:val="00D22E98"/>
    <w:rsid w:val="00D22EB5"/>
    <w:rsid w:val="00D22ED6"/>
    <w:rsid w:val="00D230A2"/>
    <w:rsid w:val="00D231BF"/>
    <w:rsid w:val="00D23319"/>
    <w:rsid w:val="00D23530"/>
    <w:rsid w:val="00D236DB"/>
    <w:rsid w:val="00D23997"/>
    <w:rsid w:val="00D23A1E"/>
    <w:rsid w:val="00D23D83"/>
    <w:rsid w:val="00D24244"/>
    <w:rsid w:val="00D24808"/>
    <w:rsid w:val="00D24D15"/>
    <w:rsid w:val="00D24D53"/>
    <w:rsid w:val="00D24D5E"/>
    <w:rsid w:val="00D24E40"/>
    <w:rsid w:val="00D25122"/>
    <w:rsid w:val="00D25AFF"/>
    <w:rsid w:val="00D25CE1"/>
    <w:rsid w:val="00D25F6A"/>
    <w:rsid w:val="00D2605C"/>
    <w:rsid w:val="00D2617A"/>
    <w:rsid w:val="00D26764"/>
    <w:rsid w:val="00D27583"/>
    <w:rsid w:val="00D3013D"/>
    <w:rsid w:val="00D305BA"/>
    <w:rsid w:val="00D30682"/>
    <w:rsid w:val="00D30D28"/>
    <w:rsid w:val="00D313EA"/>
    <w:rsid w:val="00D31489"/>
    <w:rsid w:val="00D31C29"/>
    <w:rsid w:val="00D31FB4"/>
    <w:rsid w:val="00D3237F"/>
    <w:rsid w:val="00D32A5E"/>
    <w:rsid w:val="00D33072"/>
    <w:rsid w:val="00D33357"/>
    <w:rsid w:val="00D33A1F"/>
    <w:rsid w:val="00D341F2"/>
    <w:rsid w:val="00D345AB"/>
    <w:rsid w:val="00D3499F"/>
    <w:rsid w:val="00D350EE"/>
    <w:rsid w:val="00D35109"/>
    <w:rsid w:val="00D352A5"/>
    <w:rsid w:val="00D355DC"/>
    <w:rsid w:val="00D357EA"/>
    <w:rsid w:val="00D35AEC"/>
    <w:rsid w:val="00D35B20"/>
    <w:rsid w:val="00D35DA8"/>
    <w:rsid w:val="00D360A0"/>
    <w:rsid w:val="00D361F6"/>
    <w:rsid w:val="00D363AC"/>
    <w:rsid w:val="00D36F70"/>
    <w:rsid w:val="00D370B1"/>
    <w:rsid w:val="00D3735D"/>
    <w:rsid w:val="00D3781C"/>
    <w:rsid w:val="00D37D61"/>
    <w:rsid w:val="00D40EBD"/>
    <w:rsid w:val="00D4136B"/>
    <w:rsid w:val="00D416C5"/>
    <w:rsid w:val="00D416EA"/>
    <w:rsid w:val="00D417B5"/>
    <w:rsid w:val="00D422A7"/>
    <w:rsid w:val="00D42E32"/>
    <w:rsid w:val="00D435AB"/>
    <w:rsid w:val="00D439F0"/>
    <w:rsid w:val="00D43A82"/>
    <w:rsid w:val="00D43C44"/>
    <w:rsid w:val="00D44128"/>
    <w:rsid w:val="00D44129"/>
    <w:rsid w:val="00D44590"/>
    <w:rsid w:val="00D448CA"/>
    <w:rsid w:val="00D44CDA"/>
    <w:rsid w:val="00D44DD9"/>
    <w:rsid w:val="00D44F79"/>
    <w:rsid w:val="00D45B3A"/>
    <w:rsid w:val="00D45B9B"/>
    <w:rsid w:val="00D45E86"/>
    <w:rsid w:val="00D462A4"/>
    <w:rsid w:val="00D464CA"/>
    <w:rsid w:val="00D466C2"/>
    <w:rsid w:val="00D468D1"/>
    <w:rsid w:val="00D46D06"/>
    <w:rsid w:val="00D47356"/>
    <w:rsid w:val="00D47840"/>
    <w:rsid w:val="00D47D38"/>
    <w:rsid w:val="00D5017F"/>
    <w:rsid w:val="00D50E26"/>
    <w:rsid w:val="00D51B94"/>
    <w:rsid w:val="00D51D08"/>
    <w:rsid w:val="00D51FB9"/>
    <w:rsid w:val="00D52173"/>
    <w:rsid w:val="00D52663"/>
    <w:rsid w:val="00D52A3C"/>
    <w:rsid w:val="00D52BEB"/>
    <w:rsid w:val="00D52CF9"/>
    <w:rsid w:val="00D53C43"/>
    <w:rsid w:val="00D53D01"/>
    <w:rsid w:val="00D53E3B"/>
    <w:rsid w:val="00D54041"/>
    <w:rsid w:val="00D5475B"/>
    <w:rsid w:val="00D547D6"/>
    <w:rsid w:val="00D54E3B"/>
    <w:rsid w:val="00D55686"/>
    <w:rsid w:val="00D55F9D"/>
    <w:rsid w:val="00D55FA8"/>
    <w:rsid w:val="00D55FF9"/>
    <w:rsid w:val="00D5600E"/>
    <w:rsid w:val="00D56374"/>
    <w:rsid w:val="00D565D9"/>
    <w:rsid w:val="00D567AF"/>
    <w:rsid w:val="00D56AE4"/>
    <w:rsid w:val="00D56FFC"/>
    <w:rsid w:val="00D57013"/>
    <w:rsid w:val="00D5724F"/>
    <w:rsid w:val="00D57526"/>
    <w:rsid w:val="00D576D0"/>
    <w:rsid w:val="00D57790"/>
    <w:rsid w:val="00D57DE6"/>
    <w:rsid w:val="00D57E44"/>
    <w:rsid w:val="00D60090"/>
    <w:rsid w:val="00D60696"/>
    <w:rsid w:val="00D60B40"/>
    <w:rsid w:val="00D60BFF"/>
    <w:rsid w:val="00D612C1"/>
    <w:rsid w:val="00D61A29"/>
    <w:rsid w:val="00D61B8E"/>
    <w:rsid w:val="00D629C6"/>
    <w:rsid w:val="00D62FFD"/>
    <w:rsid w:val="00D63638"/>
    <w:rsid w:val="00D636F7"/>
    <w:rsid w:val="00D63800"/>
    <w:rsid w:val="00D6382D"/>
    <w:rsid w:val="00D63AFD"/>
    <w:rsid w:val="00D64006"/>
    <w:rsid w:val="00D640E4"/>
    <w:rsid w:val="00D64442"/>
    <w:rsid w:val="00D64D46"/>
    <w:rsid w:val="00D64F80"/>
    <w:rsid w:val="00D6529E"/>
    <w:rsid w:val="00D655B0"/>
    <w:rsid w:val="00D65AE4"/>
    <w:rsid w:val="00D65D19"/>
    <w:rsid w:val="00D660D8"/>
    <w:rsid w:val="00D66833"/>
    <w:rsid w:val="00D668E9"/>
    <w:rsid w:val="00D66AAA"/>
    <w:rsid w:val="00D67553"/>
    <w:rsid w:val="00D67692"/>
    <w:rsid w:val="00D67A15"/>
    <w:rsid w:val="00D67D61"/>
    <w:rsid w:val="00D70343"/>
    <w:rsid w:val="00D704A7"/>
    <w:rsid w:val="00D707E0"/>
    <w:rsid w:val="00D715D8"/>
    <w:rsid w:val="00D7171D"/>
    <w:rsid w:val="00D719D8"/>
    <w:rsid w:val="00D728F2"/>
    <w:rsid w:val="00D72935"/>
    <w:rsid w:val="00D73242"/>
    <w:rsid w:val="00D737BF"/>
    <w:rsid w:val="00D73F67"/>
    <w:rsid w:val="00D74161"/>
    <w:rsid w:val="00D745D4"/>
    <w:rsid w:val="00D74B30"/>
    <w:rsid w:val="00D74CEB"/>
    <w:rsid w:val="00D750BA"/>
    <w:rsid w:val="00D75185"/>
    <w:rsid w:val="00D752B1"/>
    <w:rsid w:val="00D75A3E"/>
    <w:rsid w:val="00D75E8B"/>
    <w:rsid w:val="00D769BF"/>
    <w:rsid w:val="00D76A54"/>
    <w:rsid w:val="00D77074"/>
    <w:rsid w:val="00D773E9"/>
    <w:rsid w:val="00D77E69"/>
    <w:rsid w:val="00D80129"/>
    <w:rsid w:val="00D80772"/>
    <w:rsid w:val="00D8093D"/>
    <w:rsid w:val="00D80A60"/>
    <w:rsid w:val="00D80D9E"/>
    <w:rsid w:val="00D80FEF"/>
    <w:rsid w:val="00D8104B"/>
    <w:rsid w:val="00D8116C"/>
    <w:rsid w:val="00D815AF"/>
    <w:rsid w:val="00D816D2"/>
    <w:rsid w:val="00D81EA0"/>
    <w:rsid w:val="00D82AE1"/>
    <w:rsid w:val="00D8327B"/>
    <w:rsid w:val="00D8332B"/>
    <w:rsid w:val="00D8385E"/>
    <w:rsid w:val="00D8390C"/>
    <w:rsid w:val="00D840A0"/>
    <w:rsid w:val="00D84369"/>
    <w:rsid w:val="00D84B87"/>
    <w:rsid w:val="00D84D13"/>
    <w:rsid w:val="00D852F3"/>
    <w:rsid w:val="00D85366"/>
    <w:rsid w:val="00D85370"/>
    <w:rsid w:val="00D856E9"/>
    <w:rsid w:val="00D858E1"/>
    <w:rsid w:val="00D85B95"/>
    <w:rsid w:val="00D863F3"/>
    <w:rsid w:val="00D864C2"/>
    <w:rsid w:val="00D86545"/>
    <w:rsid w:val="00D86B17"/>
    <w:rsid w:val="00D86DB6"/>
    <w:rsid w:val="00D87363"/>
    <w:rsid w:val="00D873E7"/>
    <w:rsid w:val="00D87555"/>
    <w:rsid w:val="00D87C97"/>
    <w:rsid w:val="00D87EFB"/>
    <w:rsid w:val="00D87F92"/>
    <w:rsid w:val="00D90053"/>
    <w:rsid w:val="00D90604"/>
    <w:rsid w:val="00D9075F"/>
    <w:rsid w:val="00D90C5D"/>
    <w:rsid w:val="00D90F59"/>
    <w:rsid w:val="00D91194"/>
    <w:rsid w:val="00D9143A"/>
    <w:rsid w:val="00D91642"/>
    <w:rsid w:val="00D9175A"/>
    <w:rsid w:val="00D91811"/>
    <w:rsid w:val="00D91C1B"/>
    <w:rsid w:val="00D91CA1"/>
    <w:rsid w:val="00D91D21"/>
    <w:rsid w:val="00D91D38"/>
    <w:rsid w:val="00D91FC0"/>
    <w:rsid w:val="00D9272A"/>
    <w:rsid w:val="00D92891"/>
    <w:rsid w:val="00D92BA5"/>
    <w:rsid w:val="00D93470"/>
    <w:rsid w:val="00D934A2"/>
    <w:rsid w:val="00D93909"/>
    <w:rsid w:val="00D93E5A"/>
    <w:rsid w:val="00D94279"/>
    <w:rsid w:val="00D948D2"/>
    <w:rsid w:val="00D94C86"/>
    <w:rsid w:val="00D94E35"/>
    <w:rsid w:val="00D95604"/>
    <w:rsid w:val="00D95623"/>
    <w:rsid w:val="00D9569A"/>
    <w:rsid w:val="00D959EE"/>
    <w:rsid w:val="00D95F83"/>
    <w:rsid w:val="00D95FBF"/>
    <w:rsid w:val="00D9630D"/>
    <w:rsid w:val="00D9635F"/>
    <w:rsid w:val="00D96810"/>
    <w:rsid w:val="00D96A3A"/>
    <w:rsid w:val="00D97173"/>
    <w:rsid w:val="00D972E5"/>
    <w:rsid w:val="00D97857"/>
    <w:rsid w:val="00D978D7"/>
    <w:rsid w:val="00D97E55"/>
    <w:rsid w:val="00DA05A7"/>
    <w:rsid w:val="00DA08AD"/>
    <w:rsid w:val="00DA0DE0"/>
    <w:rsid w:val="00DA108B"/>
    <w:rsid w:val="00DA18E3"/>
    <w:rsid w:val="00DA221F"/>
    <w:rsid w:val="00DA22BE"/>
    <w:rsid w:val="00DA23B3"/>
    <w:rsid w:val="00DA2519"/>
    <w:rsid w:val="00DA2D8A"/>
    <w:rsid w:val="00DA3096"/>
    <w:rsid w:val="00DA32A8"/>
    <w:rsid w:val="00DA32C4"/>
    <w:rsid w:val="00DA402B"/>
    <w:rsid w:val="00DA4437"/>
    <w:rsid w:val="00DA50CE"/>
    <w:rsid w:val="00DA53AC"/>
    <w:rsid w:val="00DA5803"/>
    <w:rsid w:val="00DA5905"/>
    <w:rsid w:val="00DA5B49"/>
    <w:rsid w:val="00DA5D19"/>
    <w:rsid w:val="00DA5DBB"/>
    <w:rsid w:val="00DA5F94"/>
    <w:rsid w:val="00DA601A"/>
    <w:rsid w:val="00DA6980"/>
    <w:rsid w:val="00DA6BDB"/>
    <w:rsid w:val="00DA72D3"/>
    <w:rsid w:val="00DA776E"/>
    <w:rsid w:val="00DA7D69"/>
    <w:rsid w:val="00DA7FD9"/>
    <w:rsid w:val="00DB00DE"/>
    <w:rsid w:val="00DB0460"/>
    <w:rsid w:val="00DB0866"/>
    <w:rsid w:val="00DB0985"/>
    <w:rsid w:val="00DB101A"/>
    <w:rsid w:val="00DB27C6"/>
    <w:rsid w:val="00DB2ACB"/>
    <w:rsid w:val="00DB2AF7"/>
    <w:rsid w:val="00DB2D7A"/>
    <w:rsid w:val="00DB3315"/>
    <w:rsid w:val="00DB33B9"/>
    <w:rsid w:val="00DB3650"/>
    <w:rsid w:val="00DB371A"/>
    <w:rsid w:val="00DB3902"/>
    <w:rsid w:val="00DB3D9F"/>
    <w:rsid w:val="00DB433C"/>
    <w:rsid w:val="00DB452A"/>
    <w:rsid w:val="00DB4A89"/>
    <w:rsid w:val="00DB4D78"/>
    <w:rsid w:val="00DB52C8"/>
    <w:rsid w:val="00DB55F8"/>
    <w:rsid w:val="00DB582F"/>
    <w:rsid w:val="00DB58A6"/>
    <w:rsid w:val="00DB60B2"/>
    <w:rsid w:val="00DB6208"/>
    <w:rsid w:val="00DB66E5"/>
    <w:rsid w:val="00DB67C9"/>
    <w:rsid w:val="00DB6F94"/>
    <w:rsid w:val="00DB7312"/>
    <w:rsid w:val="00DB75B5"/>
    <w:rsid w:val="00DB7B87"/>
    <w:rsid w:val="00DB7D7E"/>
    <w:rsid w:val="00DC097A"/>
    <w:rsid w:val="00DC0A83"/>
    <w:rsid w:val="00DC0C0D"/>
    <w:rsid w:val="00DC1559"/>
    <w:rsid w:val="00DC166E"/>
    <w:rsid w:val="00DC1833"/>
    <w:rsid w:val="00DC1978"/>
    <w:rsid w:val="00DC1B4E"/>
    <w:rsid w:val="00DC1BCD"/>
    <w:rsid w:val="00DC238B"/>
    <w:rsid w:val="00DC306A"/>
    <w:rsid w:val="00DC33F9"/>
    <w:rsid w:val="00DC34D2"/>
    <w:rsid w:val="00DC3630"/>
    <w:rsid w:val="00DC3993"/>
    <w:rsid w:val="00DC3CB5"/>
    <w:rsid w:val="00DC410A"/>
    <w:rsid w:val="00DC41D5"/>
    <w:rsid w:val="00DC443E"/>
    <w:rsid w:val="00DC4581"/>
    <w:rsid w:val="00DC46E3"/>
    <w:rsid w:val="00DC4B0B"/>
    <w:rsid w:val="00DC4F09"/>
    <w:rsid w:val="00DC5492"/>
    <w:rsid w:val="00DC549E"/>
    <w:rsid w:val="00DC5954"/>
    <w:rsid w:val="00DC5D5D"/>
    <w:rsid w:val="00DC618E"/>
    <w:rsid w:val="00DC63AC"/>
    <w:rsid w:val="00DC64AE"/>
    <w:rsid w:val="00DC67FD"/>
    <w:rsid w:val="00DC7012"/>
    <w:rsid w:val="00DC73A5"/>
    <w:rsid w:val="00DC75C1"/>
    <w:rsid w:val="00DC7754"/>
    <w:rsid w:val="00DC798E"/>
    <w:rsid w:val="00DC7CAF"/>
    <w:rsid w:val="00DC7CB8"/>
    <w:rsid w:val="00DC7EAA"/>
    <w:rsid w:val="00DD05BF"/>
    <w:rsid w:val="00DD0914"/>
    <w:rsid w:val="00DD0ABE"/>
    <w:rsid w:val="00DD0D27"/>
    <w:rsid w:val="00DD142C"/>
    <w:rsid w:val="00DD2847"/>
    <w:rsid w:val="00DD30C8"/>
    <w:rsid w:val="00DD33D8"/>
    <w:rsid w:val="00DD3A9E"/>
    <w:rsid w:val="00DD3FA0"/>
    <w:rsid w:val="00DD40C8"/>
    <w:rsid w:val="00DD45D2"/>
    <w:rsid w:val="00DD483D"/>
    <w:rsid w:val="00DD48CD"/>
    <w:rsid w:val="00DD4A09"/>
    <w:rsid w:val="00DD5AF2"/>
    <w:rsid w:val="00DD5DCC"/>
    <w:rsid w:val="00DD5EF0"/>
    <w:rsid w:val="00DD69AC"/>
    <w:rsid w:val="00DD6C8D"/>
    <w:rsid w:val="00DD6CF2"/>
    <w:rsid w:val="00DD71DB"/>
    <w:rsid w:val="00DE16A1"/>
    <w:rsid w:val="00DE26D0"/>
    <w:rsid w:val="00DE2993"/>
    <w:rsid w:val="00DE29C3"/>
    <w:rsid w:val="00DE2B2E"/>
    <w:rsid w:val="00DE3038"/>
    <w:rsid w:val="00DE314D"/>
    <w:rsid w:val="00DE3551"/>
    <w:rsid w:val="00DE476E"/>
    <w:rsid w:val="00DE4A2C"/>
    <w:rsid w:val="00DE4D45"/>
    <w:rsid w:val="00DE4FCB"/>
    <w:rsid w:val="00DE5520"/>
    <w:rsid w:val="00DE6118"/>
    <w:rsid w:val="00DE61A3"/>
    <w:rsid w:val="00DE665E"/>
    <w:rsid w:val="00DE6D02"/>
    <w:rsid w:val="00DE6F56"/>
    <w:rsid w:val="00DE6F8C"/>
    <w:rsid w:val="00DE7369"/>
    <w:rsid w:val="00DE755D"/>
    <w:rsid w:val="00DE77A1"/>
    <w:rsid w:val="00DE7845"/>
    <w:rsid w:val="00DE7D15"/>
    <w:rsid w:val="00DE7F78"/>
    <w:rsid w:val="00DF018B"/>
    <w:rsid w:val="00DF01D0"/>
    <w:rsid w:val="00DF0634"/>
    <w:rsid w:val="00DF08CC"/>
    <w:rsid w:val="00DF0A6E"/>
    <w:rsid w:val="00DF0D3E"/>
    <w:rsid w:val="00DF1B53"/>
    <w:rsid w:val="00DF2025"/>
    <w:rsid w:val="00DF2397"/>
    <w:rsid w:val="00DF29ED"/>
    <w:rsid w:val="00DF2A22"/>
    <w:rsid w:val="00DF2CA1"/>
    <w:rsid w:val="00DF2F09"/>
    <w:rsid w:val="00DF34F5"/>
    <w:rsid w:val="00DF3DB0"/>
    <w:rsid w:val="00DF3F54"/>
    <w:rsid w:val="00DF4035"/>
    <w:rsid w:val="00DF44BD"/>
    <w:rsid w:val="00DF451D"/>
    <w:rsid w:val="00DF46F6"/>
    <w:rsid w:val="00DF4FA8"/>
    <w:rsid w:val="00DF5457"/>
    <w:rsid w:val="00DF5B91"/>
    <w:rsid w:val="00DF6F14"/>
    <w:rsid w:val="00DF7364"/>
    <w:rsid w:val="00DF7E70"/>
    <w:rsid w:val="00DF7FFA"/>
    <w:rsid w:val="00E00027"/>
    <w:rsid w:val="00E00600"/>
    <w:rsid w:val="00E00817"/>
    <w:rsid w:val="00E0097A"/>
    <w:rsid w:val="00E00D33"/>
    <w:rsid w:val="00E00D5D"/>
    <w:rsid w:val="00E00F32"/>
    <w:rsid w:val="00E01173"/>
    <w:rsid w:val="00E01721"/>
    <w:rsid w:val="00E01A3C"/>
    <w:rsid w:val="00E023A9"/>
    <w:rsid w:val="00E02793"/>
    <w:rsid w:val="00E028DE"/>
    <w:rsid w:val="00E0294F"/>
    <w:rsid w:val="00E02E35"/>
    <w:rsid w:val="00E0373B"/>
    <w:rsid w:val="00E037CD"/>
    <w:rsid w:val="00E03AC7"/>
    <w:rsid w:val="00E043D8"/>
    <w:rsid w:val="00E045F0"/>
    <w:rsid w:val="00E0486A"/>
    <w:rsid w:val="00E04A04"/>
    <w:rsid w:val="00E04A82"/>
    <w:rsid w:val="00E04B17"/>
    <w:rsid w:val="00E04F4A"/>
    <w:rsid w:val="00E05B3C"/>
    <w:rsid w:val="00E06266"/>
    <w:rsid w:val="00E06330"/>
    <w:rsid w:val="00E06B68"/>
    <w:rsid w:val="00E06EEB"/>
    <w:rsid w:val="00E0716A"/>
    <w:rsid w:val="00E07435"/>
    <w:rsid w:val="00E07492"/>
    <w:rsid w:val="00E07678"/>
    <w:rsid w:val="00E0778E"/>
    <w:rsid w:val="00E07AB0"/>
    <w:rsid w:val="00E07F9D"/>
    <w:rsid w:val="00E1070B"/>
    <w:rsid w:val="00E1124B"/>
    <w:rsid w:val="00E113C6"/>
    <w:rsid w:val="00E117B1"/>
    <w:rsid w:val="00E11C7E"/>
    <w:rsid w:val="00E1217F"/>
    <w:rsid w:val="00E1226D"/>
    <w:rsid w:val="00E122E2"/>
    <w:rsid w:val="00E128B9"/>
    <w:rsid w:val="00E12CCB"/>
    <w:rsid w:val="00E13136"/>
    <w:rsid w:val="00E13676"/>
    <w:rsid w:val="00E13862"/>
    <w:rsid w:val="00E13B5A"/>
    <w:rsid w:val="00E13EED"/>
    <w:rsid w:val="00E141B1"/>
    <w:rsid w:val="00E14246"/>
    <w:rsid w:val="00E15381"/>
    <w:rsid w:val="00E15521"/>
    <w:rsid w:val="00E159CF"/>
    <w:rsid w:val="00E15E13"/>
    <w:rsid w:val="00E15FF3"/>
    <w:rsid w:val="00E167E9"/>
    <w:rsid w:val="00E16993"/>
    <w:rsid w:val="00E16C0E"/>
    <w:rsid w:val="00E16D2A"/>
    <w:rsid w:val="00E1713A"/>
    <w:rsid w:val="00E1752D"/>
    <w:rsid w:val="00E17E60"/>
    <w:rsid w:val="00E17FF9"/>
    <w:rsid w:val="00E2005D"/>
    <w:rsid w:val="00E20826"/>
    <w:rsid w:val="00E20845"/>
    <w:rsid w:val="00E20891"/>
    <w:rsid w:val="00E20CA3"/>
    <w:rsid w:val="00E20CBA"/>
    <w:rsid w:val="00E20EE5"/>
    <w:rsid w:val="00E20F12"/>
    <w:rsid w:val="00E21508"/>
    <w:rsid w:val="00E219DD"/>
    <w:rsid w:val="00E21D2D"/>
    <w:rsid w:val="00E21ED3"/>
    <w:rsid w:val="00E21F83"/>
    <w:rsid w:val="00E22160"/>
    <w:rsid w:val="00E2312F"/>
    <w:rsid w:val="00E23960"/>
    <w:rsid w:val="00E23A57"/>
    <w:rsid w:val="00E23D11"/>
    <w:rsid w:val="00E23E3C"/>
    <w:rsid w:val="00E2501C"/>
    <w:rsid w:val="00E250AF"/>
    <w:rsid w:val="00E25342"/>
    <w:rsid w:val="00E25434"/>
    <w:rsid w:val="00E256BC"/>
    <w:rsid w:val="00E25BA4"/>
    <w:rsid w:val="00E25ECC"/>
    <w:rsid w:val="00E26314"/>
    <w:rsid w:val="00E263E8"/>
    <w:rsid w:val="00E268E3"/>
    <w:rsid w:val="00E270BD"/>
    <w:rsid w:val="00E27614"/>
    <w:rsid w:val="00E279DF"/>
    <w:rsid w:val="00E301EC"/>
    <w:rsid w:val="00E302DA"/>
    <w:rsid w:val="00E30C1B"/>
    <w:rsid w:val="00E30C40"/>
    <w:rsid w:val="00E30E0D"/>
    <w:rsid w:val="00E30F19"/>
    <w:rsid w:val="00E31326"/>
    <w:rsid w:val="00E32302"/>
    <w:rsid w:val="00E3240A"/>
    <w:rsid w:val="00E328C0"/>
    <w:rsid w:val="00E32AAD"/>
    <w:rsid w:val="00E333B9"/>
    <w:rsid w:val="00E3354D"/>
    <w:rsid w:val="00E339E4"/>
    <w:rsid w:val="00E340B4"/>
    <w:rsid w:val="00E3413A"/>
    <w:rsid w:val="00E3414F"/>
    <w:rsid w:val="00E3417C"/>
    <w:rsid w:val="00E34952"/>
    <w:rsid w:val="00E34C6D"/>
    <w:rsid w:val="00E357E4"/>
    <w:rsid w:val="00E35967"/>
    <w:rsid w:val="00E35AF5"/>
    <w:rsid w:val="00E35F92"/>
    <w:rsid w:val="00E360B8"/>
    <w:rsid w:val="00E37056"/>
    <w:rsid w:val="00E37E19"/>
    <w:rsid w:val="00E40249"/>
    <w:rsid w:val="00E4079B"/>
    <w:rsid w:val="00E40D10"/>
    <w:rsid w:val="00E412B3"/>
    <w:rsid w:val="00E416CF"/>
    <w:rsid w:val="00E41DED"/>
    <w:rsid w:val="00E41F7A"/>
    <w:rsid w:val="00E42446"/>
    <w:rsid w:val="00E425AA"/>
    <w:rsid w:val="00E42774"/>
    <w:rsid w:val="00E42BAC"/>
    <w:rsid w:val="00E430BA"/>
    <w:rsid w:val="00E431AE"/>
    <w:rsid w:val="00E432BB"/>
    <w:rsid w:val="00E43A0E"/>
    <w:rsid w:val="00E43DCE"/>
    <w:rsid w:val="00E43DF8"/>
    <w:rsid w:val="00E43FAE"/>
    <w:rsid w:val="00E44C41"/>
    <w:rsid w:val="00E44C83"/>
    <w:rsid w:val="00E44F0E"/>
    <w:rsid w:val="00E45208"/>
    <w:rsid w:val="00E45D3F"/>
    <w:rsid w:val="00E46BF7"/>
    <w:rsid w:val="00E46C7B"/>
    <w:rsid w:val="00E47387"/>
    <w:rsid w:val="00E474C7"/>
    <w:rsid w:val="00E47BA6"/>
    <w:rsid w:val="00E50532"/>
    <w:rsid w:val="00E5132B"/>
    <w:rsid w:val="00E5151E"/>
    <w:rsid w:val="00E5190B"/>
    <w:rsid w:val="00E51CBE"/>
    <w:rsid w:val="00E51D9A"/>
    <w:rsid w:val="00E52448"/>
    <w:rsid w:val="00E5245A"/>
    <w:rsid w:val="00E5268C"/>
    <w:rsid w:val="00E52B5F"/>
    <w:rsid w:val="00E52D36"/>
    <w:rsid w:val="00E52D9A"/>
    <w:rsid w:val="00E52FD9"/>
    <w:rsid w:val="00E5336C"/>
    <w:rsid w:val="00E537B8"/>
    <w:rsid w:val="00E53B23"/>
    <w:rsid w:val="00E54052"/>
    <w:rsid w:val="00E54101"/>
    <w:rsid w:val="00E543EB"/>
    <w:rsid w:val="00E5449C"/>
    <w:rsid w:val="00E545A7"/>
    <w:rsid w:val="00E54714"/>
    <w:rsid w:val="00E54DA8"/>
    <w:rsid w:val="00E54E16"/>
    <w:rsid w:val="00E554BA"/>
    <w:rsid w:val="00E55AA1"/>
    <w:rsid w:val="00E5625A"/>
    <w:rsid w:val="00E56622"/>
    <w:rsid w:val="00E567BE"/>
    <w:rsid w:val="00E56B2D"/>
    <w:rsid w:val="00E5709A"/>
    <w:rsid w:val="00E5709B"/>
    <w:rsid w:val="00E5742B"/>
    <w:rsid w:val="00E575AD"/>
    <w:rsid w:val="00E57D49"/>
    <w:rsid w:val="00E57FFE"/>
    <w:rsid w:val="00E608A5"/>
    <w:rsid w:val="00E60AE6"/>
    <w:rsid w:val="00E61676"/>
    <w:rsid w:val="00E61764"/>
    <w:rsid w:val="00E61858"/>
    <w:rsid w:val="00E62191"/>
    <w:rsid w:val="00E62236"/>
    <w:rsid w:val="00E62E03"/>
    <w:rsid w:val="00E630BF"/>
    <w:rsid w:val="00E632C1"/>
    <w:rsid w:val="00E63837"/>
    <w:rsid w:val="00E63A9F"/>
    <w:rsid w:val="00E63DF3"/>
    <w:rsid w:val="00E65040"/>
    <w:rsid w:val="00E65296"/>
    <w:rsid w:val="00E65B4E"/>
    <w:rsid w:val="00E65DC9"/>
    <w:rsid w:val="00E6632F"/>
    <w:rsid w:val="00E66A90"/>
    <w:rsid w:val="00E66B7F"/>
    <w:rsid w:val="00E66BD4"/>
    <w:rsid w:val="00E66BDC"/>
    <w:rsid w:val="00E66C2C"/>
    <w:rsid w:val="00E66C49"/>
    <w:rsid w:val="00E6716E"/>
    <w:rsid w:val="00E67475"/>
    <w:rsid w:val="00E67791"/>
    <w:rsid w:val="00E677FE"/>
    <w:rsid w:val="00E6799B"/>
    <w:rsid w:val="00E67B72"/>
    <w:rsid w:val="00E67E8C"/>
    <w:rsid w:val="00E70780"/>
    <w:rsid w:val="00E70906"/>
    <w:rsid w:val="00E70BB7"/>
    <w:rsid w:val="00E70CA8"/>
    <w:rsid w:val="00E710EF"/>
    <w:rsid w:val="00E71AA8"/>
    <w:rsid w:val="00E71BA5"/>
    <w:rsid w:val="00E71FE5"/>
    <w:rsid w:val="00E721BA"/>
    <w:rsid w:val="00E724A4"/>
    <w:rsid w:val="00E72508"/>
    <w:rsid w:val="00E72723"/>
    <w:rsid w:val="00E728D5"/>
    <w:rsid w:val="00E729A4"/>
    <w:rsid w:val="00E72AAD"/>
    <w:rsid w:val="00E731D9"/>
    <w:rsid w:val="00E731EB"/>
    <w:rsid w:val="00E7341E"/>
    <w:rsid w:val="00E737E9"/>
    <w:rsid w:val="00E73E20"/>
    <w:rsid w:val="00E74070"/>
    <w:rsid w:val="00E7464F"/>
    <w:rsid w:val="00E74A64"/>
    <w:rsid w:val="00E75365"/>
    <w:rsid w:val="00E753A3"/>
    <w:rsid w:val="00E7540F"/>
    <w:rsid w:val="00E75CE9"/>
    <w:rsid w:val="00E76590"/>
    <w:rsid w:val="00E76BDE"/>
    <w:rsid w:val="00E772E3"/>
    <w:rsid w:val="00E77427"/>
    <w:rsid w:val="00E77D21"/>
    <w:rsid w:val="00E77D86"/>
    <w:rsid w:val="00E8004B"/>
    <w:rsid w:val="00E80815"/>
    <w:rsid w:val="00E80AEC"/>
    <w:rsid w:val="00E80D33"/>
    <w:rsid w:val="00E811BF"/>
    <w:rsid w:val="00E8127F"/>
    <w:rsid w:val="00E81C2A"/>
    <w:rsid w:val="00E81C9E"/>
    <w:rsid w:val="00E81E58"/>
    <w:rsid w:val="00E823BB"/>
    <w:rsid w:val="00E82929"/>
    <w:rsid w:val="00E82A84"/>
    <w:rsid w:val="00E82C0D"/>
    <w:rsid w:val="00E831C4"/>
    <w:rsid w:val="00E832F1"/>
    <w:rsid w:val="00E8344B"/>
    <w:rsid w:val="00E837AC"/>
    <w:rsid w:val="00E83D4D"/>
    <w:rsid w:val="00E83E5A"/>
    <w:rsid w:val="00E83E7A"/>
    <w:rsid w:val="00E84389"/>
    <w:rsid w:val="00E844B5"/>
    <w:rsid w:val="00E8460A"/>
    <w:rsid w:val="00E846CF"/>
    <w:rsid w:val="00E84ACB"/>
    <w:rsid w:val="00E8508E"/>
    <w:rsid w:val="00E850C7"/>
    <w:rsid w:val="00E8545B"/>
    <w:rsid w:val="00E8551E"/>
    <w:rsid w:val="00E856D5"/>
    <w:rsid w:val="00E86149"/>
    <w:rsid w:val="00E8619F"/>
    <w:rsid w:val="00E8620E"/>
    <w:rsid w:val="00E8626D"/>
    <w:rsid w:val="00E863B4"/>
    <w:rsid w:val="00E86C4E"/>
    <w:rsid w:val="00E86E0F"/>
    <w:rsid w:val="00E8756B"/>
    <w:rsid w:val="00E90077"/>
    <w:rsid w:val="00E9027F"/>
    <w:rsid w:val="00E90591"/>
    <w:rsid w:val="00E9082B"/>
    <w:rsid w:val="00E90887"/>
    <w:rsid w:val="00E90BC4"/>
    <w:rsid w:val="00E91650"/>
    <w:rsid w:val="00E91780"/>
    <w:rsid w:val="00E91CF2"/>
    <w:rsid w:val="00E9215E"/>
    <w:rsid w:val="00E921F7"/>
    <w:rsid w:val="00E92A13"/>
    <w:rsid w:val="00E92F88"/>
    <w:rsid w:val="00E935F1"/>
    <w:rsid w:val="00E938E1"/>
    <w:rsid w:val="00E939A9"/>
    <w:rsid w:val="00E93AEC"/>
    <w:rsid w:val="00E9442B"/>
    <w:rsid w:val="00E94871"/>
    <w:rsid w:val="00E94BA0"/>
    <w:rsid w:val="00E94CEB"/>
    <w:rsid w:val="00E951CF"/>
    <w:rsid w:val="00E95241"/>
    <w:rsid w:val="00E953E7"/>
    <w:rsid w:val="00E953FE"/>
    <w:rsid w:val="00E9545A"/>
    <w:rsid w:val="00E955E9"/>
    <w:rsid w:val="00E956AD"/>
    <w:rsid w:val="00E95A83"/>
    <w:rsid w:val="00E95EC0"/>
    <w:rsid w:val="00E95EEB"/>
    <w:rsid w:val="00E9641B"/>
    <w:rsid w:val="00E96581"/>
    <w:rsid w:val="00E96DF6"/>
    <w:rsid w:val="00E97482"/>
    <w:rsid w:val="00E974BB"/>
    <w:rsid w:val="00E97E69"/>
    <w:rsid w:val="00EA05FB"/>
    <w:rsid w:val="00EA0694"/>
    <w:rsid w:val="00EA0F08"/>
    <w:rsid w:val="00EA183E"/>
    <w:rsid w:val="00EA1BA0"/>
    <w:rsid w:val="00EA1EEA"/>
    <w:rsid w:val="00EA1FA4"/>
    <w:rsid w:val="00EA3703"/>
    <w:rsid w:val="00EA42AE"/>
    <w:rsid w:val="00EA4405"/>
    <w:rsid w:val="00EA4487"/>
    <w:rsid w:val="00EA4DA6"/>
    <w:rsid w:val="00EA4E77"/>
    <w:rsid w:val="00EA4E9F"/>
    <w:rsid w:val="00EA5741"/>
    <w:rsid w:val="00EA598C"/>
    <w:rsid w:val="00EA5C3D"/>
    <w:rsid w:val="00EA633E"/>
    <w:rsid w:val="00EA642E"/>
    <w:rsid w:val="00EA6454"/>
    <w:rsid w:val="00EA649B"/>
    <w:rsid w:val="00EA6924"/>
    <w:rsid w:val="00EA6EB5"/>
    <w:rsid w:val="00EA6EE7"/>
    <w:rsid w:val="00EA7F45"/>
    <w:rsid w:val="00EB0462"/>
    <w:rsid w:val="00EB08A8"/>
    <w:rsid w:val="00EB0D06"/>
    <w:rsid w:val="00EB0E2A"/>
    <w:rsid w:val="00EB0FBD"/>
    <w:rsid w:val="00EB13AD"/>
    <w:rsid w:val="00EB1760"/>
    <w:rsid w:val="00EB181B"/>
    <w:rsid w:val="00EB1A55"/>
    <w:rsid w:val="00EB1B2C"/>
    <w:rsid w:val="00EB1C04"/>
    <w:rsid w:val="00EB2028"/>
    <w:rsid w:val="00EB2252"/>
    <w:rsid w:val="00EB27DB"/>
    <w:rsid w:val="00EB2A2D"/>
    <w:rsid w:val="00EB2A93"/>
    <w:rsid w:val="00EB2FDB"/>
    <w:rsid w:val="00EB34A1"/>
    <w:rsid w:val="00EB4039"/>
    <w:rsid w:val="00EB450D"/>
    <w:rsid w:val="00EB46FF"/>
    <w:rsid w:val="00EB48D5"/>
    <w:rsid w:val="00EB48E7"/>
    <w:rsid w:val="00EB4904"/>
    <w:rsid w:val="00EB51CA"/>
    <w:rsid w:val="00EB6289"/>
    <w:rsid w:val="00EB663F"/>
    <w:rsid w:val="00EB6A0F"/>
    <w:rsid w:val="00EB6EC4"/>
    <w:rsid w:val="00EB7662"/>
    <w:rsid w:val="00EB770A"/>
    <w:rsid w:val="00EB776C"/>
    <w:rsid w:val="00EC0026"/>
    <w:rsid w:val="00EC02DC"/>
    <w:rsid w:val="00EC0551"/>
    <w:rsid w:val="00EC088A"/>
    <w:rsid w:val="00EC1239"/>
    <w:rsid w:val="00EC175D"/>
    <w:rsid w:val="00EC17D9"/>
    <w:rsid w:val="00EC1D3F"/>
    <w:rsid w:val="00EC1EA8"/>
    <w:rsid w:val="00EC200D"/>
    <w:rsid w:val="00EC2101"/>
    <w:rsid w:val="00EC2F88"/>
    <w:rsid w:val="00EC31C3"/>
    <w:rsid w:val="00EC370E"/>
    <w:rsid w:val="00EC4112"/>
    <w:rsid w:val="00EC4291"/>
    <w:rsid w:val="00EC4470"/>
    <w:rsid w:val="00EC4522"/>
    <w:rsid w:val="00EC4D25"/>
    <w:rsid w:val="00EC4E0F"/>
    <w:rsid w:val="00EC4ED5"/>
    <w:rsid w:val="00EC4F54"/>
    <w:rsid w:val="00EC4FE1"/>
    <w:rsid w:val="00EC5146"/>
    <w:rsid w:val="00EC5C5D"/>
    <w:rsid w:val="00EC5D5B"/>
    <w:rsid w:val="00EC5ED7"/>
    <w:rsid w:val="00EC63BE"/>
    <w:rsid w:val="00EC68F3"/>
    <w:rsid w:val="00EC6AB4"/>
    <w:rsid w:val="00EC7066"/>
    <w:rsid w:val="00EC74D6"/>
    <w:rsid w:val="00EC7782"/>
    <w:rsid w:val="00EC7959"/>
    <w:rsid w:val="00EC7D62"/>
    <w:rsid w:val="00ED0A27"/>
    <w:rsid w:val="00ED1095"/>
    <w:rsid w:val="00ED1393"/>
    <w:rsid w:val="00ED156B"/>
    <w:rsid w:val="00ED191C"/>
    <w:rsid w:val="00ED1A00"/>
    <w:rsid w:val="00ED22D1"/>
    <w:rsid w:val="00ED2B63"/>
    <w:rsid w:val="00ED2CBF"/>
    <w:rsid w:val="00ED324F"/>
    <w:rsid w:val="00ED36D8"/>
    <w:rsid w:val="00ED3706"/>
    <w:rsid w:val="00ED3D8D"/>
    <w:rsid w:val="00ED41EF"/>
    <w:rsid w:val="00ED4B55"/>
    <w:rsid w:val="00ED4D40"/>
    <w:rsid w:val="00ED529A"/>
    <w:rsid w:val="00ED5AF4"/>
    <w:rsid w:val="00ED5D5D"/>
    <w:rsid w:val="00ED6002"/>
    <w:rsid w:val="00ED6730"/>
    <w:rsid w:val="00ED6EA0"/>
    <w:rsid w:val="00ED714D"/>
    <w:rsid w:val="00ED7184"/>
    <w:rsid w:val="00ED7417"/>
    <w:rsid w:val="00ED75D8"/>
    <w:rsid w:val="00ED76FE"/>
    <w:rsid w:val="00ED77F7"/>
    <w:rsid w:val="00ED7B9C"/>
    <w:rsid w:val="00EE01D6"/>
    <w:rsid w:val="00EE0292"/>
    <w:rsid w:val="00EE0649"/>
    <w:rsid w:val="00EE0E8F"/>
    <w:rsid w:val="00EE10B3"/>
    <w:rsid w:val="00EE14B1"/>
    <w:rsid w:val="00EE1634"/>
    <w:rsid w:val="00EE1867"/>
    <w:rsid w:val="00EE1A3A"/>
    <w:rsid w:val="00EE1DCB"/>
    <w:rsid w:val="00EE240D"/>
    <w:rsid w:val="00EE271D"/>
    <w:rsid w:val="00EE2DBF"/>
    <w:rsid w:val="00EE2E29"/>
    <w:rsid w:val="00EE36AB"/>
    <w:rsid w:val="00EE3EAA"/>
    <w:rsid w:val="00EE42C7"/>
    <w:rsid w:val="00EE44B3"/>
    <w:rsid w:val="00EE4794"/>
    <w:rsid w:val="00EE4954"/>
    <w:rsid w:val="00EE496C"/>
    <w:rsid w:val="00EE5347"/>
    <w:rsid w:val="00EE53D7"/>
    <w:rsid w:val="00EE544F"/>
    <w:rsid w:val="00EE54D8"/>
    <w:rsid w:val="00EE5879"/>
    <w:rsid w:val="00EE5CDB"/>
    <w:rsid w:val="00EE63FB"/>
    <w:rsid w:val="00EE64D5"/>
    <w:rsid w:val="00EE66AF"/>
    <w:rsid w:val="00EE6899"/>
    <w:rsid w:val="00EE6C31"/>
    <w:rsid w:val="00EE6F21"/>
    <w:rsid w:val="00EE7556"/>
    <w:rsid w:val="00EE79BA"/>
    <w:rsid w:val="00EE7D8A"/>
    <w:rsid w:val="00EF025D"/>
    <w:rsid w:val="00EF04F6"/>
    <w:rsid w:val="00EF058D"/>
    <w:rsid w:val="00EF07F7"/>
    <w:rsid w:val="00EF092C"/>
    <w:rsid w:val="00EF0E7D"/>
    <w:rsid w:val="00EF0FC6"/>
    <w:rsid w:val="00EF107C"/>
    <w:rsid w:val="00EF19D9"/>
    <w:rsid w:val="00EF1B7B"/>
    <w:rsid w:val="00EF2096"/>
    <w:rsid w:val="00EF211B"/>
    <w:rsid w:val="00EF2832"/>
    <w:rsid w:val="00EF2A73"/>
    <w:rsid w:val="00EF2CDE"/>
    <w:rsid w:val="00EF2E34"/>
    <w:rsid w:val="00EF32B7"/>
    <w:rsid w:val="00EF3A59"/>
    <w:rsid w:val="00EF433F"/>
    <w:rsid w:val="00EF44EF"/>
    <w:rsid w:val="00EF4DE1"/>
    <w:rsid w:val="00EF513C"/>
    <w:rsid w:val="00EF5366"/>
    <w:rsid w:val="00EF554A"/>
    <w:rsid w:val="00EF5B82"/>
    <w:rsid w:val="00EF5E61"/>
    <w:rsid w:val="00EF5F87"/>
    <w:rsid w:val="00EF5FF6"/>
    <w:rsid w:val="00EF6124"/>
    <w:rsid w:val="00EF62E2"/>
    <w:rsid w:val="00EF6494"/>
    <w:rsid w:val="00EF68B6"/>
    <w:rsid w:val="00EF6A67"/>
    <w:rsid w:val="00EF6B81"/>
    <w:rsid w:val="00EF6EAC"/>
    <w:rsid w:val="00EF736C"/>
    <w:rsid w:val="00EF74B2"/>
    <w:rsid w:val="00EF75E8"/>
    <w:rsid w:val="00EF7638"/>
    <w:rsid w:val="00EF7EC2"/>
    <w:rsid w:val="00F00504"/>
    <w:rsid w:val="00F007A2"/>
    <w:rsid w:val="00F008B8"/>
    <w:rsid w:val="00F00A83"/>
    <w:rsid w:val="00F01EA1"/>
    <w:rsid w:val="00F01ECE"/>
    <w:rsid w:val="00F02131"/>
    <w:rsid w:val="00F02286"/>
    <w:rsid w:val="00F02374"/>
    <w:rsid w:val="00F023B1"/>
    <w:rsid w:val="00F02BD9"/>
    <w:rsid w:val="00F02FCC"/>
    <w:rsid w:val="00F035D3"/>
    <w:rsid w:val="00F044D9"/>
    <w:rsid w:val="00F047E9"/>
    <w:rsid w:val="00F04958"/>
    <w:rsid w:val="00F0555A"/>
    <w:rsid w:val="00F05EDB"/>
    <w:rsid w:val="00F062D6"/>
    <w:rsid w:val="00F0630C"/>
    <w:rsid w:val="00F07D68"/>
    <w:rsid w:val="00F1031E"/>
    <w:rsid w:val="00F106E6"/>
    <w:rsid w:val="00F10B5F"/>
    <w:rsid w:val="00F10BEB"/>
    <w:rsid w:val="00F10EE1"/>
    <w:rsid w:val="00F114D5"/>
    <w:rsid w:val="00F11678"/>
    <w:rsid w:val="00F11751"/>
    <w:rsid w:val="00F11B4E"/>
    <w:rsid w:val="00F11ED9"/>
    <w:rsid w:val="00F11EDB"/>
    <w:rsid w:val="00F12275"/>
    <w:rsid w:val="00F12391"/>
    <w:rsid w:val="00F12565"/>
    <w:rsid w:val="00F12D2E"/>
    <w:rsid w:val="00F12DB0"/>
    <w:rsid w:val="00F13485"/>
    <w:rsid w:val="00F136CE"/>
    <w:rsid w:val="00F13A2C"/>
    <w:rsid w:val="00F140FD"/>
    <w:rsid w:val="00F142EA"/>
    <w:rsid w:val="00F144B4"/>
    <w:rsid w:val="00F14940"/>
    <w:rsid w:val="00F14A46"/>
    <w:rsid w:val="00F15093"/>
    <w:rsid w:val="00F151EE"/>
    <w:rsid w:val="00F1529C"/>
    <w:rsid w:val="00F152EF"/>
    <w:rsid w:val="00F1535D"/>
    <w:rsid w:val="00F1579F"/>
    <w:rsid w:val="00F15969"/>
    <w:rsid w:val="00F15E84"/>
    <w:rsid w:val="00F1661E"/>
    <w:rsid w:val="00F16CE9"/>
    <w:rsid w:val="00F16E1F"/>
    <w:rsid w:val="00F175DB"/>
    <w:rsid w:val="00F17803"/>
    <w:rsid w:val="00F1782E"/>
    <w:rsid w:val="00F17D12"/>
    <w:rsid w:val="00F213F6"/>
    <w:rsid w:val="00F219B9"/>
    <w:rsid w:val="00F225BE"/>
    <w:rsid w:val="00F23583"/>
    <w:rsid w:val="00F23B6D"/>
    <w:rsid w:val="00F23D5F"/>
    <w:rsid w:val="00F23EFB"/>
    <w:rsid w:val="00F246AF"/>
    <w:rsid w:val="00F24DCF"/>
    <w:rsid w:val="00F253CF"/>
    <w:rsid w:val="00F254AA"/>
    <w:rsid w:val="00F2569D"/>
    <w:rsid w:val="00F25E41"/>
    <w:rsid w:val="00F265EF"/>
    <w:rsid w:val="00F26678"/>
    <w:rsid w:val="00F268C2"/>
    <w:rsid w:val="00F269FC"/>
    <w:rsid w:val="00F2703E"/>
    <w:rsid w:val="00F2725F"/>
    <w:rsid w:val="00F27358"/>
    <w:rsid w:val="00F276C1"/>
    <w:rsid w:val="00F27822"/>
    <w:rsid w:val="00F30001"/>
    <w:rsid w:val="00F30922"/>
    <w:rsid w:val="00F30972"/>
    <w:rsid w:val="00F30D73"/>
    <w:rsid w:val="00F30D9D"/>
    <w:rsid w:val="00F30DBC"/>
    <w:rsid w:val="00F310F9"/>
    <w:rsid w:val="00F316AD"/>
    <w:rsid w:val="00F31A53"/>
    <w:rsid w:val="00F32A9D"/>
    <w:rsid w:val="00F33296"/>
    <w:rsid w:val="00F3345D"/>
    <w:rsid w:val="00F334BE"/>
    <w:rsid w:val="00F343FF"/>
    <w:rsid w:val="00F34425"/>
    <w:rsid w:val="00F3466B"/>
    <w:rsid w:val="00F353D4"/>
    <w:rsid w:val="00F35636"/>
    <w:rsid w:val="00F35A9E"/>
    <w:rsid w:val="00F35ABD"/>
    <w:rsid w:val="00F35D2B"/>
    <w:rsid w:val="00F3623B"/>
    <w:rsid w:val="00F3699B"/>
    <w:rsid w:val="00F36A8A"/>
    <w:rsid w:val="00F3701F"/>
    <w:rsid w:val="00F377D1"/>
    <w:rsid w:val="00F37A28"/>
    <w:rsid w:val="00F37A72"/>
    <w:rsid w:val="00F40A93"/>
    <w:rsid w:val="00F40AA7"/>
    <w:rsid w:val="00F40BA0"/>
    <w:rsid w:val="00F40FF3"/>
    <w:rsid w:val="00F4137B"/>
    <w:rsid w:val="00F41535"/>
    <w:rsid w:val="00F41FF7"/>
    <w:rsid w:val="00F4218D"/>
    <w:rsid w:val="00F42496"/>
    <w:rsid w:val="00F42537"/>
    <w:rsid w:val="00F42552"/>
    <w:rsid w:val="00F425E8"/>
    <w:rsid w:val="00F42789"/>
    <w:rsid w:val="00F431C5"/>
    <w:rsid w:val="00F4332A"/>
    <w:rsid w:val="00F44289"/>
    <w:rsid w:val="00F44336"/>
    <w:rsid w:val="00F4445A"/>
    <w:rsid w:val="00F445FB"/>
    <w:rsid w:val="00F44A8D"/>
    <w:rsid w:val="00F44E72"/>
    <w:rsid w:val="00F451EE"/>
    <w:rsid w:val="00F45224"/>
    <w:rsid w:val="00F45317"/>
    <w:rsid w:val="00F458DE"/>
    <w:rsid w:val="00F45F71"/>
    <w:rsid w:val="00F460F8"/>
    <w:rsid w:val="00F46AE5"/>
    <w:rsid w:val="00F46D58"/>
    <w:rsid w:val="00F47778"/>
    <w:rsid w:val="00F47825"/>
    <w:rsid w:val="00F5022F"/>
    <w:rsid w:val="00F50640"/>
    <w:rsid w:val="00F507C2"/>
    <w:rsid w:val="00F509A1"/>
    <w:rsid w:val="00F51028"/>
    <w:rsid w:val="00F5107E"/>
    <w:rsid w:val="00F512E1"/>
    <w:rsid w:val="00F51897"/>
    <w:rsid w:val="00F51931"/>
    <w:rsid w:val="00F51E5A"/>
    <w:rsid w:val="00F52E69"/>
    <w:rsid w:val="00F52F9C"/>
    <w:rsid w:val="00F52F9E"/>
    <w:rsid w:val="00F5319E"/>
    <w:rsid w:val="00F531D0"/>
    <w:rsid w:val="00F532A1"/>
    <w:rsid w:val="00F536BB"/>
    <w:rsid w:val="00F5398C"/>
    <w:rsid w:val="00F5404F"/>
    <w:rsid w:val="00F543BB"/>
    <w:rsid w:val="00F547EB"/>
    <w:rsid w:val="00F54899"/>
    <w:rsid w:val="00F5587D"/>
    <w:rsid w:val="00F55B62"/>
    <w:rsid w:val="00F55EC0"/>
    <w:rsid w:val="00F55F5B"/>
    <w:rsid w:val="00F55F8C"/>
    <w:rsid w:val="00F567E0"/>
    <w:rsid w:val="00F569EF"/>
    <w:rsid w:val="00F56E4C"/>
    <w:rsid w:val="00F56E88"/>
    <w:rsid w:val="00F57179"/>
    <w:rsid w:val="00F578F1"/>
    <w:rsid w:val="00F57AF0"/>
    <w:rsid w:val="00F57F60"/>
    <w:rsid w:val="00F57FD6"/>
    <w:rsid w:val="00F600E1"/>
    <w:rsid w:val="00F605E3"/>
    <w:rsid w:val="00F60874"/>
    <w:rsid w:val="00F60B53"/>
    <w:rsid w:val="00F60D2E"/>
    <w:rsid w:val="00F61278"/>
    <w:rsid w:val="00F613EF"/>
    <w:rsid w:val="00F6256A"/>
    <w:rsid w:val="00F62835"/>
    <w:rsid w:val="00F62FF5"/>
    <w:rsid w:val="00F638A9"/>
    <w:rsid w:val="00F63D58"/>
    <w:rsid w:val="00F63E78"/>
    <w:rsid w:val="00F63F42"/>
    <w:rsid w:val="00F6437C"/>
    <w:rsid w:val="00F643F9"/>
    <w:rsid w:val="00F646E0"/>
    <w:rsid w:val="00F64AB6"/>
    <w:rsid w:val="00F64BF0"/>
    <w:rsid w:val="00F653CC"/>
    <w:rsid w:val="00F656C3"/>
    <w:rsid w:val="00F65D6C"/>
    <w:rsid w:val="00F65FA9"/>
    <w:rsid w:val="00F65FD2"/>
    <w:rsid w:val="00F6609B"/>
    <w:rsid w:val="00F660CC"/>
    <w:rsid w:val="00F661D2"/>
    <w:rsid w:val="00F6655F"/>
    <w:rsid w:val="00F66703"/>
    <w:rsid w:val="00F66971"/>
    <w:rsid w:val="00F66CB2"/>
    <w:rsid w:val="00F674BE"/>
    <w:rsid w:val="00F674EF"/>
    <w:rsid w:val="00F7001A"/>
    <w:rsid w:val="00F7014C"/>
    <w:rsid w:val="00F708E9"/>
    <w:rsid w:val="00F7098E"/>
    <w:rsid w:val="00F70CD2"/>
    <w:rsid w:val="00F7125A"/>
    <w:rsid w:val="00F715D0"/>
    <w:rsid w:val="00F71946"/>
    <w:rsid w:val="00F71A25"/>
    <w:rsid w:val="00F728A9"/>
    <w:rsid w:val="00F72A0B"/>
    <w:rsid w:val="00F72FDD"/>
    <w:rsid w:val="00F73995"/>
    <w:rsid w:val="00F74062"/>
    <w:rsid w:val="00F741E3"/>
    <w:rsid w:val="00F7446D"/>
    <w:rsid w:val="00F7471D"/>
    <w:rsid w:val="00F74A3E"/>
    <w:rsid w:val="00F74B8C"/>
    <w:rsid w:val="00F750B3"/>
    <w:rsid w:val="00F75171"/>
    <w:rsid w:val="00F752D0"/>
    <w:rsid w:val="00F752F6"/>
    <w:rsid w:val="00F7549A"/>
    <w:rsid w:val="00F757AA"/>
    <w:rsid w:val="00F75A1D"/>
    <w:rsid w:val="00F75B21"/>
    <w:rsid w:val="00F75D40"/>
    <w:rsid w:val="00F760E2"/>
    <w:rsid w:val="00F764E9"/>
    <w:rsid w:val="00F76885"/>
    <w:rsid w:val="00F76E64"/>
    <w:rsid w:val="00F77348"/>
    <w:rsid w:val="00F778AD"/>
    <w:rsid w:val="00F80D8F"/>
    <w:rsid w:val="00F81298"/>
    <w:rsid w:val="00F81BFE"/>
    <w:rsid w:val="00F82957"/>
    <w:rsid w:val="00F82C3D"/>
    <w:rsid w:val="00F82E14"/>
    <w:rsid w:val="00F83E78"/>
    <w:rsid w:val="00F83EA2"/>
    <w:rsid w:val="00F84446"/>
    <w:rsid w:val="00F84BAE"/>
    <w:rsid w:val="00F84E8D"/>
    <w:rsid w:val="00F85478"/>
    <w:rsid w:val="00F85ABB"/>
    <w:rsid w:val="00F8697D"/>
    <w:rsid w:val="00F869F7"/>
    <w:rsid w:val="00F86ACA"/>
    <w:rsid w:val="00F86D34"/>
    <w:rsid w:val="00F86F8F"/>
    <w:rsid w:val="00F900A9"/>
    <w:rsid w:val="00F90A79"/>
    <w:rsid w:val="00F912E9"/>
    <w:rsid w:val="00F913C4"/>
    <w:rsid w:val="00F91575"/>
    <w:rsid w:val="00F92171"/>
    <w:rsid w:val="00F92307"/>
    <w:rsid w:val="00F9232B"/>
    <w:rsid w:val="00F92473"/>
    <w:rsid w:val="00F92F45"/>
    <w:rsid w:val="00F9310C"/>
    <w:rsid w:val="00F93200"/>
    <w:rsid w:val="00F932F1"/>
    <w:rsid w:val="00F93A85"/>
    <w:rsid w:val="00F93AAF"/>
    <w:rsid w:val="00F93C25"/>
    <w:rsid w:val="00F940F0"/>
    <w:rsid w:val="00F9437B"/>
    <w:rsid w:val="00F94643"/>
    <w:rsid w:val="00F94A2D"/>
    <w:rsid w:val="00F94CF7"/>
    <w:rsid w:val="00F95936"/>
    <w:rsid w:val="00F95B93"/>
    <w:rsid w:val="00F95BBE"/>
    <w:rsid w:val="00F962AE"/>
    <w:rsid w:val="00F96F98"/>
    <w:rsid w:val="00F974C9"/>
    <w:rsid w:val="00F975CD"/>
    <w:rsid w:val="00F97629"/>
    <w:rsid w:val="00F97B4F"/>
    <w:rsid w:val="00F97B60"/>
    <w:rsid w:val="00FA0371"/>
    <w:rsid w:val="00FA14F0"/>
    <w:rsid w:val="00FA189A"/>
    <w:rsid w:val="00FA1B57"/>
    <w:rsid w:val="00FA1F7D"/>
    <w:rsid w:val="00FA2253"/>
    <w:rsid w:val="00FA243F"/>
    <w:rsid w:val="00FA2B77"/>
    <w:rsid w:val="00FA305F"/>
    <w:rsid w:val="00FA3791"/>
    <w:rsid w:val="00FA40D1"/>
    <w:rsid w:val="00FA4545"/>
    <w:rsid w:val="00FA4689"/>
    <w:rsid w:val="00FA4974"/>
    <w:rsid w:val="00FA4D80"/>
    <w:rsid w:val="00FA4F0C"/>
    <w:rsid w:val="00FA57EF"/>
    <w:rsid w:val="00FA5C26"/>
    <w:rsid w:val="00FA5F3D"/>
    <w:rsid w:val="00FA65B0"/>
    <w:rsid w:val="00FA6827"/>
    <w:rsid w:val="00FA6B0B"/>
    <w:rsid w:val="00FA71E9"/>
    <w:rsid w:val="00FA79B7"/>
    <w:rsid w:val="00FA79FC"/>
    <w:rsid w:val="00FA7FB8"/>
    <w:rsid w:val="00FB0374"/>
    <w:rsid w:val="00FB0ACC"/>
    <w:rsid w:val="00FB0C3B"/>
    <w:rsid w:val="00FB13B8"/>
    <w:rsid w:val="00FB13E8"/>
    <w:rsid w:val="00FB148C"/>
    <w:rsid w:val="00FB19BE"/>
    <w:rsid w:val="00FB1E98"/>
    <w:rsid w:val="00FB2CB3"/>
    <w:rsid w:val="00FB3553"/>
    <w:rsid w:val="00FB360A"/>
    <w:rsid w:val="00FB370B"/>
    <w:rsid w:val="00FB3B2B"/>
    <w:rsid w:val="00FB3BD0"/>
    <w:rsid w:val="00FB3FBB"/>
    <w:rsid w:val="00FB4695"/>
    <w:rsid w:val="00FB4732"/>
    <w:rsid w:val="00FB4819"/>
    <w:rsid w:val="00FB4D9D"/>
    <w:rsid w:val="00FB523E"/>
    <w:rsid w:val="00FB5CC9"/>
    <w:rsid w:val="00FB635D"/>
    <w:rsid w:val="00FB6444"/>
    <w:rsid w:val="00FB6747"/>
    <w:rsid w:val="00FB6F3C"/>
    <w:rsid w:val="00FB6F85"/>
    <w:rsid w:val="00FB7930"/>
    <w:rsid w:val="00FB7A66"/>
    <w:rsid w:val="00FB7AB0"/>
    <w:rsid w:val="00FB7BEE"/>
    <w:rsid w:val="00FC0348"/>
    <w:rsid w:val="00FC0740"/>
    <w:rsid w:val="00FC145D"/>
    <w:rsid w:val="00FC1477"/>
    <w:rsid w:val="00FC1ACD"/>
    <w:rsid w:val="00FC20E7"/>
    <w:rsid w:val="00FC251C"/>
    <w:rsid w:val="00FC28C3"/>
    <w:rsid w:val="00FC2E4C"/>
    <w:rsid w:val="00FC31EB"/>
    <w:rsid w:val="00FC36F1"/>
    <w:rsid w:val="00FC392F"/>
    <w:rsid w:val="00FC3AB9"/>
    <w:rsid w:val="00FC3E92"/>
    <w:rsid w:val="00FC4066"/>
    <w:rsid w:val="00FC42B0"/>
    <w:rsid w:val="00FC444B"/>
    <w:rsid w:val="00FC45AD"/>
    <w:rsid w:val="00FC45C3"/>
    <w:rsid w:val="00FC471B"/>
    <w:rsid w:val="00FC4885"/>
    <w:rsid w:val="00FC4B1A"/>
    <w:rsid w:val="00FC4B63"/>
    <w:rsid w:val="00FC4C20"/>
    <w:rsid w:val="00FC5547"/>
    <w:rsid w:val="00FC5ADC"/>
    <w:rsid w:val="00FC5DEF"/>
    <w:rsid w:val="00FC63E9"/>
    <w:rsid w:val="00FC6676"/>
    <w:rsid w:val="00FC683E"/>
    <w:rsid w:val="00FC6AF6"/>
    <w:rsid w:val="00FC6CBA"/>
    <w:rsid w:val="00FC75D2"/>
    <w:rsid w:val="00FC791C"/>
    <w:rsid w:val="00FC79CD"/>
    <w:rsid w:val="00FC7BEF"/>
    <w:rsid w:val="00FC7C92"/>
    <w:rsid w:val="00FC7D32"/>
    <w:rsid w:val="00FC7E0E"/>
    <w:rsid w:val="00FD00CB"/>
    <w:rsid w:val="00FD0407"/>
    <w:rsid w:val="00FD0ABF"/>
    <w:rsid w:val="00FD0F61"/>
    <w:rsid w:val="00FD1219"/>
    <w:rsid w:val="00FD13CB"/>
    <w:rsid w:val="00FD1863"/>
    <w:rsid w:val="00FD1D66"/>
    <w:rsid w:val="00FD1E5A"/>
    <w:rsid w:val="00FD21FD"/>
    <w:rsid w:val="00FD24DA"/>
    <w:rsid w:val="00FD2F53"/>
    <w:rsid w:val="00FD3237"/>
    <w:rsid w:val="00FD4243"/>
    <w:rsid w:val="00FD4426"/>
    <w:rsid w:val="00FD44FA"/>
    <w:rsid w:val="00FD4A52"/>
    <w:rsid w:val="00FD4C74"/>
    <w:rsid w:val="00FD5694"/>
    <w:rsid w:val="00FD5AFA"/>
    <w:rsid w:val="00FD5D10"/>
    <w:rsid w:val="00FD5D66"/>
    <w:rsid w:val="00FD640F"/>
    <w:rsid w:val="00FD648C"/>
    <w:rsid w:val="00FD65FA"/>
    <w:rsid w:val="00FD6818"/>
    <w:rsid w:val="00FD7754"/>
    <w:rsid w:val="00FE016B"/>
    <w:rsid w:val="00FE056A"/>
    <w:rsid w:val="00FE08E8"/>
    <w:rsid w:val="00FE09DB"/>
    <w:rsid w:val="00FE1093"/>
    <w:rsid w:val="00FE1779"/>
    <w:rsid w:val="00FE1887"/>
    <w:rsid w:val="00FE1BAF"/>
    <w:rsid w:val="00FE24C7"/>
    <w:rsid w:val="00FE2822"/>
    <w:rsid w:val="00FE2846"/>
    <w:rsid w:val="00FE2BA7"/>
    <w:rsid w:val="00FE323F"/>
    <w:rsid w:val="00FE377E"/>
    <w:rsid w:val="00FE3791"/>
    <w:rsid w:val="00FE37EE"/>
    <w:rsid w:val="00FE3CE4"/>
    <w:rsid w:val="00FE5601"/>
    <w:rsid w:val="00FE5C44"/>
    <w:rsid w:val="00FE728C"/>
    <w:rsid w:val="00FE7ACE"/>
    <w:rsid w:val="00FE7D01"/>
    <w:rsid w:val="00FF01DD"/>
    <w:rsid w:val="00FF082C"/>
    <w:rsid w:val="00FF1272"/>
    <w:rsid w:val="00FF15AE"/>
    <w:rsid w:val="00FF15C1"/>
    <w:rsid w:val="00FF16FA"/>
    <w:rsid w:val="00FF2A29"/>
    <w:rsid w:val="00FF2FC7"/>
    <w:rsid w:val="00FF37DA"/>
    <w:rsid w:val="00FF3940"/>
    <w:rsid w:val="00FF3A08"/>
    <w:rsid w:val="00FF3E08"/>
    <w:rsid w:val="00FF46B7"/>
    <w:rsid w:val="00FF4EB1"/>
    <w:rsid w:val="00FF536B"/>
    <w:rsid w:val="00FF55C7"/>
    <w:rsid w:val="00FF57D2"/>
    <w:rsid w:val="00FF5887"/>
    <w:rsid w:val="00FF59B3"/>
    <w:rsid w:val="00FF5ECF"/>
    <w:rsid w:val="00FF5EF5"/>
    <w:rsid w:val="00FF623B"/>
    <w:rsid w:val="00FF6392"/>
    <w:rsid w:val="00FF65EB"/>
    <w:rsid w:val="00FF668C"/>
    <w:rsid w:val="00FF66A1"/>
    <w:rsid w:val="00FF6890"/>
    <w:rsid w:val="00FF6DF6"/>
    <w:rsid w:val="00FF6FF0"/>
    <w:rsid w:val="00FF7094"/>
    <w:rsid w:val="00FF7424"/>
    <w:rsid w:val="00FF761B"/>
    <w:rsid w:val="00FF772D"/>
    <w:rsid w:val="00FF7AA5"/>
    <w:rsid w:val="00FF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776"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qFormat/>
    <w:rsid w:val="00571776"/>
    <w:pPr>
      <w:keepNext/>
      <w:shd w:val="clear" w:color="auto" w:fill="FFFFFF"/>
      <w:outlineLvl w:val="0"/>
    </w:pPr>
    <w:rPr>
      <w:color w:val="000000"/>
      <w:spacing w:val="-5"/>
    </w:rPr>
  </w:style>
  <w:style w:type="paragraph" w:styleId="2">
    <w:name w:val="heading 2"/>
    <w:basedOn w:val="a"/>
    <w:next w:val="a"/>
    <w:qFormat/>
    <w:rsid w:val="00571776"/>
    <w:pPr>
      <w:keepNext/>
      <w:widowControl/>
      <w:autoSpaceDE/>
      <w:autoSpaceDN/>
      <w:adjustRightInd/>
      <w:jc w:val="right"/>
      <w:outlineLvl w:val="1"/>
    </w:pPr>
    <w:rPr>
      <w:b w:val="0"/>
      <w:bCs w:val="0"/>
      <w:sz w:val="24"/>
    </w:rPr>
  </w:style>
  <w:style w:type="paragraph" w:styleId="3">
    <w:name w:val="heading 3"/>
    <w:basedOn w:val="a"/>
    <w:next w:val="a"/>
    <w:qFormat/>
    <w:rsid w:val="00571776"/>
    <w:pPr>
      <w:keepNext/>
      <w:widowControl/>
      <w:autoSpaceDE/>
      <w:autoSpaceDN/>
      <w:adjustRightInd/>
      <w:outlineLvl w:val="2"/>
    </w:pPr>
    <w:rPr>
      <w:b w:val="0"/>
      <w:bCs w:val="0"/>
      <w:sz w:val="28"/>
    </w:rPr>
  </w:style>
  <w:style w:type="paragraph" w:styleId="4">
    <w:name w:val="heading 4"/>
    <w:basedOn w:val="a"/>
    <w:next w:val="a"/>
    <w:qFormat/>
    <w:rsid w:val="00571776"/>
    <w:pPr>
      <w:keepNext/>
      <w:shd w:val="clear" w:color="auto" w:fill="FFFFFF"/>
      <w:tabs>
        <w:tab w:val="left" w:pos="7843"/>
      </w:tabs>
      <w:spacing w:before="768"/>
      <w:ind w:left="48"/>
      <w:outlineLvl w:val="3"/>
    </w:pPr>
    <w:rPr>
      <w:b w:val="0"/>
      <w:bCs w:val="0"/>
      <w:color w:val="000000"/>
      <w:sz w:val="28"/>
      <w:szCs w:val="28"/>
    </w:rPr>
  </w:style>
  <w:style w:type="paragraph" w:styleId="5">
    <w:name w:val="heading 5"/>
    <w:basedOn w:val="a"/>
    <w:next w:val="a"/>
    <w:qFormat/>
    <w:rsid w:val="00571776"/>
    <w:pPr>
      <w:keepNext/>
      <w:ind w:left="4956" w:firstLine="444"/>
      <w:outlineLvl w:val="4"/>
    </w:pPr>
    <w:rPr>
      <w:b w:val="0"/>
      <w:bCs w:val="0"/>
      <w:sz w:val="28"/>
    </w:rPr>
  </w:style>
  <w:style w:type="paragraph" w:styleId="6">
    <w:name w:val="heading 6"/>
    <w:basedOn w:val="a"/>
    <w:next w:val="a"/>
    <w:link w:val="60"/>
    <w:qFormat/>
    <w:rsid w:val="00571776"/>
    <w:pPr>
      <w:keepNext/>
      <w:jc w:val="both"/>
      <w:outlineLvl w:val="5"/>
    </w:pPr>
    <w:rPr>
      <w:b w:val="0"/>
      <w:bCs w:val="0"/>
      <w:sz w:val="28"/>
    </w:rPr>
  </w:style>
  <w:style w:type="paragraph" w:styleId="7">
    <w:name w:val="heading 7"/>
    <w:basedOn w:val="a"/>
    <w:next w:val="a"/>
    <w:qFormat/>
    <w:rsid w:val="00571776"/>
    <w:pPr>
      <w:keepNext/>
      <w:spacing w:line="360" w:lineRule="auto"/>
      <w:jc w:val="both"/>
      <w:outlineLvl w:val="6"/>
    </w:pPr>
    <w:rPr>
      <w:b w:val="0"/>
      <w:bCs w:val="0"/>
      <w:color w:val="000000"/>
      <w:sz w:val="28"/>
      <w:szCs w:val="30"/>
    </w:rPr>
  </w:style>
  <w:style w:type="paragraph" w:styleId="8">
    <w:name w:val="heading 8"/>
    <w:basedOn w:val="a"/>
    <w:next w:val="a"/>
    <w:qFormat/>
    <w:rsid w:val="00571776"/>
    <w:pPr>
      <w:keepNext/>
      <w:jc w:val="right"/>
      <w:outlineLvl w:val="7"/>
    </w:pPr>
    <w:rPr>
      <w:b w:val="0"/>
      <w:bCs w:val="0"/>
      <w:sz w:val="28"/>
      <w:szCs w:val="24"/>
    </w:rPr>
  </w:style>
  <w:style w:type="paragraph" w:styleId="9">
    <w:name w:val="heading 9"/>
    <w:basedOn w:val="a"/>
    <w:next w:val="a"/>
    <w:qFormat/>
    <w:rsid w:val="00571776"/>
    <w:pPr>
      <w:keepNext/>
      <w:shd w:val="clear" w:color="auto" w:fill="FFFFFF"/>
      <w:suppressAutoHyphens/>
      <w:spacing w:before="106" w:after="240" w:line="370" w:lineRule="exact"/>
      <w:jc w:val="center"/>
      <w:outlineLvl w:val="8"/>
    </w:pPr>
    <w:rPr>
      <w:color w:val="000000"/>
      <w:spacing w:val="-18"/>
      <w:sz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71776"/>
    <w:pPr>
      <w:widowControl/>
      <w:autoSpaceDE/>
      <w:autoSpaceDN/>
      <w:adjustRightInd/>
    </w:pPr>
    <w:rPr>
      <w:b w:val="0"/>
      <w:bCs w:val="0"/>
      <w:sz w:val="28"/>
    </w:rPr>
  </w:style>
  <w:style w:type="paragraph" w:styleId="20">
    <w:name w:val="Body Text 2"/>
    <w:basedOn w:val="a"/>
    <w:rsid w:val="00571776"/>
    <w:pPr>
      <w:widowControl/>
      <w:autoSpaceDE/>
      <w:autoSpaceDN/>
      <w:adjustRightInd/>
      <w:spacing w:line="360" w:lineRule="auto"/>
      <w:jc w:val="both"/>
    </w:pPr>
    <w:rPr>
      <w:b w:val="0"/>
      <w:bCs w:val="0"/>
      <w:sz w:val="28"/>
    </w:rPr>
  </w:style>
  <w:style w:type="paragraph" w:styleId="a4">
    <w:name w:val="Body Text Indent"/>
    <w:basedOn w:val="a"/>
    <w:rsid w:val="00571776"/>
    <w:pPr>
      <w:shd w:val="clear" w:color="auto" w:fill="FFFFFF"/>
      <w:spacing w:line="360" w:lineRule="auto"/>
      <w:ind w:left="24" w:firstLine="686"/>
      <w:jc w:val="both"/>
    </w:pPr>
    <w:rPr>
      <w:b w:val="0"/>
      <w:bCs w:val="0"/>
      <w:sz w:val="28"/>
    </w:rPr>
  </w:style>
  <w:style w:type="paragraph" w:styleId="30">
    <w:name w:val="Body Text 3"/>
    <w:basedOn w:val="a"/>
    <w:rsid w:val="00571776"/>
    <w:pPr>
      <w:shd w:val="clear" w:color="auto" w:fill="FFFFFF"/>
      <w:jc w:val="both"/>
    </w:pPr>
    <w:rPr>
      <w:b w:val="0"/>
      <w:bCs w:val="0"/>
      <w:sz w:val="28"/>
    </w:rPr>
  </w:style>
  <w:style w:type="paragraph" w:styleId="a5">
    <w:name w:val="Block Text"/>
    <w:basedOn w:val="a"/>
    <w:rsid w:val="00571776"/>
    <w:pPr>
      <w:shd w:val="clear" w:color="auto" w:fill="FFFFFF"/>
      <w:spacing w:before="5" w:line="360" w:lineRule="auto"/>
      <w:ind w:left="14" w:right="5" w:firstLine="679"/>
      <w:jc w:val="both"/>
    </w:pPr>
    <w:rPr>
      <w:b w:val="0"/>
      <w:bCs w:val="0"/>
      <w:color w:val="000000"/>
      <w:sz w:val="28"/>
      <w:szCs w:val="28"/>
    </w:rPr>
  </w:style>
  <w:style w:type="paragraph" w:styleId="21">
    <w:name w:val="Body Text Indent 2"/>
    <w:basedOn w:val="a"/>
    <w:rsid w:val="00571776"/>
    <w:pPr>
      <w:widowControl/>
      <w:autoSpaceDE/>
      <w:autoSpaceDN/>
      <w:adjustRightInd/>
      <w:spacing w:line="360" w:lineRule="auto"/>
      <w:ind w:firstLine="708"/>
      <w:jc w:val="both"/>
    </w:pPr>
    <w:rPr>
      <w:b w:val="0"/>
      <w:bCs w:val="0"/>
      <w:sz w:val="28"/>
      <w:szCs w:val="24"/>
    </w:rPr>
  </w:style>
  <w:style w:type="paragraph" w:styleId="31">
    <w:name w:val="Body Text Indent 3"/>
    <w:basedOn w:val="a"/>
    <w:rsid w:val="00571776"/>
    <w:pPr>
      <w:shd w:val="clear" w:color="auto" w:fill="FFFFFF"/>
      <w:tabs>
        <w:tab w:val="left" w:pos="4111"/>
      </w:tabs>
      <w:spacing w:line="360" w:lineRule="auto"/>
      <w:ind w:firstLine="720"/>
      <w:jc w:val="both"/>
    </w:pPr>
    <w:rPr>
      <w:b w:val="0"/>
      <w:bCs w:val="0"/>
      <w:color w:val="000000"/>
      <w:spacing w:val="-4"/>
      <w:sz w:val="28"/>
      <w:szCs w:val="28"/>
    </w:rPr>
  </w:style>
  <w:style w:type="paragraph" w:styleId="a6">
    <w:name w:val="header"/>
    <w:basedOn w:val="a"/>
    <w:link w:val="a7"/>
    <w:rsid w:val="0057177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71776"/>
  </w:style>
  <w:style w:type="paragraph" w:styleId="a9">
    <w:name w:val="footer"/>
    <w:basedOn w:val="a"/>
    <w:rsid w:val="00571776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8D6F4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B1B2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E037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Стиль1"/>
    <w:basedOn w:val="a"/>
    <w:rsid w:val="00E955E9"/>
    <w:pPr>
      <w:widowControl/>
      <w:autoSpaceDE/>
      <w:autoSpaceDN/>
      <w:adjustRightInd/>
    </w:pPr>
    <w:rPr>
      <w:b w:val="0"/>
      <w:bCs w:val="0"/>
      <w:sz w:val="24"/>
      <w:szCs w:val="24"/>
    </w:rPr>
  </w:style>
  <w:style w:type="paragraph" w:customStyle="1" w:styleId="11">
    <w:name w:val="Обычный1"/>
    <w:rsid w:val="00C44853"/>
  </w:style>
  <w:style w:type="paragraph" w:styleId="ab">
    <w:name w:val="Balloon Text"/>
    <w:basedOn w:val="a"/>
    <w:semiHidden/>
    <w:rsid w:val="00241FC9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355FF2"/>
    <w:pPr>
      <w:ind w:left="720"/>
      <w:contextualSpacing/>
    </w:pPr>
  </w:style>
  <w:style w:type="paragraph" w:customStyle="1" w:styleId="ConsNormal">
    <w:name w:val="ConsNormal"/>
    <w:rsid w:val="00237E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37E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basedOn w:val="a0"/>
    <w:rsid w:val="00D8116C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0806D4"/>
    <w:rPr>
      <w:sz w:val="28"/>
      <w:lang w:val="ru-RU" w:eastAsia="ru-RU" w:bidi="ar-SA"/>
    </w:rPr>
  </w:style>
  <w:style w:type="character" w:customStyle="1" w:styleId="22">
    <w:name w:val="Знак Знак2"/>
    <w:basedOn w:val="a0"/>
    <w:rsid w:val="002B0E93"/>
    <w:rPr>
      <w:sz w:val="28"/>
    </w:rPr>
  </w:style>
  <w:style w:type="paragraph" w:customStyle="1" w:styleId="-">
    <w:name w:val="АА-рубленый"/>
    <w:rsid w:val="00183C38"/>
    <w:pPr>
      <w:autoSpaceDE w:val="0"/>
      <w:autoSpaceDN w:val="0"/>
      <w:adjustRightInd w:val="0"/>
      <w:spacing w:line="196" w:lineRule="atLeast"/>
      <w:ind w:firstLine="170"/>
      <w:jc w:val="both"/>
    </w:pPr>
    <w:rPr>
      <w:rFonts w:ascii="JournalSans" w:hAnsi="JournalSans" w:cs="JournalSans"/>
      <w:color w:val="000000"/>
      <w:sz w:val="17"/>
      <w:szCs w:val="17"/>
    </w:rPr>
  </w:style>
  <w:style w:type="character" w:customStyle="1" w:styleId="FontStyle15">
    <w:name w:val="Font Style15"/>
    <w:basedOn w:val="a0"/>
    <w:rsid w:val="00183C38"/>
    <w:rPr>
      <w:rFonts w:ascii="Times New Roman" w:hAnsi="Times New Roman" w:cs="Times New Roman"/>
      <w:sz w:val="26"/>
      <w:szCs w:val="26"/>
    </w:rPr>
  </w:style>
  <w:style w:type="character" w:customStyle="1" w:styleId="a7">
    <w:name w:val="Верхний колонтитул Знак"/>
    <w:basedOn w:val="a0"/>
    <w:link w:val="a6"/>
    <w:rsid w:val="00C324B7"/>
    <w:rPr>
      <w:b/>
      <w:bCs/>
      <w:lang w:val="ru-RU" w:eastAsia="ru-RU" w:bidi="ar-SA"/>
    </w:rPr>
  </w:style>
  <w:style w:type="character" w:customStyle="1" w:styleId="12">
    <w:name w:val="Знак Знак1"/>
    <w:basedOn w:val="a0"/>
    <w:locked/>
    <w:rsid w:val="000141CF"/>
    <w:rPr>
      <w:sz w:val="28"/>
      <w:lang w:val="ru-RU" w:eastAsia="ru-RU" w:bidi="ar-SA"/>
    </w:rPr>
  </w:style>
  <w:style w:type="paragraph" w:customStyle="1" w:styleId="Heading">
    <w:name w:val="Heading"/>
    <w:rsid w:val="000F319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e">
    <w:name w:val="Знак"/>
    <w:basedOn w:val="a"/>
    <w:rsid w:val="00A5492E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b w:val="0"/>
      <w:bCs w:val="0"/>
      <w:lang w:val="en-US" w:eastAsia="en-US"/>
    </w:rPr>
  </w:style>
  <w:style w:type="paragraph" w:customStyle="1" w:styleId="af">
    <w:name w:val="Знак"/>
    <w:basedOn w:val="a"/>
    <w:rsid w:val="009F6989"/>
    <w:pPr>
      <w:autoSpaceDE/>
      <w:autoSpaceDN/>
      <w:spacing w:after="160" w:line="240" w:lineRule="exact"/>
      <w:jc w:val="right"/>
    </w:pPr>
    <w:rPr>
      <w:b w:val="0"/>
      <w:bCs w:val="0"/>
      <w:lang w:val="en-GB" w:eastAsia="en-US"/>
    </w:rPr>
  </w:style>
  <w:style w:type="character" w:customStyle="1" w:styleId="32">
    <w:name w:val="Знак Знак3"/>
    <w:basedOn w:val="a0"/>
    <w:rsid w:val="00555170"/>
    <w:rPr>
      <w:b/>
      <w:bCs/>
      <w:lang w:val="ru-RU" w:eastAsia="ru-RU" w:bidi="ar-SA"/>
    </w:rPr>
  </w:style>
  <w:style w:type="paragraph" w:customStyle="1" w:styleId="13">
    <w:name w:val="Знак1 Знак Знак Знак Знак Знак Знак"/>
    <w:basedOn w:val="a"/>
    <w:rsid w:val="00E37056"/>
    <w:pPr>
      <w:autoSpaceDE/>
      <w:autoSpaceDN/>
      <w:spacing w:after="160" w:line="240" w:lineRule="exact"/>
      <w:jc w:val="right"/>
    </w:pPr>
    <w:rPr>
      <w:b w:val="0"/>
      <w:bCs w:val="0"/>
      <w:lang w:val="en-GB" w:eastAsia="en-US"/>
    </w:rPr>
  </w:style>
  <w:style w:type="paragraph" w:customStyle="1" w:styleId="af0">
    <w:name w:val="Знак Знак Знак Знак Знак Знак Знак"/>
    <w:basedOn w:val="a"/>
    <w:rsid w:val="009A5E39"/>
    <w:pPr>
      <w:autoSpaceDE/>
      <w:autoSpaceDN/>
      <w:spacing w:after="160" w:line="240" w:lineRule="exact"/>
      <w:jc w:val="right"/>
    </w:pPr>
    <w:rPr>
      <w:b w:val="0"/>
      <w:bCs w:val="0"/>
      <w:lang w:val="en-GB" w:eastAsia="en-US"/>
    </w:rPr>
  </w:style>
  <w:style w:type="paragraph" w:customStyle="1" w:styleId="ConsPlusNonformat">
    <w:name w:val="ConsPlusNonformat"/>
    <w:rsid w:val="000C0F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 Знак"/>
    <w:basedOn w:val="a"/>
    <w:rsid w:val="005B766E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b w:val="0"/>
      <w:bCs w:val="0"/>
      <w:lang w:val="en-US" w:eastAsia="en-US"/>
    </w:rPr>
  </w:style>
  <w:style w:type="character" w:customStyle="1" w:styleId="af2">
    <w:name w:val="Знак Знак"/>
    <w:basedOn w:val="a0"/>
    <w:locked/>
    <w:rsid w:val="00BF782F"/>
    <w:rPr>
      <w:b/>
      <w:bCs/>
      <w:lang w:val="ru-RU" w:eastAsia="ru-RU" w:bidi="ar-SA"/>
    </w:rPr>
  </w:style>
  <w:style w:type="paragraph" w:customStyle="1" w:styleId="msonormalcxspmiddle">
    <w:name w:val="msonormalcxspmiddle"/>
    <w:basedOn w:val="a"/>
    <w:rsid w:val="008F1065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msonormalcxsplast">
    <w:name w:val="msonormalcxsplast"/>
    <w:basedOn w:val="a"/>
    <w:rsid w:val="008F1065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customStyle="1" w:styleId="33">
    <w:name w:val="Знак Знак3"/>
    <w:basedOn w:val="a0"/>
    <w:locked/>
    <w:rsid w:val="008E06B0"/>
    <w:rPr>
      <w:b/>
      <w:bCs/>
      <w:lang w:val="ru-RU" w:eastAsia="ru-RU" w:bidi="ar-SA"/>
    </w:rPr>
  </w:style>
  <w:style w:type="paragraph" w:styleId="af3">
    <w:name w:val="Normal (Web)"/>
    <w:basedOn w:val="a"/>
    <w:rsid w:val="00293365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af4">
    <w:name w:val="Знак Знак Знак Знак"/>
    <w:basedOn w:val="a"/>
    <w:rsid w:val="00572D06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b w:val="0"/>
      <w:bCs w:val="0"/>
      <w:lang w:val="en-US" w:eastAsia="en-US"/>
    </w:rPr>
  </w:style>
  <w:style w:type="paragraph" w:customStyle="1" w:styleId="Default">
    <w:name w:val="Default"/>
    <w:rsid w:val="00CD63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3">
    <w:name w:val="Знак Знак2"/>
    <w:basedOn w:val="a0"/>
    <w:locked/>
    <w:rsid w:val="00BA0AEE"/>
    <w:rPr>
      <w:sz w:val="28"/>
      <w:lang w:val="ru-RU" w:eastAsia="ru-RU" w:bidi="ar-SA"/>
    </w:rPr>
  </w:style>
  <w:style w:type="paragraph" w:styleId="af5">
    <w:name w:val="Plain Text"/>
    <w:basedOn w:val="a"/>
    <w:rsid w:val="00CA11C2"/>
    <w:pPr>
      <w:widowControl/>
      <w:adjustRightInd/>
    </w:pPr>
    <w:rPr>
      <w:rFonts w:ascii="Courier New" w:hAnsi="Courier New" w:cs="Courier New"/>
      <w:b w:val="0"/>
      <w:bCs w:val="0"/>
    </w:rPr>
  </w:style>
  <w:style w:type="paragraph" w:customStyle="1" w:styleId="Style8">
    <w:name w:val="Style8"/>
    <w:basedOn w:val="a"/>
    <w:rsid w:val="00F16CE9"/>
    <w:pPr>
      <w:spacing w:line="229" w:lineRule="exact"/>
      <w:jc w:val="both"/>
    </w:pPr>
    <w:rPr>
      <w:b w:val="0"/>
      <w:bCs w:val="0"/>
      <w:sz w:val="24"/>
      <w:szCs w:val="24"/>
    </w:rPr>
  </w:style>
  <w:style w:type="paragraph" w:customStyle="1" w:styleId="Style9">
    <w:name w:val="Style9"/>
    <w:basedOn w:val="a"/>
    <w:rsid w:val="00F16CE9"/>
    <w:pPr>
      <w:spacing w:line="345" w:lineRule="exact"/>
      <w:ind w:firstLine="514"/>
      <w:jc w:val="both"/>
    </w:pPr>
    <w:rPr>
      <w:b w:val="0"/>
      <w:bCs w:val="0"/>
      <w:sz w:val="24"/>
      <w:szCs w:val="24"/>
    </w:rPr>
  </w:style>
  <w:style w:type="character" w:customStyle="1" w:styleId="40">
    <w:name w:val="Знак Знак4"/>
    <w:basedOn w:val="a0"/>
    <w:semiHidden/>
    <w:rsid w:val="00DA221F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1E6140"/>
  </w:style>
  <w:style w:type="paragraph" w:styleId="af6">
    <w:name w:val="No Spacing"/>
    <w:uiPriority w:val="1"/>
    <w:qFormat/>
    <w:rsid w:val="005F474F"/>
    <w:rPr>
      <w:sz w:val="24"/>
      <w:szCs w:val="24"/>
    </w:rPr>
  </w:style>
  <w:style w:type="character" w:customStyle="1" w:styleId="Heading6Char">
    <w:name w:val="Heading 6 Char"/>
    <w:basedOn w:val="a0"/>
    <w:locked/>
    <w:rsid w:val="00EC0551"/>
    <w:rPr>
      <w:sz w:val="28"/>
      <w:lang w:val="ru-RU" w:eastAsia="ru-RU" w:bidi="ar-SA"/>
    </w:rPr>
  </w:style>
  <w:style w:type="paragraph" w:customStyle="1" w:styleId="ConsPlusCell">
    <w:name w:val="ConsPlusCell"/>
    <w:rsid w:val="00971DE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D22ED6"/>
    <w:pPr>
      <w:widowControl/>
      <w:autoSpaceDE/>
      <w:autoSpaceDN/>
      <w:adjustRightInd/>
      <w:spacing w:line="360" w:lineRule="auto"/>
      <w:ind w:firstLine="567"/>
      <w:jc w:val="both"/>
    </w:pPr>
    <w:rPr>
      <w:rFonts w:ascii="Arial" w:hAnsi="Arial"/>
      <w:b w:val="0"/>
      <w:bCs w:val="0"/>
      <w:sz w:val="24"/>
      <w:lang w:eastAsia="ar-SA"/>
    </w:rPr>
  </w:style>
  <w:style w:type="character" w:customStyle="1" w:styleId="24">
    <w:name w:val="Основной текст (2)_"/>
    <w:basedOn w:val="a0"/>
    <w:link w:val="25"/>
    <w:rsid w:val="00BF7AEE"/>
    <w:rPr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BF7AEE"/>
    <w:rPr>
      <w:sz w:val="9"/>
      <w:szCs w:val="9"/>
      <w:shd w:val="clear" w:color="auto" w:fill="FFFFFF"/>
    </w:rPr>
  </w:style>
  <w:style w:type="character" w:customStyle="1" w:styleId="4MSReferenceSansSerif4pt">
    <w:name w:val="Основной текст (4) + MS Reference Sans Serif;4 pt"/>
    <w:basedOn w:val="41"/>
    <w:rsid w:val="00BF7AEE"/>
    <w:rPr>
      <w:rFonts w:ascii="MS Reference Sans Serif" w:eastAsia="MS Reference Sans Serif" w:hAnsi="MS Reference Sans Serif" w:cs="MS Reference Sans Serif"/>
      <w:b/>
      <w:bCs/>
      <w:color w:val="000000"/>
      <w:spacing w:val="0"/>
      <w:w w:val="100"/>
      <w:position w:val="0"/>
      <w:sz w:val="8"/>
      <w:szCs w:val="8"/>
      <w:lang w:val="ru-RU" w:eastAsia="ru-RU" w:bidi="ru-RU"/>
    </w:rPr>
  </w:style>
  <w:style w:type="paragraph" w:customStyle="1" w:styleId="25">
    <w:name w:val="Основной текст (2)"/>
    <w:basedOn w:val="a"/>
    <w:link w:val="24"/>
    <w:rsid w:val="00BF7AEE"/>
    <w:pPr>
      <w:shd w:val="clear" w:color="auto" w:fill="FFFFFF"/>
      <w:autoSpaceDE/>
      <w:autoSpaceDN/>
      <w:adjustRightInd/>
      <w:spacing w:before="60" w:after="60" w:line="0" w:lineRule="atLeast"/>
      <w:ind w:hanging="340"/>
      <w:jc w:val="both"/>
    </w:pPr>
    <w:rPr>
      <w:b w:val="0"/>
      <w:bCs w:val="0"/>
      <w:sz w:val="28"/>
      <w:szCs w:val="28"/>
    </w:rPr>
  </w:style>
  <w:style w:type="paragraph" w:customStyle="1" w:styleId="42">
    <w:name w:val="Основной текст (4)"/>
    <w:basedOn w:val="a"/>
    <w:link w:val="41"/>
    <w:rsid w:val="00BF7AEE"/>
    <w:pPr>
      <w:shd w:val="clear" w:color="auto" w:fill="FFFFFF"/>
      <w:autoSpaceDE/>
      <w:autoSpaceDN/>
      <w:adjustRightInd/>
      <w:spacing w:line="0" w:lineRule="atLeast"/>
    </w:pPr>
    <w:rPr>
      <w:b w:val="0"/>
      <w:bCs w:val="0"/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40;&#1044;&#1052;&#1048;&#1053;&#1048;&#1057;&#1058;&#1056;&#1040;&#1062;&#1048;&#1071;%20(&#1092;&#1080;&#1088;&#1084;.%20&#1073;&#1083;&#1072;&#1085;&#108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(фирм. бланк).dot</Template>
  <TotalTime>15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Пахомов В. Н.</dc:creator>
  <cp:lastModifiedBy>Admin</cp:lastModifiedBy>
  <cp:revision>10</cp:revision>
  <cp:lastPrinted>2019-11-08T13:22:00Z</cp:lastPrinted>
  <dcterms:created xsi:type="dcterms:W3CDTF">2019-11-08T12:26:00Z</dcterms:created>
  <dcterms:modified xsi:type="dcterms:W3CDTF">2019-12-04T07:38:00Z</dcterms:modified>
</cp:coreProperties>
</file>